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30" w:rsidRPr="0068036B" w:rsidRDefault="00434E30" w:rsidP="00387D1B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27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3 розділу ІХ)</w:t>
      </w:r>
    </w:p>
    <w:p w:rsidR="00434E30" w:rsidRPr="0068036B" w:rsidRDefault="00434E30" w:rsidP="00387D1B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ЖУРНАЛ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обліку договорів оренди жилих приміщень</w:t>
      </w:r>
    </w:p>
    <w:p w:rsidR="00434E30" w:rsidRPr="0068036B" w:rsidRDefault="00434E30" w:rsidP="00387D1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434E30" w:rsidRPr="00387D1B" w:rsidRDefault="00434E30" w:rsidP="00387D1B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87D1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p w:rsidR="00434E30" w:rsidRPr="0068036B" w:rsidRDefault="00434E30" w:rsidP="00387D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984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851"/>
        <w:gridCol w:w="2213"/>
        <w:gridCol w:w="1134"/>
        <w:gridCol w:w="1746"/>
        <w:gridCol w:w="1152"/>
        <w:gridCol w:w="1548"/>
        <w:gridCol w:w="840"/>
      </w:tblGrid>
      <w:tr w:rsidR="00434E30" w:rsidRPr="00387D1B" w:rsidTr="00A2406A">
        <w:trPr>
          <w:cantSplit/>
          <w:trHeight w:val="2493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34E30" w:rsidRPr="00387D1B" w:rsidRDefault="00434E30" w:rsidP="00A240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та вхідний номер рапорту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34E30" w:rsidRPr="00387D1B" w:rsidRDefault="00434E30" w:rsidP="00A240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 власне ім’я, по батькові (за наявності) військовослужбовця, членів його сім’ї,</w:t>
            </w: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місце проходження військової служби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34E30" w:rsidRPr="00387D1B" w:rsidRDefault="00434E30" w:rsidP="00A240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Перелік документів, доданих до рапорту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34E30" w:rsidRPr="00387D1B" w:rsidRDefault="00434E30" w:rsidP="00A240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та характеристика орендованого житла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34E30" w:rsidRPr="00387D1B" w:rsidRDefault="00434E30" w:rsidP="00A240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та дата</w:t>
            </w: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договору оренди,</w:t>
            </w: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на який термін укладено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34E30" w:rsidRPr="00387D1B" w:rsidRDefault="00434E30" w:rsidP="00A240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 договору (щомісяця), грн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34E30" w:rsidRPr="00387D1B" w:rsidRDefault="00434E30" w:rsidP="00A2406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434E30" w:rsidRPr="00387D1B" w:rsidTr="00A2406A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34E30" w:rsidRPr="00387D1B" w:rsidRDefault="00434E30" w:rsidP="00387D1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</w:tbl>
    <w:p w:rsidR="00434E30" w:rsidRPr="0068036B" w:rsidRDefault="00434E30" w:rsidP="00387D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4492"/>
        <w:gridCol w:w="4680"/>
      </w:tblGrid>
      <w:tr w:rsidR="00434E30" w:rsidRPr="0068036B" w:rsidTr="00387D1B">
        <w:trPr>
          <w:trHeight w:val="60"/>
        </w:trPr>
        <w:tc>
          <w:tcPr>
            <w:tcW w:w="4492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434E30" w:rsidRPr="0068036B" w:rsidRDefault="00434E30" w:rsidP="00387D1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Командир військової частини</w:t>
            </w:r>
          </w:p>
        </w:tc>
        <w:tc>
          <w:tcPr>
            <w:tcW w:w="4680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434E30" w:rsidRPr="0068036B" w:rsidRDefault="00434E30" w:rsidP="00387D1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Особа, відповідальна за ведення журналу</w:t>
            </w:r>
          </w:p>
        </w:tc>
      </w:tr>
      <w:tr w:rsidR="00434E30" w:rsidRPr="0068036B" w:rsidTr="00387D1B">
        <w:trPr>
          <w:trHeight w:val="60"/>
        </w:trPr>
        <w:tc>
          <w:tcPr>
            <w:tcW w:w="4492" w:type="dxa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434E30" w:rsidRPr="0068036B" w:rsidRDefault="00434E30" w:rsidP="00387D1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434E30" w:rsidRPr="00387D1B" w:rsidRDefault="00434E30" w:rsidP="00387D1B">
            <w:pPr>
              <w:spacing w:before="17" w:after="0" w:line="150" w:lineRule="atLeast"/>
              <w:ind w:right="219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680" w:type="dxa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434E30" w:rsidRPr="0068036B" w:rsidRDefault="00434E30" w:rsidP="00387D1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434E30" w:rsidRPr="00387D1B" w:rsidRDefault="00434E30" w:rsidP="00387D1B">
            <w:pPr>
              <w:spacing w:before="17" w:after="0" w:line="150" w:lineRule="atLeast"/>
              <w:ind w:right="219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87D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tr w:rsidR="00434E30" w:rsidRPr="0068036B" w:rsidTr="00387D1B">
        <w:trPr>
          <w:trHeight w:val="60"/>
        </w:trPr>
        <w:tc>
          <w:tcPr>
            <w:tcW w:w="4492" w:type="dxa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434E30" w:rsidRPr="0068036B" w:rsidRDefault="00434E30" w:rsidP="00387D1B">
            <w:pPr>
              <w:spacing w:before="5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 П.</w:t>
            </w:r>
          </w:p>
        </w:tc>
        <w:tc>
          <w:tcPr>
            <w:tcW w:w="4680" w:type="dxa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434E30" w:rsidRPr="0068036B" w:rsidRDefault="00434E30" w:rsidP="0038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34E30" w:rsidRPr="0068036B" w:rsidRDefault="00434E30" w:rsidP="00387D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434E30" w:rsidRDefault="00434E30" w:rsidP="00387D1B"/>
    <w:sectPr w:rsidR="00434E30" w:rsidSect="00EA2A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D1B"/>
    <w:rsid w:val="00026CA0"/>
    <w:rsid w:val="000F2E23"/>
    <w:rsid w:val="000F79AF"/>
    <w:rsid w:val="00167958"/>
    <w:rsid w:val="001A759D"/>
    <w:rsid w:val="001C79D5"/>
    <w:rsid w:val="001D2BC0"/>
    <w:rsid w:val="001F2A3A"/>
    <w:rsid w:val="00224126"/>
    <w:rsid w:val="00254C12"/>
    <w:rsid w:val="00292AD1"/>
    <w:rsid w:val="00387D1B"/>
    <w:rsid w:val="003B5C21"/>
    <w:rsid w:val="003D1AB9"/>
    <w:rsid w:val="00400C9A"/>
    <w:rsid w:val="00434E30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2406A"/>
    <w:rsid w:val="00A43E6F"/>
    <w:rsid w:val="00A868BA"/>
    <w:rsid w:val="00B327DB"/>
    <w:rsid w:val="00BD7521"/>
    <w:rsid w:val="00CA29B3"/>
    <w:rsid w:val="00CA333A"/>
    <w:rsid w:val="00CC666A"/>
    <w:rsid w:val="00DB56D8"/>
    <w:rsid w:val="00E12E9D"/>
    <w:rsid w:val="00EA2AC6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D1B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154</Words>
  <Characters>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2021-12-28T10:51:00Z</dcterms:created>
  <dcterms:modified xsi:type="dcterms:W3CDTF">2021-12-28T10:52:00Z</dcterms:modified>
</cp:coreProperties>
</file>