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9D" w:rsidRPr="00597D94" w:rsidRDefault="0059509D" w:rsidP="009318EE">
      <w:pPr>
        <w:pStyle w:val="Ch61"/>
        <w:ind w:left="5102"/>
        <w:rPr>
          <w:rFonts w:ascii="Times New Roman" w:hAnsi="Times New Roman" w:cs="Times New Roman"/>
          <w:w w:val="100"/>
          <w:sz w:val="24"/>
          <w:szCs w:val="24"/>
        </w:rPr>
      </w:pPr>
      <w:r w:rsidRPr="00597D94">
        <w:rPr>
          <w:rFonts w:ascii="Times New Roman" w:hAnsi="Times New Roman" w:cs="Times New Roman"/>
          <w:w w:val="100"/>
          <w:sz w:val="24"/>
          <w:szCs w:val="24"/>
        </w:rPr>
        <w:t>Додаток 11</w:t>
      </w:r>
      <w:r w:rsidRPr="00597D94">
        <w:rPr>
          <w:rFonts w:ascii="Times New Roman" w:hAnsi="Times New Roman" w:cs="Times New Roman"/>
          <w:w w:val="100"/>
          <w:sz w:val="24"/>
          <w:szCs w:val="24"/>
        </w:rPr>
        <w:br/>
        <w:t xml:space="preserve">до Порядку подання повідомлень </w:t>
      </w:r>
      <w:r w:rsidRPr="00597D94">
        <w:rPr>
          <w:rFonts w:ascii="Times New Roman" w:hAnsi="Times New Roman" w:cs="Times New Roman"/>
          <w:w w:val="100"/>
          <w:sz w:val="24"/>
          <w:szCs w:val="24"/>
        </w:rPr>
        <w:br/>
        <w:t xml:space="preserve">про відкриття/закриття рахунків </w:t>
      </w:r>
      <w:r w:rsidRPr="00597D94">
        <w:rPr>
          <w:rFonts w:ascii="Times New Roman" w:hAnsi="Times New Roman" w:cs="Times New Roman"/>
          <w:w w:val="100"/>
          <w:sz w:val="24"/>
          <w:szCs w:val="24"/>
        </w:rPr>
        <w:br/>
        <w:t xml:space="preserve">платників податків у банках </w:t>
      </w:r>
      <w:r w:rsidRPr="00597D94">
        <w:rPr>
          <w:rFonts w:ascii="Times New Roman" w:hAnsi="Times New Roman" w:cs="Times New Roman"/>
          <w:w w:val="100"/>
          <w:sz w:val="24"/>
          <w:szCs w:val="24"/>
        </w:rPr>
        <w:br/>
        <w:t xml:space="preserve">та інших фінансових установах до контролюючих органів </w:t>
      </w:r>
      <w:r w:rsidRPr="00597D94">
        <w:rPr>
          <w:rFonts w:ascii="Times New Roman" w:hAnsi="Times New Roman" w:cs="Times New Roman"/>
          <w:w w:val="100"/>
          <w:sz w:val="24"/>
          <w:szCs w:val="24"/>
        </w:rPr>
        <w:br/>
        <w:t>(пункт 4 розділу VI)</w:t>
      </w:r>
    </w:p>
    <w:p w:rsidR="0059509D" w:rsidRPr="00597D94" w:rsidRDefault="0059509D" w:rsidP="009318EE">
      <w:pPr>
        <w:pStyle w:val="Ch6"/>
        <w:spacing w:before="283"/>
        <w:jc w:val="right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597D94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Форма № П10</w:t>
      </w:r>
    </w:p>
    <w:p w:rsidR="0059509D" w:rsidRPr="00597D94" w:rsidRDefault="0059509D" w:rsidP="009318EE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597D94">
        <w:rPr>
          <w:rFonts w:ascii="Times New Roman" w:hAnsi="Times New Roman" w:cs="Times New Roman"/>
          <w:w w:val="100"/>
          <w:sz w:val="24"/>
          <w:szCs w:val="24"/>
        </w:rPr>
        <w:t>ВИТЯГ</w:t>
      </w:r>
      <w:r w:rsidRPr="00597D94">
        <w:rPr>
          <w:rFonts w:ascii="Times New Roman" w:hAnsi="Times New Roman" w:cs="Times New Roman"/>
          <w:w w:val="100"/>
          <w:sz w:val="24"/>
          <w:szCs w:val="24"/>
        </w:rPr>
        <w:br/>
        <w:t>з журналу реєстрації повідомлень про відкриття/</w:t>
      </w:r>
      <w:r w:rsidRPr="00597D94">
        <w:rPr>
          <w:rFonts w:ascii="Times New Roman" w:hAnsi="Times New Roman" w:cs="Times New Roman"/>
          <w:w w:val="100"/>
          <w:sz w:val="24"/>
          <w:szCs w:val="24"/>
        </w:rPr>
        <w:br/>
        <w:t>закриття рахунків у фінансових установах</w:t>
      </w:r>
    </w:p>
    <w:p w:rsidR="0059509D" w:rsidRPr="00597D94" w:rsidRDefault="0059509D" w:rsidP="009318E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597D94">
        <w:rPr>
          <w:rFonts w:ascii="Times New Roman" w:hAnsi="Times New Roman" w:cs="Times New Roman"/>
          <w:w w:val="100"/>
          <w:sz w:val="24"/>
          <w:szCs w:val="24"/>
        </w:rPr>
        <w:t>1. Платник податку</w:t>
      </w:r>
    </w:p>
    <w:tbl>
      <w:tblPr>
        <w:tblW w:w="0" w:type="auto"/>
        <w:tblLayout w:type="fixed"/>
        <w:tblLook w:val="0000"/>
      </w:tblPr>
      <w:tblGrid>
        <w:gridCol w:w="6480"/>
        <w:gridCol w:w="283"/>
        <w:gridCol w:w="283"/>
        <w:gridCol w:w="282"/>
        <w:gridCol w:w="283"/>
        <w:gridCol w:w="283"/>
        <w:gridCol w:w="283"/>
        <w:gridCol w:w="283"/>
        <w:gridCol w:w="283"/>
        <w:gridCol w:w="283"/>
        <w:gridCol w:w="283"/>
      </w:tblGrid>
      <w:tr w:rsidR="0059509D" w:rsidRPr="00597D94" w:rsidTr="000A1352">
        <w:trPr>
          <w:trHeight w:val="60"/>
        </w:trPr>
        <w:tc>
          <w:tcPr>
            <w:tcW w:w="6480" w:type="dxa"/>
            <w:tcBorders>
              <w:right w:val="single" w:sz="4" w:space="0" w:color="auto"/>
            </w:tcBorders>
          </w:tcPr>
          <w:p w:rsidR="0059509D" w:rsidRPr="00597D94" w:rsidRDefault="0059509D" w:rsidP="0027632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97D9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Податковий номер / серія (за наявності) та номер паспорта*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59509D" w:rsidRPr="00597D94" w:rsidRDefault="0059509D" w:rsidP="009318E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p w:rsidR="0059509D" w:rsidRPr="00597D94" w:rsidRDefault="0059509D" w:rsidP="009318EE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597D94">
        <w:rPr>
          <w:rFonts w:ascii="Times New Roman" w:hAnsi="Times New Roman" w:cs="Times New Roman"/>
          <w:w w:val="100"/>
          <w:sz w:val="24"/>
          <w:szCs w:val="24"/>
        </w:rPr>
        <w:t>Найменування (для юридичних осіб) або прізвище, ім’я та по батькові (за 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наявності) </w:t>
      </w:r>
      <w:r>
        <w:rPr>
          <w:rFonts w:ascii="Times New Roman" w:hAnsi="Times New Roman" w:cs="Times New Roman"/>
          <w:w w:val="100"/>
          <w:sz w:val="24"/>
          <w:szCs w:val="24"/>
        </w:rPr>
        <w:br/>
        <w:t>(для фізичних осіб -</w:t>
      </w:r>
      <w:r w:rsidRPr="00597D94">
        <w:rPr>
          <w:rFonts w:ascii="Times New Roman" w:hAnsi="Times New Roman" w:cs="Times New Roman"/>
          <w:w w:val="100"/>
          <w:sz w:val="24"/>
          <w:szCs w:val="24"/>
        </w:rPr>
        <w:t xml:space="preserve"> підприємців)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180"/>
      </w:tblGrid>
      <w:tr w:rsidR="0059509D" w:rsidRPr="00597D94" w:rsidTr="002F2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59509D" w:rsidRPr="00597D94" w:rsidRDefault="0059509D" w:rsidP="009318E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p w:rsidR="0059509D" w:rsidRPr="00597D94" w:rsidRDefault="0059509D" w:rsidP="009318EE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597D94">
        <w:rPr>
          <w:rFonts w:ascii="Times New Roman" w:hAnsi="Times New Roman" w:cs="Times New Roman"/>
          <w:w w:val="100"/>
          <w:sz w:val="24"/>
          <w:szCs w:val="24"/>
        </w:rPr>
        <w:t>2. Відомості про рахунки платника податків відкриті/закриті у фінансових установах</w:t>
      </w:r>
    </w:p>
    <w:p w:rsidR="0059509D" w:rsidRPr="00597D94" w:rsidRDefault="0059509D" w:rsidP="009318EE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597D94">
        <w:rPr>
          <w:rFonts w:ascii="Times New Roman" w:hAnsi="Times New Roman" w:cs="Times New Roman"/>
          <w:w w:val="100"/>
          <w:sz w:val="24"/>
          <w:szCs w:val="24"/>
        </w:rPr>
        <w:t xml:space="preserve">За період: 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4397"/>
        <w:gridCol w:w="255"/>
        <w:gridCol w:w="255"/>
        <w:gridCol w:w="255"/>
        <w:gridCol w:w="255"/>
        <w:gridCol w:w="255"/>
        <w:gridCol w:w="256"/>
        <w:gridCol w:w="255"/>
        <w:gridCol w:w="255"/>
        <w:gridCol w:w="453"/>
        <w:gridCol w:w="254"/>
        <w:gridCol w:w="254"/>
        <w:gridCol w:w="254"/>
        <w:gridCol w:w="254"/>
        <w:gridCol w:w="254"/>
        <w:gridCol w:w="254"/>
        <w:gridCol w:w="253"/>
        <w:gridCol w:w="254"/>
      </w:tblGrid>
      <w:tr w:rsidR="0059509D" w:rsidRPr="00597D94" w:rsidTr="000A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397" w:type="dxa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97D94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відкриття з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Ch62"/>
              <w:jc w:val="righ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97D94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59509D" w:rsidRPr="00597D94" w:rsidRDefault="0059509D" w:rsidP="009318EE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4397"/>
        <w:gridCol w:w="255"/>
        <w:gridCol w:w="255"/>
        <w:gridCol w:w="255"/>
        <w:gridCol w:w="255"/>
        <w:gridCol w:w="255"/>
        <w:gridCol w:w="256"/>
        <w:gridCol w:w="255"/>
        <w:gridCol w:w="255"/>
        <w:gridCol w:w="453"/>
        <w:gridCol w:w="254"/>
        <w:gridCol w:w="254"/>
        <w:gridCol w:w="254"/>
        <w:gridCol w:w="254"/>
        <w:gridCol w:w="254"/>
        <w:gridCol w:w="254"/>
        <w:gridCol w:w="253"/>
        <w:gridCol w:w="254"/>
      </w:tblGrid>
      <w:tr w:rsidR="0059509D" w:rsidRPr="00597D94" w:rsidTr="002F2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397" w:type="dxa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97D94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закриття з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Ch62"/>
              <w:jc w:val="righ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97D94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59509D" w:rsidRPr="00597D94" w:rsidRDefault="0059509D" w:rsidP="009318EE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1417"/>
        <w:gridCol w:w="908"/>
        <w:gridCol w:w="2355"/>
        <w:gridCol w:w="1980"/>
        <w:gridCol w:w="1080"/>
        <w:gridCol w:w="900"/>
      </w:tblGrid>
      <w:tr w:rsidR="0059509D" w:rsidRPr="002F2394" w:rsidTr="000A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Номер </w:t>
            </w: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рахунку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Код </w:t>
            </w: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валюти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Єдиний </w:t>
            </w: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ідентифікатор </w:t>
            </w: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Національного</w:t>
            </w: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банку України/</w:t>
            </w: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код небанківської </w:t>
            </w: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фінансової установи**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Статус рахунку </w:t>
            </w: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(відкритий/закритий)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Дата </w:t>
            </w:r>
          </w:p>
        </w:tc>
      </w:tr>
      <w:tr w:rsidR="0059509D" w:rsidRPr="002F2394" w:rsidTr="000A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9D" w:rsidRPr="002F23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9D" w:rsidRPr="002F23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9D" w:rsidRPr="002F23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9D" w:rsidRPr="002F23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9D" w:rsidRPr="002F23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відкриття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закриття</w:t>
            </w:r>
          </w:p>
        </w:tc>
      </w:tr>
      <w:tr w:rsidR="0059509D" w:rsidRPr="002F2394" w:rsidTr="000A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59509D" w:rsidRPr="002F2394" w:rsidTr="000A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59509D" w:rsidRPr="00597D94" w:rsidRDefault="0059509D" w:rsidP="009318E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p w:rsidR="0059509D" w:rsidRPr="00597D94" w:rsidRDefault="0059509D" w:rsidP="009318E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597D94">
        <w:rPr>
          <w:rFonts w:ascii="Times New Roman" w:hAnsi="Times New Roman" w:cs="Times New Roman"/>
          <w:w w:val="100"/>
          <w:sz w:val="24"/>
          <w:szCs w:val="24"/>
        </w:rPr>
        <w:t>Дата формування витягу «____» _____________ 20___ року</w:t>
      </w:r>
    </w:p>
    <w:p w:rsidR="0059509D" w:rsidRPr="00597D94" w:rsidRDefault="0059509D" w:rsidP="009318EE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597D94">
        <w:rPr>
          <w:rFonts w:ascii="Times New Roman" w:hAnsi="Times New Roman" w:cs="Times New Roman"/>
          <w:w w:val="100"/>
          <w:sz w:val="24"/>
          <w:szCs w:val="24"/>
        </w:rPr>
        <w:t>Витяг є чинним до внесення змін до журналу реєстрації повідомлень про відкриття/закриття рахунків у фінансових установах</w:t>
      </w:r>
    </w:p>
    <w:p w:rsidR="0059509D" w:rsidRPr="000A1352" w:rsidRDefault="0059509D" w:rsidP="000A1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A1352">
        <w:rPr>
          <w:rFonts w:ascii="Times New Roman" w:hAnsi="Times New Roman"/>
          <w:sz w:val="20"/>
          <w:szCs w:val="20"/>
        </w:rPr>
        <w:t>_____________</w:t>
      </w:r>
      <w:r w:rsidRPr="000A1352">
        <w:rPr>
          <w:rFonts w:ascii="Times New Roman" w:hAnsi="Times New Roman"/>
          <w:sz w:val="20"/>
          <w:szCs w:val="20"/>
        </w:rPr>
        <w:br/>
      </w:r>
      <w:r w:rsidRPr="000A1352">
        <w:rPr>
          <w:rFonts w:ascii="Times New Roman" w:hAnsi="Times New Roman"/>
          <w:sz w:val="20"/>
          <w:szCs w:val="20"/>
          <w:lang w:val="ru-RU" w:eastAsia="ru-RU"/>
        </w:rPr>
        <w:t>* для фізичної особи, яка має відмітку в паспорті громадянина України зразка 1994 року про право здійснювати будь-які платежі за серією та номером паспорта, номер паспорта - для фізичної особи, у якої в паспорті у формі пластикової картки типу ID-1 проставлене слово «відмова».</w:t>
      </w:r>
    </w:p>
    <w:p w:rsidR="0059509D" w:rsidRPr="000A1352" w:rsidRDefault="0059509D" w:rsidP="000A1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1352">
        <w:rPr>
          <w:rFonts w:ascii="Times New Roman" w:hAnsi="Times New Roman"/>
          <w:sz w:val="20"/>
          <w:szCs w:val="20"/>
          <w:lang w:val="ru-RU" w:eastAsia="ru-RU"/>
        </w:rPr>
        <w:t>** код небанківської фінансової установи зазначається у разі відсутності єдиного ідентифікатора Національного банку України фінансової установи для рахунків відкритих/закритих у цінних паперах.</w:t>
      </w:r>
    </w:p>
    <w:p w:rsidR="0059509D" w:rsidRDefault="0059509D"/>
    <w:sectPr w:rsidR="0059509D" w:rsidSect="0059509D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8EE"/>
    <w:rsid w:val="00026CA0"/>
    <w:rsid w:val="000A1352"/>
    <w:rsid w:val="000F2E23"/>
    <w:rsid w:val="000F79AF"/>
    <w:rsid w:val="00167958"/>
    <w:rsid w:val="001A759D"/>
    <w:rsid w:val="001C79D5"/>
    <w:rsid w:val="001D2BC0"/>
    <w:rsid w:val="00224126"/>
    <w:rsid w:val="00254C12"/>
    <w:rsid w:val="00276327"/>
    <w:rsid w:val="00292AD1"/>
    <w:rsid w:val="002F2394"/>
    <w:rsid w:val="003B5C21"/>
    <w:rsid w:val="003D1AB9"/>
    <w:rsid w:val="00400C9A"/>
    <w:rsid w:val="004E4797"/>
    <w:rsid w:val="0059509D"/>
    <w:rsid w:val="00597D94"/>
    <w:rsid w:val="005D7C1B"/>
    <w:rsid w:val="006359A9"/>
    <w:rsid w:val="006A344A"/>
    <w:rsid w:val="0072381E"/>
    <w:rsid w:val="007D2FDE"/>
    <w:rsid w:val="0083634F"/>
    <w:rsid w:val="00855FA5"/>
    <w:rsid w:val="00872DBB"/>
    <w:rsid w:val="008C1EE4"/>
    <w:rsid w:val="009318EE"/>
    <w:rsid w:val="00937274"/>
    <w:rsid w:val="00974276"/>
    <w:rsid w:val="009C2FFF"/>
    <w:rsid w:val="00A43E6F"/>
    <w:rsid w:val="00A868BA"/>
    <w:rsid w:val="00B327DB"/>
    <w:rsid w:val="00BD7521"/>
    <w:rsid w:val="00CA29B3"/>
    <w:rsid w:val="00CC666A"/>
    <w:rsid w:val="00DB56D8"/>
    <w:rsid w:val="00E12E9D"/>
    <w:rsid w:val="00EB7F93"/>
    <w:rsid w:val="00EC7383"/>
    <w:rsid w:val="00F323A1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8EE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[Немає стилю абзацу]"/>
    <w:uiPriority w:val="99"/>
    <w:rsid w:val="009318E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Normal"/>
    <w:uiPriority w:val="99"/>
    <w:rsid w:val="009318E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Normal"/>
    <w:uiPriority w:val="99"/>
    <w:rsid w:val="009318E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Normal"/>
    <w:uiPriority w:val="99"/>
    <w:rsid w:val="009318E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9318EE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noskaSNOSKI">
    <w:name w:val="Snoska* (SNOSKI)"/>
    <w:basedOn w:val="Normal"/>
    <w:uiPriority w:val="99"/>
    <w:rsid w:val="009318EE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Normal"/>
    <w:uiPriority w:val="99"/>
    <w:rsid w:val="009318EE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9318EE"/>
    <w:rPr>
      <w:b/>
      <w:u w:val="none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229</Words>
  <Characters>1308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2023-01-03T01:37:00Z</dcterms:created>
  <dcterms:modified xsi:type="dcterms:W3CDTF">2023-01-03T02:04:00Z</dcterms:modified>
</cp:coreProperties>
</file>