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103" w:rsidRPr="0068036B" w:rsidRDefault="00F06103" w:rsidP="00A736AA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Додаток 10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Інструкції з організації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забезпечення військовослужбовців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Державної спеціальної служби транспорту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та членів їх сімей жилими приміщеннями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6 розділу IV)</w:t>
      </w:r>
    </w:p>
    <w:p w:rsidR="00F06103" w:rsidRPr="00A736AA" w:rsidRDefault="00F06103" w:rsidP="00A736AA">
      <w:pPr>
        <w:shd w:val="clear" w:color="auto" w:fill="FFFFFF"/>
        <w:spacing w:before="227" w:after="0" w:line="182" w:lineRule="atLeast"/>
        <w:ind w:left="4535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736AA">
        <w:rPr>
          <w:rFonts w:ascii="Times New Roman" w:hAnsi="Times New Roman"/>
          <w:color w:val="000000"/>
          <w:spacing w:val="-13"/>
          <w:sz w:val="20"/>
          <w:szCs w:val="20"/>
          <w:lang w:eastAsia="uk-UA"/>
        </w:rPr>
        <w:t>_______________________</w:t>
      </w:r>
      <w:r>
        <w:rPr>
          <w:rFonts w:ascii="Times New Roman" w:hAnsi="Times New Roman"/>
          <w:color w:val="000000"/>
          <w:spacing w:val="-13"/>
          <w:sz w:val="20"/>
          <w:szCs w:val="20"/>
          <w:lang w:eastAsia="uk-UA"/>
        </w:rPr>
        <w:t>___________</w:t>
      </w:r>
      <w:r w:rsidRPr="00A736AA">
        <w:rPr>
          <w:rFonts w:ascii="Times New Roman" w:hAnsi="Times New Roman"/>
          <w:color w:val="000000"/>
          <w:spacing w:val="-13"/>
          <w:sz w:val="20"/>
          <w:szCs w:val="20"/>
          <w:lang w:eastAsia="uk-UA"/>
        </w:rPr>
        <w:t>_________________________</w:t>
      </w:r>
    </w:p>
    <w:p w:rsidR="00F06103" w:rsidRDefault="00F06103" w:rsidP="00A736AA">
      <w:pPr>
        <w:shd w:val="clear" w:color="auto" w:fill="FFFFFF"/>
        <w:spacing w:before="17" w:after="0" w:line="150" w:lineRule="atLeast"/>
        <w:ind w:left="4535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736AA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(командиру військової частини)</w:t>
      </w:r>
    </w:p>
    <w:p w:rsidR="00F06103" w:rsidRPr="00A736AA" w:rsidRDefault="00F06103" w:rsidP="00A736AA">
      <w:pPr>
        <w:shd w:val="clear" w:color="auto" w:fill="FFFFFF"/>
        <w:spacing w:before="28" w:after="0" w:line="182" w:lineRule="atLeast"/>
        <w:ind w:left="4535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736AA">
        <w:rPr>
          <w:rFonts w:ascii="Times New Roman" w:hAnsi="Times New Roman"/>
          <w:color w:val="000000"/>
          <w:spacing w:val="-13"/>
          <w:sz w:val="20"/>
          <w:szCs w:val="20"/>
          <w:lang w:eastAsia="uk-UA"/>
        </w:rPr>
        <w:t>____________________________</w:t>
      </w:r>
      <w:r>
        <w:rPr>
          <w:rFonts w:ascii="Times New Roman" w:hAnsi="Times New Roman"/>
          <w:color w:val="000000"/>
          <w:spacing w:val="-13"/>
          <w:sz w:val="20"/>
          <w:szCs w:val="20"/>
          <w:lang w:eastAsia="uk-UA"/>
        </w:rPr>
        <w:t>____________________</w:t>
      </w:r>
      <w:r w:rsidRPr="00A736AA">
        <w:rPr>
          <w:rFonts w:ascii="Times New Roman" w:hAnsi="Times New Roman"/>
          <w:color w:val="000000"/>
          <w:spacing w:val="-13"/>
          <w:sz w:val="20"/>
          <w:szCs w:val="20"/>
          <w:lang w:eastAsia="uk-UA"/>
        </w:rPr>
        <w:t>___________</w:t>
      </w:r>
    </w:p>
    <w:p w:rsidR="00F06103" w:rsidRDefault="00F06103" w:rsidP="00A736AA">
      <w:pPr>
        <w:shd w:val="clear" w:color="auto" w:fill="FFFFFF"/>
        <w:spacing w:before="17" w:after="0" w:line="150" w:lineRule="atLeast"/>
        <w:ind w:left="4535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736AA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(голові житлової комісії)</w:t>
      </w:r>
    </w:p>
    <w:p w:rsidR="00F06103" w:rsidRPr="00A736AA" w:rsidRDefault="00F06103" w:rsidP="00A736AA">
      <w:pPr>
        <w:shd w:val="clear" w:color="auto" w:fill="FFFFFF"/>
        <w:spacing w:before="28" w:after="0" w:line="182" w:lineRule="atLeast"/>
        <w:ind w:left="4535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736AA">
        <w:rPr>
          <w:rFonts w:ascii="Times New Roman" w:hAnsi="Times New Roman"/>
          <w:color w:val="000000"/>
          <w:spacing w:val="-13"/>
          <w:sz w:val="20"/>
          <w:szCs w:val="20"/>
          <w:lang w:eastAsia="uk-UA"/>
        </w:rPr>
        <w:t>________________________________________________</w:t>
      </w:r>
      <w:r>
        <w:rPr>
          <w:rFonts w:ascii="Times New Roman" w:hAnsi="Times New Roman"/>
          <w:color w:val="000000"/>
          <w:spacing w:val="-13"/>
          <w:sz w:val="20"/>
          <w:szCs w:val="20"/>
          <w:lang w:eastAsia="uk-UA"/>
        </w:rPr>
        <w:t>___________</w:t>
      </w:r>
    </w:p>
    <w:p w:rsidR="00F06103" w:rsidRPr="00A736AA" w:rsidRDefault="00F06103" w:rsidP="00A736AA">
      <w:pPr>
        <w:shd w:val="clear" w:color="auto" w:fill="FFFFFF"/>
        <w:spacing w:before="17" w:after="0" w:line="150" w:lineRule="atLeast"/>
        <w:ind w:left="4535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736AA">
        <w:rPr>
          <w:rFonts w:ascii="Times New Roman" w:hAnsi="Times New Roman"/>
          <w:color w:val="000000"/>
          <w:sz w:val="20"/>
          <w:szCs w:val="20"/>
          <w:lang w:eastAsia="uk-UA"/>
        </w:rPr>
        <w:t>          (військове звання, прізвище, власне ім’я, по батькові</w:t>
      </w:r>
      <w:r w:rsidRPr="00A736AA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(за наявності), посада)</w:t>
      </w:r>
    </w:p>
    <w:p w:rsidR="00F06103" w:rsidRPr="0068036B" w:rsidRDefault="00F06103" w:rsidP="00A736AA">
      <w:pPr>
        <w:shd w:val="clear" w:color="auto" w:fill="FFFFFF"/>
        <w:spacing w:before="283" w:after="113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РАПОРТ</w:t>
      </w:r>
    </w:p>
    <w:p w:rsidR="00F06103" w:rsidRPr="0068036B" w:rsidRDefault="00F06103" w:rsidP="00A736A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Прошу надати мені службове жиле приміщення (службову жилу площу)</w:t>
      </w:r>
    </w:p>
    <w:p w:rsidR="00F06103" w:rsidRPr="0068036B" w:rsidRDefault="00F06103" w:rsidP="00A736AA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F06103" w:rsidRDefault="00F06103" w:rsidP="00A736A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736AA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(назва населеного пункту)</w:t>
      </w:r>
    </w:p>
    <w:p w:rsidR="00F06103" w:rsidRPr="0068036B" w:rsidRDefault="00F06103" w:rsidP="00A736AA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з сім’єю у складі ____________ осіб (я, дружина, син ___________ р. н., донька ______  р. н.).</w:t>
      </w:r>
    </w:p>
    <w:p w:rsidR="00F06103" w:rsidRPr="0068036B" w:rsidRDefault="00F06103" w:rsidP="00A736AA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Проживаю з повним (неповним) складом сім’ї по вул. ___________________  буд. № _______,</w:t>
      </w:r>
    </w:p>
    <w:p w:rsidR="00F06103" w:rsidRPr="0068036B" w:rsidRDefault="00F06103" w:rsidP="00A736AA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кв. (кім. ) № ___________, де займаю жилу площу із ____________ кімнат ___________ кв. м, </w:t>
      </w:r>
    </w:p>
    <w:p w:rsidR="00F06103" w:rsidRPr="0068036B" w:rsidRDefault="00F06103" w:rsidP="00A736AA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власником особового рахунку є </w:t>
      </w:r>
    </w:p>
    <w:p w:rsidR="00F06103" w:rsidRPr="0068036B" w:rsidRDefault="00F06103" w:rsidP="00A736AA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F06103" w:rsidRDefault="00F06103" w:rsidP="00A736A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736AA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(прізвище, власне ім’я, по батькові (за наявності))</w:t>
      </w:r>
    </w:p>
    <w:p w:rsidR="00F06103" w:rsidRPr="00A736AA" w:rsidRDefault="00F06103" w:rsidP="00A736A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F06103" w:rsidRPr="0068036B" w:rsidRDefault="00F06103" w:rsidP="00A736A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Зареєстровані: я ________________________________, члени родини _____________________</w:t>
      </w:r>
    </w:p>
    <w:p w:rsidR="00F06103" w:rsidRDefault="00F06103" w:rsidP="00A736A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736AA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 (місце реєстрації)                                                                   (місця реєстрації)        </w:t>
      </w:r>
    </w:p>
    <w:p w:rsidR="00F06103" w:rsidRPr="00A736AA" w:rsidRDefault="00F06103" w:rsidP="00A736A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F06103" w:rsidRPr="0068036B" w:rsidRDefault="00F06103" w:rsidP="00A736A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На військовій службі з ___________________, дата укладення першого контракту __________ ,</w:t>
      </w:r>
    </w:p>
    <w:p w:rsidR="00F06103" w:rsidRPr="0068036B" w:rsidRDefault="00F06103" w:rsidP="00A736AA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утримую (не утримую) за попереднім місцем служби в _________________________ гарнізоні</w:t>
      </w:r>
    </w:p>
    <w:p w:rsidR="00F06103" w:rsidRPr="0068036B" w:rsidRDefault="00F06103" w:rsidP="00A736AA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жиле приміщення в м. ______________________, (службове, постійне) по вул. ____________ ,</w:t>
      </w:r>
    </w:p>
    <w:p w:rsidR="00F06103" w:rsidRPr="0068036B" w:rsidRDefault="00F06103" w:rsidP="00A736AA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у буд. № _________, кв. № _________ з _________ кімнат жилою площею ___________  кв. м,</w:t>
      </w:r>
    </w:p>
    <w:p w:rsidR="00F06103" w:rsidRPr="0068036B" w:rsidRDefault="00F06103" w:rsidP="00A736AA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у якій залишилися проживати члени сім’ї: ____________________________________________</w:t>
      </w:r>
    </w:p>
    <w:p w:rsidR="00F06103" w:rsidRPr="0068036B" w:rsidRDefault="00F06103" w:rsidP="00A736AA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Участь у приватизації _______________________, що знаходиться _______________________</w:t>
      </w:r>
    </w:p>
    <w:p w:rsidR="00F06103" w:rsidRDefault="00F06103" w:rsidP="00A736A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736AA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 (брав, не брав)                                                               (населений пункт)         </w:t>
      </w:r>
    </w:p>
    <w:p w:rsidR="00F06103" w:rsidRPr="00A736AA" w:rsidRDefault="00F06103" w:rsidP="00A736A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F06103" w:rsidRPr="0068036B" w:rsidRDefault="00F06103" w:rsidP="00A736A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F06103" w:rsidRDefault="00F06103" w:rsidP="00A736A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736AA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(вулиця, будинок, квартира та розмір приватизованого житла)</w:t>
      </w:r>
    </w:p>
    <w:p w:rsidR="00F06103" w:rsidRPr="00A736AA" w:rsidRDefault="00F06103" w:rsidP="00A736A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F06103" w:rsidRPr="0068036B" w:rsidRDefault="00F06103" w:rsidP="00A736A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Участь членів сім’ї у приватизації ____________________________________ , що знаходиться</w:t>
      </w:r>
    </w:p>
    <w:p w:rsidR="00F06103" w:rsidRDefault="00F06103" w:rsidP="00A736A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736AA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                   (брали, не брали)</w:t>
      </w:r>
    </w:p>
    <w:p w:rsidR="00F06103" w:rsidRPr="00A736AA" w:rsidRDefault="00F06103" w:rsidP="00A736A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F06103" w:rsidRPr="0068036B" w:rsidRDefault="00F06103" w:rsidP="00A736A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F06103" w:rsidRDefault="00F06103" w:rsidP="00A736A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736AA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(населений пункт, вулиця, будинок, квартира та розмір приватизованого житла)</w:t>
      </w:r>
    </w:p>
    <w:p w:rsidR="00F06103" w:rsidRPr="00A736AA" w:rsidRDefault="00F06103" w:rsidP="00A736A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F06103" w:rsidRPr="0068036B" w:rsidRDefault="00F06103" w:rsidP="00A736AA">
      <w:pPr>
        <w:shd w:val="clear" w:color="auto" w:fill="FFFFFF"/>
        <w:spacing w:before="57" w:after="57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Члени сім’ї: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/>
      </w:tblPr>
      <w:tblGrid>
        <w:gridCol w:w="498"/>
        <w:gridCol w:w="1781"/>
        <w:gridCol w:w="515"/>
        <w:gridCol w:w="2424"/>
        <w:gridCol w:w="1700"/>
        <w:gridCol w:w="1684"/>
        <w:gridCol w:w="1431"/>
      </w:tblGrid>
      <w:tr w:rsidR="00F06103" w:rsidRPr="0068036B" w:rsidTr="00A736AA">
        <w:trPr>
          <w:trHeight w:val="6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6103" w:rsidRPr="00A736AA" w:rsidRDefault="00F06103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6A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</w:t>
            </w:r>
          </w:p>
          <w:p w:rsidR="00F06103" w:rsidRPr="00A736AA" w:rsidRDefault="00F06103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6A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17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6103" w:rsidRPr="00A736AA" w:rsidRDefault="00F06103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6A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Родинні</w:t>
            </w:r>
            <w:r w:rsidRPr="00A736A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стосунки</w:t>
            </w:r>
          </w:p>
        </w:tc>
        <w:tc>
          <w:tcPr>
            <w:tcW w:w="29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6103" w:rsidRPr="00A736AA" w:rsidRDefault="00F06103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6A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Прізвище, власне ім’я, по батькові (за наявності)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6103" w:rsidRPr="00A736AA" w:rsidRDefault="00F06103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6A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Рік</w:t>
            </w:r>
            <w:r w:rsidRPr="00A736A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народження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6103" w:rsidRPr="00A736AA" w:rsidRDefault="00F06103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6A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Підпис повнолітніх членів сім’ї</w:t>
            </w:r>
          </w:p>
        </w:tc>
        <w:tc>
          <w:tcPr>
            <w:tcW w:w="1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6103" w:rsidRPr="00A736AA" w:rsidRDefault="00F06103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6A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</w:t>
            </w:r>
          </w:p>
        </w:tc>
      </w:tr>
      <w:tr w:rsidR="00F06103" w:rsidRPr="0068036B" w:rsidTr="00A736AA">
        <w:trPr>
          <w:trHeight w:val="60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6103" w:rsidRPr="0068036B" w:rsidRDefault="00F06103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6103" w:rsidRPr="0068036B" w:rsidRDefault="00F06103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6103" w:rsidRPr="0068036B" w:rsidRDefault="00F06103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6103" w:rsidRPr="0068036B" w:rsidRDefault="00F06103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6103" w:rsidRPr="0068036B" w:rsidRDefault="00F06103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6103" w:rsidRPr="0068036B" w:rsidRDefault="00F06103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F06103" w:rsidRPr="0068036B" w:rsidTr="00A736AA">
        <w:trPr>
          <w:trHeight w:val="60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6103" w:rsidRPr="0068036B" w:rsidRDefault="00F06103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6103" w:rsidRPr="0068036B" w:rsidRDefault="00F06103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6103" w:rsidRPr="0068036B" w:rsidRDefault="00F06103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6103" w:rsidRPr="0068036B" w:rsidRDefault="00F06103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6103" w:rsidRPr="0068036B" w:rsidRDefault="00F06103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6103" w:rsidRPr="0068036B" w:rsidRDefault="00F06103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F06103" w:rsidRPr="0068036B" w:rsidTr="00A736AA">
        <w:trPr>
          <w:trHeight w:val="60"/>
        </w:trPr>
        <w:tc>
          <w:tcPr>
            <w:tcW w:w="27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3" w:type="dxa"/>
              <w:left w:w="0" w:type="dxa"/>
              <w:bottom w:w="68" w:type="dxa"/>
              <w:right w:w="68" w:type="dxa"/>
            </w:tcMar>
          </w:tcPr>
          <w:p w:rsidR="00F06103" w:rsidRPr="0068036B" w:rsidRDefault="00F06103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</w:t>
            </w:r>
          </w:p>
          <w:p w:rsidR="00F06103" w:rsidRPr="00A736AA" w:rsidRDefault="00F06103" w:rsidP="00D62149">
            <w:pPr>
              <w:spacing w:before="17" w:after="0" w:line="150" w:lineRule="atLeast"/>
              <w:ind w:right="42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6A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(дата)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3" w:type="dxa"/>
              <w:left w:w="68" w:type="dxa"/>
              <w:bottom w:w="68" w:type="dxa"/>
              <w:right w:w="68" w:type="dxa"/>
            </w:tcMar>
          </w:tcPr>
          <w:p w:rsidR="00F06103" w:rsidRPr="0068036B" w:rsidRDefault="00F06103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</w:t>
            </w:r>
          </w:p>
          <w:p w:rsidR="00F06103" w:rsidRPr="00A736AA" w:rsidRDefault="00F06103" w:rsidP="00D62149">
            <w:pPr>
              <w:spacing w:before="17" w:after="0" w:line="150" w:lineRule="atLeast"/>
              <w:ind w:right="365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736A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</w:tr>
    </w:tbl>
    <w:p w:rsidR="00F06103" w:rsidRPr="00A736AA" w:rsidRDefault="00F06103" w:rsidP="00A736A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sectPr w:rsidR="00F06103" w:rsidRPr="00A736AA" w:rsidSect="00A736AA">
      <w:pgSz w:w="11906" w:h="16838"/>
      <w:pgMar w:top="180" w:right="850" w:bottom="36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36AA"/>
    <w:rsid w:val="00026CA0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E4797"/>
    <w:rsid w:val="005D7C1B"/>
    <w:rsid w:val="006359A9"/>
    <w:rsid w:val="0068036B"/>
    <w:rsid w:val="006A344A"/>
    <w:rsid w:val="0072381E"/>
    <w:rsid w:val="007D2FDE"/>
    <w:rsid w:val="0083634F"/>
    <w:rsid w:val="00855FA5"/>
    <w:rsid w:val="00872DBB"/>
    <w:rsid w:val="008C1EE4"/>
    <w:rsid w:val="00937274"/>
    <w:rsid w:val="00974276"/>
    <w:rsid w:val="009C2FFF"/>
    <w:rsid w:val="00A43E6F"/>
    <w:rsid w:val="00A736AA"/>
    <w:rsid w:val="00A868BA"/>
    <w:rsid w:val="00B327DB"/>
    <w:rsid w:val="00BD7521"/>
    <w:rsid w:val="00CA29B3"/>
    <w:rsid w:val="00CC666A"/>
    <w:rsid w:val="00D40DEB"/>
    <w:rsid w:val="00D62149"/>
    <w:rsid w:val="00DB56D8"/>
    <w:rsid w:val="00E12E9D"/>
    <w:rsid w:val="00EB7F93"/>
    <w:rsid w:val="00EC7383"/>
    <w:rsid w:val="00F0610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6AA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486</Words>
  <Characters>2773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2</cp:revision>
  <dcterms:created xsi:type="dcterms:W3CDTF">2021-12-24T09:12:00Z</dcterms:created>
  <dcterms:modified xsi:type="dcterms:W3CDTF">2021-12-24T09:22:00Z</dcterms:modified>
</cp:coreProperties>
</file>