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B5" w:rsidRPr="006A1AD7" w:rsidRDefault="005879B5" w:rsidP="004A21F7">
      <w:pPr>
        <w:ind w:left="10348"/>
        <w:rPr>
          <w:rFonts w:ascii="Times New Roman" w:hAnsi="Times New Roman"/>
          <w:sz w:val="28"/>
          <w:szCs w:val="28"/>
        </w:rPr>
      </w:pPr>
      <w:r w:rsidRPr="006A1AD7">
        <w:rPr>
          <w:rFonts w:ascii="Times New Roman" w:hAnsi="Times New Roman"/>
          <w:sz w:val="28"/>
          <w:szCs w:val="28"/>
        </w:rPr>
        <w:t>ЗАТВЕРДЖЕНО</w:t>
      </w:r>
    </w:p>
    <w:p w:rsidR="005879B5" w:rsidRPr="006A1AD7" w:rsidRDefault="005879B5" w:rsidP="004A21F7">
      <w:pPr>
        <w:ind w:left="10348"/>
        <w:rPr>
          <w:rFonts w:ascii="Times New Roman" w:hAnsi="Times New Roman"/>
          <w:sz w:val="28"/>
          <w:szCs w:val="28"/>
        </w:rPr>
      </w:pPr>
      <w:r w:rsidRPr="006A1AD7">
        <w:rPr>
          <w:rFonts w:ascii="Times New Roman" w:hAnsi="Times New Roman"/>
          <w:sz w:val="28"/>
          <w:szCs w:val="28"/>
        </w:rPr>
        <w:t>Наказ Міністерства соціальної політики України</w:t>
      </w:r>
    </w:p>
    <w:p w:rsidR="005879B5" w:rsidRDefault="005879B5" w:rsidP="004A21F7">
      <w:pPr>
        <w:ind w:left="10348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02 лютого 2012 року № 52</w:t>
      </w:r>
    </w:p>
    <w:p w:rsidR="005879B5" w:rsidRDefault="005879B5" w:rsidP="004A21F7">
      <w:pPr>
        <w:ind w:left="10348"/>
        <w:rPr>
          <w:rFonts w:ascii="Times New Roman" w:hAnsi="Times New Roman"/>
          <w:sz w:val="28"/>
          <w:szCs w:val="28"/>
          <w:lang w:eastAsia="uk-UA"/>
        </w:rPr>
      </w:pPr>
      <w:r w:rsidRPr="005A5516"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5A5516">
        <w:rPr>
          <w:rFonts w:ascii="Times New Roman" w:hAnsi="Times New Roman"/>
          <w:sz w:val="28"/>
          <w:szCs w:val="28"/>
          <w:lang w:eastAsia="uk-UA"/>
        </w:rPr>
        <w:t xml:space="preserve"> редакці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5A551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наказу Міністерства соціальної політики України</w:t>
      </w:r>
    </w:p>
    <w:p w:rsidR="005879B5" w:rsidRPr="006A1AD7" w:rsidRDefault="005879B5" w:rsidP="004A21F7">
      <w:pPr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від 07 грудня 2017 року № 1935)</w:t>
      </w:r>
    </w:p>
    <w:p w:rsidR="005879B5" w:rsidRPr="005A5516" w:rsidRDefault="005879B5" w:rsidP="00743ED3">
      <w:pPr>
        <w:ind w:left="1077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ЗВІТНІСТЬ</w:t>
      </w: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</w:p>
    <w:p w:rsidR="005879B5" w:rsidRDefault="005879B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Звіт</w:t>
      </w: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виїзд організованих груп дітей за кордон на відпочинок та оздоровлення</w:t>
      </w: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20__/__ рік</w:t>
      </w:r>
    </w:p>
    <w:p w:rsidR="005879B5" w:rsidRDefault="005879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64" w:type="pct"/>
        <w:tblInd w:w="6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8325"/>
        <w:gridCol w:w="3025"/>
        <w:gridCol w:w="3988"/>
      </w:tblGrid>
      <w:tr w:rsidR="005879B5" w:rsidRPr="009D18E2">
        <w:tc>
          <w:tcPr>
            <w:tcW w:w="80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Подають</w:t>
            </w:r>
          </w:p>
        </w:tc>
        <w:tc>
          <w:tcPr>
            <w:tcW w:w="29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Терміни подання</w:t>
            </w:r>
          </w:p>
        </w:tc>
        <w:tc>
          <w:tcPr>
            <w:tcW w:w="38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8"/>
                <w:lang w:eastAsia="uk-UA"/>
              </w:rPr>
              <w:t xml:space="preserve">Форма № 1-озк </w:t>
            </w:r>
            <w:r>
              <w:rPr>
                <w:rFonts w:ascii="Times New Roman" w:hAnsi="Times New Roman"/>
                <w:sz w:val="28"/>
                <w:lang w:eastAsia="uk-UA"/>
              </w:rPr>
              <w:br/>
            </w:r>
            <w:r>
              <w:rPr>
                <w:rFonts w:ascii="Times New Roman" w:hAnsi="Times New Roman"/>
                <w:sz w:val="24"/>
                <w:lang w:eastAsia="uk-UA"/>
              </w:rPr>
              <w:t>(один раз на рік)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ЗАТВЕРДЖЕНО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 xml:space="preserve">Наказ Мінсоцполітики 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>07 грудня 2017 року № 1935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 xml:space="preserve">за погодженням 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>із Держстатом</w:t>
            </w:r>
          </w:p>
        </w:tc>
      </w:tr>
      <w:tr w:rsidR="005879B5" w:rsidRPr="009D18E2">
        <w:trPr>
          <w:trHeight w:val="1327"/>
        </w:trPr>
        <w:tc>
          <w:tcPr>
            <w:tcW w:w="80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Default="005879B5">
            <w:pPr>
              <w:jc w:val="both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Міністерство освіти і науки, молоді та спорту Автономної Республіки Крим, структурні підрозділи з питань сім’ї, молоді та спорту обласних, Київської та Севастопольської міських державних адміністрацій:</w:t>
            </w:r>
          </w:p>
          <w:p w:rsidR="005879B5" w:rsidRDefault="005879B5">
            <w:pPr>
              <w:jc w:val="both"/>
              <w:rPr>
                <w:rFonts w:ascii="Times New Roman" w:hAnsi="Times New Roman"/>
                <w:sz w:val="12"/>
                <w:lang w:eastAsia="uk-UA"/>
              </w:rPr>
            </w:pPr>
          </w:p>
          <w:p w:rsidR="005879B5" w:rsidRDefault="005879B5">
            <w:pPr>
              <w:jc w:val="both"/>
              <w:rPr>
                <w:rFonts w:ascii="Times New Roman" w:hAnsi="Times New Roman"/>
                <w:sz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Міністерству соціальної політики України</w:t>
            </w:r>
            <w:r>
              <w:rPr>
                <w:rFonts w:ascii="Times New Roman" w:hAnsi="Times New Roman"/>
                <w:sz w:val="24"/>
                <w:lang w:val="ru-RU" w:eastAsia="uk-UA"/>
              </w:rPr>
              <w:t>;</w:t>
            </w:r>
          </w:p>
          <w:p w:rsidR="005879B5" w:rsidRDefault="005879B5">
            <w:pPr>
              <w:jc w:val="both"/>
              <w:rPr>
                <w:rFonts w:ascii="Times New Roman" w:hAnsi="Times New Roman"/>
                <w:sz w:val="12"/>
                <w:lang w:val="ru-RU" w:eastAsia="uk-UA"/>
              </w:rPr>
            </w:pPr>
          </w:p>
          <w:p w:rsidR="005879B5" w:rsidRDefault="005879B5">
            <w:pPr>
              <w:jc w:val="both"/>
              <w:rPr>
                <w:rFonts w:ascii="Times New Roman" w:hAnsi="Times New Roman"/>
                <w:sz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територіальним органам Держстату</w:t>
            </w:r>
          </w:p>
          <w:p w:rsidR="005879B5" w:rsidRDefault="005879B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lang w:eastAsia="uk-UA"/>
              </w:rPr>
            </w:pPr>
          </w:p>
        </w:tc>
        <w:tc>
          <w:tcPr>
            <w:tcW w:w="29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Default="005879B5" w:rsidP="00D415AD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не пізніше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>05 жовтня</w:t>
            </w:r>
          </w:p>
        </w:tc>
        <w:tc>
          <w:tcPr>
            <w:tcW w:w="3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9B5" w:rsidRDefault="005879B5">
            <w:pPr>
              <w:rPr>
                <w:rFonts w:ascii="Times New Roman" w:hAnsi="Times New Roman"/>
                <w:lang w:eastAsia="uk-UA"/>
              </w:rPr>
            </w:pPr>
          </w:p>
        </w:tc>
      </w:tr>
      <w:tr w:rsidR="005879B5" w:rsidRPr="009D18E2">
        <w:tc>
          <w:tcPr>
            <w:tcW w:w="1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Default="005879B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lang w:eastAsia="uk-UA"/>
              </w:rPr>
            </w:pPr>
            <w:bookmarkStart w:id="0" w:name="n17"/>
            <w:bookmarkEnd w:id="0"/>
            <w:r>
              <w:rPr>
                <w:rFonts w:ascii="Times New Roman" w:hAnsi="Times New Roman"/>
                <w:b/>
                <w:sz w:val="24"/>
                <w:lang w:eastAsia="uk-UA"/>
              </w:rPr>
              <w:t>Респондент</w:t>
            </w:r>
          </w:p>
          <w:p w:rsidR="005879B5" w:rsidRDefault="005879B5">
            <w:pPr>
              <w:spacing w:after="100" w:afterAutospacing="1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Найменування:_____________________________________________________________________________________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lang w:val="ru-RU" w:eastAsia="uk-UA"/>
              </w:rPr>
              <w:t>_</w:t>
            </w:r>
            <w:r>
              <w:rPr>
                <w:rFonts w:ascii="Times New Roman" w:hAnsi="Times New Roman"/>
                <w:sz w:val="24"/>
                <w:lang w:eastAsia="uk-UA"/>
              </w:rPr>
              <w:t>______________________</w:t>
            </w:r>
          </w:p>
          <w:p w:rsidR="005879B5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Місцезнаходження:_____________________________________________________________________________________________________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lang w:val="ru-RU" w:eastAsia="uk-UA"/>
              </w:rPr>
              <w:t>_</w:t>
            </w:r>
            <w:r>
              <w:rPr>
                <w:rFonts w:ascii="Times New Roman" w:hAnsi="Times New Roman"/>
                <w:sz w:val="24"/>
                <w:lang w:eastAsia="uk-UA"/>
              </w:rPr>
              <w:t>__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lang w:val="ru-RU" w:eastAsia="uk-UA"/>
              </w:rPr>
              <w:t>__</w:t>
            </w:r>
            <w:r>
              <w:rPr>
                <w:rFonts w:ascii="Times New Roman" w:hAnsi="Times New Roman"/>
                <w:sz w:val="24"/>
                <w:lang w:eastAsia="uk-UA"/>
              </w:rPr>
              <w:t>________________________________________________________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 xml:space="preserve">(поштовий індекс, область/Автономна Республіка Крим, район, населений пункт, 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  <w:t>вулиця/провулок, площа тощо, № будинку/корпусу, № квартири/офісу)</w:t>
            </w:r>
          </w:p>
          <w:p w:rsidR="005879B5" w:rsidRDefault="005879B5">
            <w:pPr>
              <w:widowControl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</w:tbl>
    <w:p w:rsidR="005879B5" w:rsidRPr="00905B4D" w:rsidRDefault="005879B5">
      <w:pPr>
        <w:rPr>
          <w:rFonts w:ascii="Times New Roman" w:hAnsi="Times New Roman"/>
          <w:sz w:val="28"/>
          <w:szCs w:val="28"/>
        </w:rPr>
      </w:pPr>
      <w:r w:rsidRPr="00FD1FC2">
        <w:rPr>
          <w:rFonts w:ascii="Times New Roman" w:hAnsi="Times New Roman"/>
          <w:b/>
          <w:sz w:val="24"/>
          <w:szCs w:val="28"/>
        </w:rPr>
        <w:t xml:space="preserve">Розділ І. </w:t>
      </w:r>
      <w:r w:rsidRPr="00FD1FC2">
        <w:rPr>
          <w:rFonts w:ascii="Times New Roman" w:hAnsi="Times New Roman"/>
          <w:b/>
          <w:sz w:val="24"/>
          <w:szCs w:val="20"/>
          <w:lang w:eastAsia="uk-UA"/>
        </w:rPr>
        <w:t xml:space="preserve">Виїзд організованих груп дітей протягом 12 місяців </w:t>
      </w:r>
      <w:r w:rsidRPr="00905B4D">
        <w:rPr>
          <w:rFonts w:ascii="Times New Roman" w:hAnsi="Times New Roman"/>
          <w:b/>
          <w:sz w:val="24"/>
          <w:szCs w:val="20"/>
          <w:lang w:eastAsia="uk-UA"/>
        </w:rPr>
        <w:t>(з 01.10.___ до 30.09.___ включно)</w:t>
      </w:r>
    </w:p>
    <w:p w:rsidR="005879B5" w:rsidRDefault="005879B5">
      <w:pPr>
        <w:jc w:val="right"/>
        <w:rPr>
          <w:rFonts w:ascii="Times New Roman" w:hAnsi="Times New Roman"/>
          <w:i/>
          <w:szCs w:val="28"/>
        </w:rPr>
      </w:pPr>
    </w:p>
    <w:tbl>
      <w:tblPr>
        <w:tblW w:w="5284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255"/>
        <w:gridCol w:w="704"/>
        <w:gridCol w:w="709"/>
        <w:gridCol w:w="947"/>
        <w:gridCol w:w="1181"/>
        <w:gridCol w:w="1181"/>
        <w:gridCol w:w="1328"/>
        <w:gridCol w:w="1325"/>
        <w:gridCol w:w="1178"/>
        <w:gridCol w:w="1180"/>
        <w:gridCol w:w="1182"/>
        <w:gridCol w:w="1182"/>
        <w:gridCol w:w="1180"/>
        <w:gridCol w:w="1472"/>
      </w:tblGrid>
      <w:tr w:rsidR="005879B5" w:rsidRPr="009D18E2" w:rsidTr="00FD1FC2">
        <w:trPr>
          <w:trHeight w:val="1380"/>
        </w:trPr>
        <w:tc>
          <w:tcPr>
            <w:tcW w:w="1244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bookmarkStart w:id="1" w:name="n19"/>
            <w:bookmarkEnd w:id="1"/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Назва країни</w:t>
            </w:r>
          </w:p>
        </w:tc>
        <w:tc>
          <w:tcPr>
            <w:tcW w:w="698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№ рядка</w:t>
            </w:r>
          </w:p>
        </w:tc>
        <w:tc>
          <w:tcPr>
            <w:tcW w:w="703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Код країни</w:t>
            </w: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FD1FC2">
            <w:pPr>
              <w:ind w:left="-4" w:right="-18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Кількість</w:t>
            </w:r>
            <w:r w:rsidRPr="00FD1FC2">
              <w:rPr>
                <w:rFonts w:ascii="Times New Roman" w:hAnsi="Times New Roman"/>
                <w:b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організо-ваних груп, </w:t>
            </w:r>
          </w:p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о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д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.</w:t>
            </w:r>
          </w:p>
        </w:tc>
        <w:tc>
          <w:tcPr>
            <w:tcW w:w="1171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FD1FC2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Загальна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кількість дітей, що від’їжджали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за кордон </w:t>
            </w:r>
          </w:p>
        </w:tc>
        <w:tc>
          <w:tcPr>
            <w:tcW w:w="1171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905B4D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 xml:space="preserve">ількість дівчат,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що від’їжджал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и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за кордон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(і</w:t>
            </w: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з гр. 5)</w:t>
            </w:r>
          </w:p>
        </w:tc>
        <w:tc>
          <w:tcPr>
            <w:tcW w:w="1317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ількість дітей-сиріт і дітей, позбавлених батьківського піклування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(і</w:t>
            </w: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з гр. 5)</w:t>
            </w:r>
          </w:p>
        </w:tc>
        <w:tc>
          <w:tcPr>
            <w:tcW w:w="1314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ількість дівчат-сиріт і дівчат, позбавлених батьківського піклування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 </w:t>
            </w:r>
            <w:r w:rsidRPr="004C3685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4C3685">
              <w:rPr>
                <w:rFonts w:ascii="Times New Roman" w:hAnsi="Times New Roman"/>
                <w:sz w:val="18"/>
                <w:szCs w:val="20"/>
                <w:lang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4C3685">
              <w:rPr>
                <w:rFonts w:ascii="Times New Roman" w:hAnsi="Times New Roman"/>
                <w:sz w:val="18"/>
                <w:szCs w:val="20"/>
                <w:lang w:eastAsia="uk-UA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68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дітей з інвалідністю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5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дівчат з інвалідністю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9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Кількість </w:t>
            </w:r>
          </w:p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дітей, які не повернулись протягом літнього періоду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B5" w:rsidRDefault="005879B5" w:rsidP="0003791B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дівчат, які не повернулись протягом звітного періоду </w:t>
            </w:r>
          </w:p>
          <w:p w:rsidR="005879B5" w:rsidRPr="00FD1FC2" w:rsidRDefault="005879B5" w:rsidP="0003791B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11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70" w:type="dxa"/>
            <w:tcBorders>
              <w:top w:val="outset" w:sz="4" w:space="0" w:color="000000"/>
              <w:left w:val="single" w:sz="4" w:space="0" w:color="auto"/>
              <w:right w:val="outset" w:sz="4" w:space="0" w:color="000000"/>
            </w:tcBorders>
            <w:vAlign w:val="center"/>
          </w:tcPr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Кількість </w:t>
            </w:r>
          </w:p>
          <w:p w:rsidR="005879B5" w:rsidRPr="00FD1FC2" w:rsidRDefault="005879B5" w:rsidP="00960038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осіб, які супроводжу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-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ють дітей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(на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дату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виїзду групи)</w:t>
            </w:r>
          </w:p>
        </w:tc>
        <w:tc>
          <w:tcPr>
            <w:tcW w:w="1460" w:type="dxa"/>
            <w:tcBorders>
              <w:top w:val="outset" w:sz="4" w:space="0" w:color="000000"/>
              <w:left w:val="single" w:sz="4" w:space="0" w:color="auto"/>
              <w:right w:val="outset" w:sz="4" w:space="0" w:color="000000"/>
            </w:tcBorders>
            <w:vAlign w:val="center"/>
          </w:tcPr>
          <w:p w:rsidR="005879B5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</w:t>
            </w:r>
          </w:p>
          <w:p w:rsidR="005879B5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жінок,</w:t>
            </w:r>
            <w:r w:rsidRPr="009D18E2">
              <w:rPr>
                <w:sz w:val="18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які супроводжують дітей</w:t>
            </w:r>
          </w:p>
          <w:p w:rsidR="005879B5" w:rsidRPr="00FD1FC2" w:rsidRDefault="005879B5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(на дату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виїзду групи)</w:t>
            </w:r>
          </w:p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13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</w:tr>
      <w:tr w:rsidR="005879B5" w:rsidRPr="009D18E2" w:rsidTr="00FD1FC2">
        <w:trPr>
          <w:trHeight w:val="189"/>
        </w:trPr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</w:t>
            </w: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2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3</w:t>
            </w: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12</w:t>
            </w: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13</w:t>
            </w: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14</w:t>
            </w:r>
          </w:p>
        </w:tc>
      </w:tr>
      <w:tr w:rsidR="005879B5" w:rsidRPr="009D18E2" w:rsidTr="00FD1FC2"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Усього</w:t>
            </w: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01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FD1FC2"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у тому числі за країнами виїзду</w:t>
            </w: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02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FD1FC2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FD1FC2"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03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FD1FC2">
        <w:tc>
          <w:tcPr>
            <w:tcW w:w="124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69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04</w:t>
            </w:r>
          </w:p>
        </w:tc>
        <w:tc>
          <w:tcPr>
            <w:tcW w:w="70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3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2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6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</w:tbl>
    <w:p w:rsidR="005879B5" w:rsidRPr="00906223" w:rsidRDefault="005879B5">
      <w:pPr>
        <w:rPr>
          <w:rFonts w:ascii="Times New Roman" w:hAnsi="Times New Roman"/>
          <w:sz w:val="10"/>
          <w:szCs w:val="10"/>
        </w:rPr>
      </w:pPr>
    </w:p>
    <w:p w:rsidR="005879B5" w:rsidRPr="00905B4D" w:rsidRDefault="005879B5" w:rsidP="00906223">
      <w:pPr>
        <w:rPr>
          <w:rFonts w:ascii="Times New Roman" w:hAnsi="Times New Roman"/>
          <w:b/>
          <w:sz w:val="24"/>
          <w:szCs w:val="20"/>
          <w:lang w:eastAsia="uk-UA"/>
        </w:rPr>
      </w:pPr>
      <w:r w:rsidRPr="00FD1FC2">
        <w:rPr>
          <w:rFonts w:ascii="Times New Roman" w:hAnsi="Times New Roman"/>
          <w:b/>
          <w:sz w:val="24"/>
          <w:szCs w:val="28"/>
        </w:rPr>
        <w:t xml:space="preserve">Розділ ІІ. </w:t>
      </w:r>
      <w:r w:rsidRPr="00FD1FC2">
        <w:rPr>
          <w:rFonts w:ascii="Times New Roman" w:hAnsi="Times New Roman"/>
          <w:b/>
          <w:sz w:val="24"/>
          <w:szCs w:val="20"/>
          <w:lang w:eastAsia="uk-UA"/>
        </w:rPr>
        <w:t xml:space="preserve">Виїзд організованих груп дітей протягом літнього періоду </w:t>
      </w:r>
      <w:r w:rsidRPr="00905B4D">
        <w:rPr>
          <w:rFonts w:ascii="Times New Roman" w:hAnsi="Times New Roman"/>
          <w:b/>
          <w:sz w:val="24"/>
          <w:szCs w:val="20"/>
          <w:lang w:eastAsia="uk-UA"/>
        </w:rPr>
        <w:t>(з 25.05.___ до 01.09.___ включно)</w:t>
      </w:r>
    </w:p>
    <w:p w:rsidR="005879B5" w:rsidRDefault="005879B5" w:rsidP="0090622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4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284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202"/>
        <w:gridCol w:w="676"/>
        <w:gridCol w:w="680"/>
        <w:gridCol w:w="907"/>
        <w:gridCol w:w="1132"/>
        <w:gridCol w:w="1132"/>
        <w:gridCol w:w="1273"/>
        <w:gridCol w:w="1270"/>
        <w:gridCol w:w="1479"/>
        <w:gridCol w:w="1131"/>
        <w:gridCol w:w="1133"/>
        <w:gridCol w:w="1133"/>
        <w:gridCol w:w="1131"/>
        <w:gridCol w:w="1409"/>
        <w:gridCol w:w="316"/>
      </w:tblGrid>
      <w:tr w:rsidR="005879B5" w:rsidRPr="009D18E2" w:rsidTr="00C16A63">
        <w:trPr>
          <w:trHeight w:val="1380"/>
        </w:trPr>
        <w:tc>
          <w:tcPr>
            <w:tcW w:w="1207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Назва країни</w:t>
            </w:r>
          </w:p>
        </w:tc>
        <w:tc>
          <w:tcPr>
            <w:tcW w:w="678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№ рядка</w:t>
            </w:r>
          </w:p>
        </w:tc>
        <w:tc>
          <w:tcPr>
            <w:tcW w:w="682" w:type="dxa"/>
            <w:tcBorders>
              <w:top w:val="outset" w:sz="2" w:space="0" w:color="auto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Код країни</w:t>
            </w: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ind w:left="-4" w:right="-18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Кількість</w:t>
            </w:r>
            <w:r w:rsidRPr="00FD1FC2">
              <w:rPr>
                <w:rFonts w:ascii="Times New Roman" w:hAnsi="Times New Roman"/>
                <w:b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організо-ваних груп, </w:t>
            </w:r>
          </w:p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о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д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.</w:t>
            </w:r>
          </w:p>
        </w:tc>
        <w:tc>
          <w:tcPr>
            <w:tcW w:w="1135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Загальна кількість дітей, що від’їжджал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и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за кордон </w:t>
            </w:r>
          </w:p>
        </w:tc>
        <w:tc>
          <w:tcPr>
            <w:tcW w:w="1135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03791B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 xml:space="preserve">ількість дівчат,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що від’їжджал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и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за кордон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18"/>
                <w:szCs w:val="20"/>
                <w:lang w:val="ru-RU" w:eastAsia="uk-UA"/>
              </w:rPr>
              <w:t>)</w:t>
            </w:r>
          </w:p>
        </w:tc>
        <w:tc>
          <w:tcPr>
            <w:tcW w:w="1277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дітей-сиріт і дітей, позбавлених батьківського піклування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 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5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274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дівчат-сиріт і дівчат, позбавлених батьківського піклування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 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7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33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дітей з інвалідністю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5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tabs>
                <w:tab w:val="left" w:pos="711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дівчат з інвалідністю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9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Кількість </w:t>
            </w:r>
          </w:p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дітей, які не повернулись протягом літнього періоду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ількість дівчат, які не повернулись протягом звітного періоду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        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 11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outset" w:sz="4" w:space="0" w:color="000000"/>
              <w:left w:val="single" w:sz="4" w:space="0" w:color="auto"/>
              <w:right w:val="outset" w:sz="4" w:space="0" w:color="000000"/>
            </w:tcBorders>
            <w:vAlign w:val="center"/>
          </w:tcPr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Кількість </w:t>
            </w:r>
          </w:p>
          <w:p w:rsidR="005879B5" w:rsidRPr="00FD1FC2" w:rsidRDefault="005879B5" w:rsidP="00960038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осіб, які супроводжу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-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ють дітей 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(на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дату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виїзду групи)</w:t>
            </w: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single" w:sz="4" w:space="0" w:color="auto"/>
              <w:right w:val="outset" w:sz="4" w:space="0" w:color="000000"/>
            </w:tcBorders>
            <w:vAlign w:val="center"/>
          </w:tcPr>
          <w:p w:rsidR="005879B5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К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ількість </w:t>
            </w:r>
          </w:p>
          <w:p w:rsidR="005879B5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жінок,</w:t>
            </w:r>
            <w:r w:rsidRPr="009D18E2">
              <w:rPr>
                <w:sz w:val="18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які супроводжують дітей</w:t>
            </w:r>
          </w:p>
          <w:p w:rsidR="005879B5" w:rsidRPr="00FD1FC2" w:rsidRDefault="005879B5" w:rsidP="00C16A6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(на дату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виїзду групи)</w:t>
            </w:r>
          </w:p>
          <w:p w:rsidR="005879B5" w:rsidRPr="00FD1FC2" w:rsidRDefault="005879B5" w:rsidP="00743ED3">
            <w:pPr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(і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з гр.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 xml:space="preserve"> </w:t>
            </w: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13</w:t>
            </w:r>
            <w:r>
              <w:rPr>
                <w:rFonts w:ascii="Times New Roman" w:hAnsi="Times New Roman"/>
                <w:sz w:val="18"/>
                <w:szCs w:val="20"/>
                <w:lang w:eastAsia="uk-UA"/>
              </w:rPr>
              <w:t>)</w:t>
            </w:r>
          </w:p>
        </w:tc>
      </w:tr>
      <w:tr w:rsidR="005879B5" w:rsidRPr="009D18E2" w:rsidTr="00906223">
        <w:trPr>
          <w:trHeight w:val="211"/>
        </w:trPr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</w:t>
            </w: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2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3</w:t>
            </w: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13</w:t>
            </w: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14</w:t>
            </w:r>
          </w:p>
        </w:tc>
      </w:tr>
      <w:tr w:rsidR="005879B5" w:rsidRPr="009D18E2" w:rsidTr="00906223">
        <w:trPr>
          <w:trHeight w:val="145"/>
        </w:trPr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Усього</w:t>
            </w: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01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C16A63"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у тому числі за країнами виїзду</w:t>
            </w: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02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C16A63"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03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C16A63">
        <w:tc>
          <w:tcPr>
            <w:tcW w:w="1207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67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20"/>
                <w:lang w:eastAsia="uk-UA"/>
              </w:rPr>
            </w:pPr>
            <w:r w:rsidRPr="00FD1FC2">
              <w:rPr>
                <w:rFonts w:ascii="Times New Roman" w:hAnsi="Times New Roman"/>
                <w:sz w:val="18"/>
                <w:szCs w:val="20"/>
                <w:lang w:eastAsia="uk-UA"/>
              </w:rPr>
              <w:t>04</w:t>
            </w:r>
          </w:p>
        </w:tc>
        <w:tc>
          <w:tcPr>
            <w:tcW w:w="682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91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6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5879B5" w:rsidRPr="00FD1FC2" w:rsidRDefault="005879B5" w:rsidP="00C16A63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20"/>
                <w:lang w:eastAsia="uk-UA"/>
              </w:rPr>
            </w:pPr>
          </w:p>
        </w:tc>
      </w:tr>
      <w:tr w:rsidR="005879B5" w:rsidRPr="009D18E2" w:rsidTr="009D1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" w:type="dxa"/>
        </w:trPr>
        <w:tc>
          <w:tcPr>
            <w:tcW w:w="9782" w:type="dxa"/>
            <w:gridSpan w:val="9"/>
          </w:tcPr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E2"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9D18E2">
              <w:rPr>
                <w:rFonts w:ascii="Times New Roman" w:hAnsi="Times New Roman"/>
                <w:sz w:val="20"/>
                <w:szCs w:val="20"/>
                <w:lang w:val="ru-RU"/>
              </w:rPr>
              <w:t>______________</w:t>
            </w:r>
            <w:r w:rsidRPr="009D18E2">
              <w:rPr>
                <w:rFonts w:ascii="Times New Roman" w:hAnsi="Times New Roman"/>
                <w:sz w:val="20"/>
                <w:szCs w:val="20"/>
              </w:rPr>
              <w:t>______________________________________________________</w:t>
            </w: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D18E2">
              <w:rPr>
                <w:rFonts w:ascii="Times New Roman" w:hAnsi="Times New Roman"/>
                <w:sz w:val="20"/>
                <w:szCs w:val="20"/>
                <w:lang w:eastAsia="uk-UA"/>
              </w:rPr>
              <w:t>(підпис керівника та / або осіб,</w:t>
            </w:r>
            <w:r w:rsidRPr="009D18E2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відповідальних за заповнення форми звітності)</w:t>
            </w: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E2">
              <w:rPr>
                <w:rFonts w:ascii="Times New Roman" w:hAnsi="Times New Roman"/>
                <w:sz w:val="20"/>
                <w:szCs w:val="20"/>
                <w:lang w:eastAsia="uk-UA"/>
              </w:rPr>
              <w:t>____</w:t>
            </w:r>
            <w:r w:rsidRPr="009D18E2">
              <w:rPr>
                <w:rFonts w:ascii="Times New Roman" w:hAnsi="Times New Roman"/>
                <w:sz w:val="20"/>
                <w:szCs w:val="20"/>
                <w:lang w:val="en-US" w:eastAsia="uk-UA"/>
              </w:rPr>
              <w:t>____</w:t>
            </w:r>
            <w:r w:rsidRPr="009D18E2">
              <w:rPr>
                <w:rFonts w:ascii="Times New Roman" w:hAnsi="Times New Roman"/>
                <w:sz w:val="20"/>
                <w:szCs w:val="20"/>
                <w:lang w:eastAsia="uk-UA"/>
              </w:rPr>
              <w:t>______________________________________________________________________</w:t>
            </w:r>
          </w:p>
          <w:p w:rsidR="005879B5" w:rsidRPr="009D18E2" w:rsidRDefault="00587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5"/>
          </w:tcPr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18E2">
              <w:rPr>
                <w:rFonts w:ascii="Times New Roman" w:hAnsi="Times New Roman"/>
                <w:sz w:val="20"/>
                <w:szCs w:val="20"/>
              </w:rPr>
              <w:t>____</w:t>
            </w:r>
            <w:r w:rsidRPr="009D18E2">
              <w:rPr>
                <w:rFonts w:ascii="Times New Roman" w:hAnsi="Times New Roman"/>
                <w:sz w:val="20"/>
                <w:szCs w:val="20"/>
                <w:lang w:val="en-US"/>
              </w:rPr>
              <w:t>_______</w:t>
            </w:r>
            <w:r w:rsidRPr="009D18E2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Pr="009D18E2">
              <w:rPr>
                <w:rFonts w:ascii="Times New Roman" w:hAnsi="Times New Roman"/>
                <w:sz w:val="20"/>
                <w:szCs w:val="20"/>
                <w:lang w:val="en-US"/>
              </w:rPr>
              <w:t>_______</w:t>
            </w: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E2">
              <w:rPr>
                <w:rFonts w:ascii="Times New Roman" w:hAnsi="Times New Roman"/>
                <w:sz w:val="20"/>
                <w:szCs w:val="20"/>
              </w:rPr>
              <w:t>(П.І.Б.)</w:t>
            </w: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9B5" w:rsidRPr="009D18E2" w:rsidRDefault="005879B5" w:rsidP="009D1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E2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9D18E2">
              <w:rPr>
                <w:rFonts w:ascii="Times New Roman" w:hAnsi="Times New Roman"/>
                <w:sz w:val="20"/>
                <w:szCs w:val="20"/>
                <w:lang w:val="en-US"/>
              </w:rPr>
              <w:t>______</w:t>
            </w:r>
            <w:r w:rsidRPr="009D18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5879B5" w:rsidRPr="009D18E2" w:rsidRDefault="005879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79B5" w:rsidRPr="00614318" w:rsidRDefault="005879B5" w:rsidP="00614318">
      <w:pPr>
        <w:ind w:left="-567"/>
        <w:jc w:val="center"/>
        <w:rPr>
          <w:rFonts w:ascii="Times New Roman" w:hAnsi="Times New Roman"/>
          <w:sz w:val="8"/>
          <w:szCs w:val="20"/>
        </w:rPr>
      </w:pPr>
      <w:r>
        <w:rPr>
          <w:rFonts w:ascii="Times New Roman" w:hAnsi="Times New Roman"/>
          <w:szCs w:val="24"/>
        </w:rPr>
        <w:t>Телефон</w:t>
      </w:r>
      <w:r w:rsidRPr="00614318">
        <w:rPr>
          <w:rFonts w:ascii="Times New Roman" w:hAnsi="Times New Roman"/>
          <w:szCs w:val="24"/>
        </w:rPr>
        <w:t xml:space="preserve"> _______</w:t>
      </w:r>
      <w:r>
        <w:rPr>
          <w:rFonts w:ascii="Times New Roman" w:hAnsi="Times New Roman"/>
          <w:szCs w:val="24"/>
          <w:lang w:val="en-US"/>
        </w:rPr>
        <w:t>___</w:t>
      </w:r>
      <w:r w:rsidRPr="00614318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  <w:lang w:val="en-US"/>
        </w:rPr>
        <w:t>__</w:t>
      </w:r>
      <w:r>
        <w:rPr>
          <w:rFonts w:ascii="Times New Roman" w:hAnsi="Times New Roman"/>
          <w:szCs w:val="24"/>
        </w:rPr>
        <w:t>__________ Ф</w:t>
      </w:r>
      <w:r w:rsidRPr="00614318">
        <w:rPr>
          <w:rFonts w:ascii="Times New Roman" w:hAnsi="Times New Roman"/>
          <w:szCs w:val="24"/>
        </w:rPr>
        <w:t>акс________________</w:t>
      </w:r>
      <w:r>
        <w:rPr>
          <w:rFonts w:ascii="Times New Roman" w:hAnsi="Times New Roman"/>
          <w:szCs w:val="24"/>
          <w:lang w:val="en-US"/>
        </w:rPr>
        <w:t>__</w:t>
      </w:r>
      <w:r w:rsidRPr="00614318">
        <w:rPr>
          <w:rFonts w:ascii="Times New Roman" w:hAnsi="Times New Roman"/>
          <w:szCs w:val="24"/>
        </w:rPr>
        <w:t xml:space="preserve">____________ </w:t>
      </w:r>
      <w:r>
        <w:rPr>
          <w:rFonts w:ascii="Times New Roman" w:hAnsi="Times New Roman"/>
          <w:szCs w:val="24"/>
        </w:rPr>
        <w:t>Е</w:t>
      </w:r>
      <w:r w:rsidRPr="00614318">
        <w:rPr>
          <w:rFonts w:ascii="Times New Roman" w:hAnsi="Times New Roman"/>
          <w:szCs w:val="24"/>
        </w:rPr>
        <w:t xml:space="preserve">лектронна </w:t>
      </w:r>
      <w:r>
        <w:rPr>
          <w:rFonts w:ascii="Times New Roman" w:hAnsi="Times New Roman"/>
          <w:szCs w:val="24"/>
        </w:rPr>
        <w:t>адреса</w:t>
      </w:r>
      <w:r w:rsidRPr="00614318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  <w:lang w:val="en-US"/>
        </w:rPr>
        <w:t>_____</w:t>
      </w:r>
      <w:r w:rsidRPr="00614318">
        <w:rPr>
          <w:rFonts w:ascii="Times New Roman" w:hAnsi="Times New Roman"/>
          <w:szCs w:val="24"/>
        </w:rPr>
        <w:t>______________________</w:t>
      </w:r>
    </w:p>
    <w:p w:rsidR="005879B5" w:rsidRPr="00906223" w:rsidRDefault="005879B5">
      <w:pPr>
        <w:ind w:left="-426"/>
        <w:jc w:val="both"/>
        <w:rPr>
          <w:rFonts w:ascii="Times New Roman" w:hAnsi="Times New Roman"/>
          <w:b/>
          <w:sz w:val="12"/>
          <w:szCs w:val="12"/>
        </w:rPr>
      </w:pPr>
    </w:p>
    <w:p w:rsidR="005879B5" w:rsidRDefault="005879B5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Департаменту захисту прав дітей та усиновлення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Р. С. Колбаса</w:t>
      </w:r>
    </w:p>
    <w:sectPr w:rsidR="005879B5" w:rsidSect="00906223">
      <w:headerReference w:type="default" r:id="rId6"/>
      <w:pgSz w:w="16838" w:h="11906" w:orient="landscape"/>
      <w:pgMar w:top="426" w:right="680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B5" w:rsidRDefault="005879B5">
      <w:r>
        <w:separator/>
      </w:r>
    </w:p>
  </w:endnote>
  <w:endnote w:type="continuationSeparator" w:id="0">
    <w:p w:rsidR="005879B5" w:rsidRDefault="0058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B5" w:rsidRDefault="005879B5">
      <w:r>
        <w:separator/>
      </w:r>
    </w:p>
  </w:footnote>
  <w:footnote w:type="continuationSeparator" w:id="0">
    <w:p w:rsidR="005879B5" w:rsidRDefault="00587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B5" w:rsidRDefault="005879B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879B5" w:rsidRDefault="005879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B75"/>
    <w:rsid w:val="00025252"/>
    <w:rsid w:val="0003791B"/>
    <w:rsid w:val="00060408"/>
    <w:rsid w:val="001157B6"/>
    <w:rsid w:val="001E7584"/>
    <w:rsid w:val="0023268F"/>
    <w:rsid w:val="002D1C39"/>
    <w:rsid w:val="002E1B72"/>
    <w:rsid w:val="00323978"/>
    <w:rsid w:val="00366256"/>
    <w:rsid w:val="00384C5D"/>
    <w:rsid w:val="00393318"/>
    <w:rsid w:val="0040665C"/>
    <w:rsid w:val="00416B6E"/>
    <w:rsid w:val="004A21F7"/>
    <w:rsid w:val="004B377C"/>
    <w:rsid w:val="004C3685"/>
    <w:rsid w:val="005011DF"/>
    <w:rsid w:val="005225F7"/>
    <w:rsid w:val="00527080"/>
    <w:rsid w:val="005879B5"/>
    <w:rsid w:val="005A5516"/>
    <w:rsid w:val="005A645E"/>
    <w:rsid w:val="005D2514"/>
    <w:rsid w:val="00607DAE"/>
    <w:rsid w:val="00614318"/>
    <w:rsid w:val="006A1AD7"/>
    <w:rsid w:val="00743ED3"/>
    <w:rsid w:val="00841FC2"/>
    <w:rsid w:val="00905B4D"/>
    <w:rsid w:val="00906223"/>
    <w:rsid w:val="00927F2E"/>
    <w:rsid w:val="009411F7"/>
    <w:rsid w:val="00960038"/>
    <w:rsid w:val="009700A3"/>
    <w:rsid w:val="009C27CB"/>
    <w:rsid w:val="009C7B75"/>
    <w:rsid w:val="009D18E2"/>
    <w:rsid w:val="00AD0D14"/>
    <w:rsid w:val="00B02C63"/>
    <w:rsid w:val="00BC39C6"/>
    <w:rsid w:val="00BE1C0D"/>
    <w:rsid w:val="00C16A63"/>
    <w:rsid w:val="00C44F2A"/>
    <w:rsid w:val="00CB6668"/>
    <w:rsid w:val="00CF2763"/>
    <w:rsid w:val="00D03042"/>
    <w:rsid w:val="00D415AD"/>
    <w:rsid w:val="00D63194"/>
    <w:rsid w:val="00D97703"/>
    <w:rsid w:val="00F65866"/>
    <w:rsid w:val="00FD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39"/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1C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D1C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1C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1C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1C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D1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622</Words>
  <Characters>3546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dooskl2</dc:creator>
  <cp:keywords/>
  <dc:description/>
  <cp:lastModifiedBy>COMP</cp:lastModifiedBy>
  <cp:revision>2</cp:revision>
  <cp:lastPrinted>2017-11-24T07:29:00Z</cp:lastPrinted>
  <dcterms:created xsi:type="dcterms:W3CDTF">2018-01-23T13:07:00Z</dcterms:created>
  <dcterms:modified xsi:type="dcterms:W3CDTF">2018-01-23T13:07:00Z</dcterms:modified>
</cp:coreProperties>
</file>