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91" w:rsidRPr="0068036B" w:rsidRDefault="00387691" w:rsidP="0003309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18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 V)</w:t>
      </w:r>
    </w:p>
    <w:p w:rsidR="00387691" w:rsidRPr="0068036B" w:rsidRDefault="00387691" w:rsidP="00033095">
      <w:pPr>
        <w:shd w:val="clear" w:color="auto" w:fill="FFFFFF"/>
        <w:spacing w:before="283" w:after="113" w:line="203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ЖУРНАЛ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обліку військовослужбовців та членів їх сімей,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для яких орендується житло</w:t>
      </w:r>
    </w:p>
    <w:p w:rsidR="00387691" w:rsidRPr="0068036B" w:rsidRDefault="00387691" w:rsidP="0003309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387691" w:rsidRDefault="00387691" w:rsidP="0003309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3309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387691" w:rsidRPr="00033095" w:rsidRDefault="00387691" w:rsidP="0003309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1014"/>
        <w:gridCol w:w="2410"/>
        <w:gridCol w:w="1123"/>
        <w:gridCol w:w="1742"/>
        <w:gridCol w:w="898"/>
        <w:gridCol w:w="1453"/>
        <w:gridCol w:w="921"/>
      </w:tblGrid>
      <w:tr w:rsidR="00387691" w:rsidRPr="00033095" w:rsidTr="00033095">
        <w:trPr>
          <w:trHeight w:val="6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та вхідний номер рапорту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ім’я, по батькові (за наявності) військовослужбовця,</w:t>
            </w: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членів його сім’ї,</w:t>
            </w: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місце проходження служби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Перелік документів, доданих до рапорту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та характеристика орендованого житла</w:t>
            </w:r>
          </w:p>
        </w:tc>
        <w:tc>
          <w:tcPr>
            <w:tcW w:w="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та дата</w:t>
            </w: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договору оренди,</w:t>
            </w: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на який термін укладено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 договору (щомісяця), грн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387691" w:rsidRPr="00033095" w:rsidTr="00033095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87691" w:rsidRPr="00033095" w:rsidRDefault="00387691" w:rsidP="0003309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3309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:rsidR="00387691" w:rsidRPr="0068036B" w:rsidRDefault="00387691" w:rsidP="0003309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87691" w:rsidRPr="0068036B" w:rsidRDefault="00387691" w:rsidP="0003309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387691" w:rsidRDefault="00387691" w:rsidP="0003309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3309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(найменування військової частини)</w:t>
      </w:r>
    </w:p>
    <w:p w:rsidR="00387691" w:rsidRDefault="00387691" w:rsidP="0003309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87691" w:rsidRPr="0068036B" w:rsidRDefault="00387691" w:rsidP="0003309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387691" w:rsidRPr="00CD18C0" w:rsidTr="00033095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387691" w:rsidRPr="0068036B" w:rsidRDefault="00387691" w:rsidP="0003309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387691" w:rsidRPr="00CD18C0" w:rsidRDefault="00387691" w:rsidP="0003309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87691" w:rsidRPr="0068036B" w:rsidRDefault="00387691" w:rsidP="0003309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387691" w:rsidRPr="00CD18C0" w:rsidRDefault="00387691" w:rsidP="0003309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387691" w:rsidRPr="0068036B" w:rsidRDefault="00387691" w:rsidP="0003309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387691" w:rsidRPr="00CD18C0" w:rsidRDefault="00387691" w:rsidP="0003309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387691" w:rsidRPr="0068036B" w:rsidRDefault="00387691" w:rsidP="0003309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87691" w:rsidRPr="0068036B" w:rsidRDefault="00387691" w:rsidP="0003309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387691" w:rsidRPr="0068036B" w:rsidRDefault="00387691" w:rsidP="0003309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Особа, відповідальна за ведення журналу _____________________________________________</w:t>
      </w:r>
    </w:p>
    <w:p w:rsidR="00387691" w:rsidRPr="0068036B" w:rsidRDefault="00387691" w:rsidP="0003309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387691" w:rsidRPr="00CD18C0" w:rsidTr="00033095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387691" w:rsidRPr="0068036B" w:rsidRDefault="00387691" w:rsidP="0003309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387691" w:rsidRPr="00CD18C0" w:rsidRDefault="00387691" w:rsidP="0003309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87691" w:rsidRPr="0068036B" w:rsidRDefault="00387691" w:rsidP="0003309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387691" w:rsidRPr="00CD18C0" w:rsidRDefault="00387691" w:rsidP="0003309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387691" w:rsidRPr="0068036B" w:rsidRDefault="00387691" w:rsidP="0003309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387691" w:rsidRPr="00CD18C0" w:rsidRDefault="00387691" w:rsidP="0003309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387691" w:rsidRPr="0068036B" w:rsidRDefault="00387691" w:rsidP="0003309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87691" w:rsidRPr="0068036B" w:rsidRDefault="00387691" w:rsidP="00033095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87691" w:rsidRDefault="00387691" w:rsidP="00033095"/>
    <w:sectPr w:rsidR="00387691" w:rsidSect="001E0014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095"/>
    <w:rsid w:val="00026CA0"/>
    <w:rsid w:val="00033095"/>
    <w:rsid w:val="000F2E23"/>
    <w:rsid w:val="000F79AF"/>
    <w:rsid w:val="00167958"/>
    <w:rsid w:val="001A759D"/>
    <w:rsid w:val="001C79D5"/>
    <w:rsid w:val="001D2BC0"/>
    <w:rsid w:val="001E0014"/>
    <w:rsid w:val="00224126"/>
    <w:rsid w:val="00254C12"/>
    <w:rsid w:val="00292AD1"/>
    <w:rsid w:val="0038769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CD18C0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9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222</Words>
  <Characters>1268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2021-12-24T10:55:00Z</dcterms:created>
  <dcterms:modified xsi:type="dcterms:W3CDTF">2021-12-24T10:56:00Z</dcterms:modified>
</cp:coreProperties>
</file>