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9E" w:rsidRPr="0068036B" w:rsidRDefault="003A579E" w:rsidP="00F208E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14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12 розділу IV)</w:t>
      </w:r>
    </w:p>
    <w:p w:rsidR="003A579E" w:rsidRPr="0068036B" w:rsidRDefault="003A579E" w:rsidP="00F208E7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СПИСОК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надання службових жилих приміщень (службової жилої площі)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у військовій частині ___________________________________,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місцезнаходження __________________________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510"/>
        <w:gridCol w:w="511"/>
        <w:gridCol w:w="963"/>
        <w:gridCol w:w="454"/>
        <w:gridCol w:w="626"/>
        <w:gridCol w:w="454"/>
        <w:gridCol w:w="626"/>
        <w:gridCol w:w="1080"/>
        <w:gridCol w:w="720"/>
        <w:gridCol w:w="1260"/>
        <w:gridCol w:w="720"/>
        <w:gridCol w:w="1260"/>
        <w:gridCol w:w="453"/>
      </w:tblGrid>
      <w:tr w:rsidR="003A579E" w:rsidRPr="00F208E7" w:rsidTr="00541994">
        <w:trPr>
          <w:cantSplit/>
          <w:trHeight w:val="3211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власне ім</w:t>
            </w:r>
            <w:r w:rsidRPr="00F208E7">
              <w:rPr>
                <w:rFonts w:ascii="Tahoma" w:hAnsi="Tahoma" w:cs="Tahoma"/>
                <w:color w:val="000000"/>
                <w:sz w:val="20"/>
                <w:szCs w:val="20"/>
                <w:lang w:eastAsia="uk-UA"/>
              </w:rPr>
              <w:t>᾽</w:t>
            </w: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я, по батькові (за наявності)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Склад сім’ї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Стаж військової служби (роботи)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занесення в списки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 та дата набуття пільги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у загальній черзі (у разі перебування на обліку для забезпечення постійним житлом)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у списку з правом пільгового отримання житла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Відомості про стан забезпечення військовослужбовця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житлом за попередніми місцями служби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фактичного проживання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та характеристика житла, яке надається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(кількість кімнат,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жила площа (кв. м))</w:t>
            </w:r>
          </w:p>
        </w:tc>
        <w:tc>
          <w:tcPr>
            <w:tcW w:w="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A579E" w:rsidRPr="00F208E7" w:rsidRDefault="003A579E" w:rsidP="0054199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3A579E" w:rsidRPr="00F208E7" w:rsidTr="00541994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A579E" w:rsidRPr="00F208E7" w:rsidRDefault="003A579E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</w:tr>
    </w:tbl>
    <w:p w:rsidR="003A579E" w:rsidRPr="0068036B" w:rsidRDefault="003A579E" w:rsidP="00F208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A579E" w:rsidRPr="0068036B" w:rsidRDefault="003A579E" w:rsidP="00F208E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tbl>
      <w:tblPr>
        <w:tblW w:w="10080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600"/>
      </w:tblGrid>
      <w:tr w:rsidR="003A579E" w:rsidRPr="0068036B" w:rsidTr="00F208E7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3A579E" w:rsidRPr="0068036B" w:rsidRDefault="003A579E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3A579E" w:rsidRPr="00F208E7" w:rsidRDefault="003A579E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A579E" w:rsidRPr="0068036B" w:rsidRDefault="003A579E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3A579E" w:rsidRPr="00F208E7" w:rsidRDefault="003A579E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60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3A579E" w:rsidRPr="0068036B" w:rsidRDefault="003A579E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3A579E" w:rsidRPr="00F208E7" w:rsidRDefault="003A579E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3A579E" w:rsidRPr="0068036B" w:rsidRDefault="003A579E" w:rsidP="00F208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A579E" w:rsidRPr="0068036B" w:rsidRDefault="003A579E" w:rsidP="00F208E7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3A579E" w:rsidRDefault="003A579E" w:rsidP="00F208E7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</w:t>
      </w:r>
      <w:r w:rsidRPr="00F208E7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3A579E" w:rsidRDefault="003A579E" w:rsidP="00F208E7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10080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600"/>
      </w:tblGrid>
      <w:tr w:rsidR="003A579E" w:rsidRPr="00F208E7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3A579E" w:rsidRPr="0068036B" w:rsidRDefault="003A579E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3A579E" w:rsidRPr="00F208E7" w:rsidRDefault="003A579E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A579E" w:rsidRPr="0068036B" w:rsidRDefault="003A579E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3A579E" w:rsidRPr="00F208E7" w:rsidRDefault="003A579E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60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3A579E" w:rsidRPr="0068036B" w:rsidRDefault="003A579E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3A579E" w:rsidRPr="00F208E7" w:rsidRDefault="003A579E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208E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3A579E" w:rsidRDefault="003A579E" w:rsidP="00F208E7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A579E" w:rsidRPr="00F208E7" w:rsidRDefault="003A579E" w:rsidP="00F208E7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A579E" w:rsidRPr="0068036B" w:rsidRDefault="003A579E" w:rsidP="00F208E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A579E" w:rsidRPr="0068036B" w:rsidRDefault="003A579E" w:rsidP="00F208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3A579E" w:rsidRPr="0068036B" w:rsidRDefault="003A579E" w:rsidP="00F208E7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A579E" w:rsidRDefault="003A579E" w:rsidP="00F208E7"/>
    <w:sectPr w:rsidR="003A579E" w:rsidSect="00F208E7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8E7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C6AF6"/>
    <w:rsid w:val="003A579E"/>
    <w:rsid w:val="003B5C21"/>
    <w:rsid w:val="003D1AB9"/>
    <w:rsid w:val="00400C9A"/>
    <w:rsid w:val="004D7EDC"/>
    <w:rsid w:val="004E4797"/>
    <w:rsid w:val="00541994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60415"/>
    <w:rsid w:val="00BD7521"/>
    <w:rsid w:val="00CA29B3"/>
    <w:rsid w:val="00CC666A"/>
    <w:rsid w:val="00D62149"/>
    <w:rsid w:val="00DB56D8"/>
    <w:rsid w:val="00E12E9D"/>
    <w:rsid w:val="00EB7F93"/>
    <w:rsid w:val="00EC7383"/>
    <w:rsid w:val="00F208E7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E7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233</Words>
  <Characters>1332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2021-12-24T10:32:00Z</dcterms:created>
  <dcterms:modified xsi:type="dcterms:W3CDTF">2021-12-28T10:30:00Z</dcterms:modified>
</cp:coreProperties>
</file>