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DF" w:rsidRPr="0068036B" w:rsidRDefault="00CA0EDF" w:rsidP="004A2C52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22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22 розділу VІ)</w:t>
      </w:r>
    </w:p>
    <w:p w:rsidR="00CA0EDF" w:rsidRPr="0068036B" w:rsidRDefault="00CA0EDF" w:rsidP="004A2C52">
      <w:pPr>
        <w:shd w:val="clear" w:color="auto" w:fill="FFFFFF"/>
        <w:spacing w:before="11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КУТОВИЙ ШТАМП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ВІЙСЬКОВОЇ ЧАСТИНИ</w:t>
      </w:r>
    </w:p>
    <w:p w:rsidR="00CA0EDF" w:rsidRPr="0068036B" w:rsidRDefault="00CA0EDF" w:rsidP="004A2C52">
      <w:pPr>
        <w:shd w:val="clear" w:color="auto" w:fill="FFFFFF"/>
        <w:spacing w:before="283" w:after="113" w:line="203" w:lineRule="atLeast"/>
        <w:ind w:left="709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ДОВІДКА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про перебування на обліку</w:t>
      </w:r>
    </w:p>
    <w:p w:rsidR="00CA0EDF" w:rsidRPr="0068036B" w:rsidRDefault="00CA0EDF" w:rsidP="004A2C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Видана 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CA0EDF" w:rsidRDefault="00CA0EDF" w:rsidP="004A2C52">
      <w:pPr>
        <w:shd w:val="clear" w:color="auto" w:fill="FFFFFF"/>
        <w:spacing w:before="17" w:after="0" w:line="150" w:lineRule="atLeast"/>
        <w:ind w:left="6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A2C5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(військове звання, прізвище, власне ім’я, по батькові (за наявності))</w:t>
      </w:r>
    </w:p>
    <w:p w:rsidR="00CA0EDF" w:rsidRPr="004A2C52" w:rsidRDefault="00CA0EDF" w:rsidP="004A2C52">
      <w:pPr>
        <w:shd w:val="clear" w:color="auto" w:fill="FFFFFF"/>
        <w:spacing w:before="17" w:after="0" w:line="150" w:lineRule="atLeast"/>
        <w:ind w:left="66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CA0EDF" w:rsidRPr="0068036B" w:rsidRDefault="00CA0EDF" w:rsidP="004A2C52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про те, що він (вона) під час проходження служби у військовій частині 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  </w:t>
      </w:r>
    </w:p>
    <w:p w:rsidR="00CA0EDF" w:rsidRPr="0068036B" w:rsidRDefault="00CA0EDF" w:rsidP="004A2C52">
      <w:pPr>
        <w:shd w:val="clear" w:color="auto" w:fill="FFFFFF"/>
        <w:spacing w:before="28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перебував(ла) на обліку громадян, які потребують покращення житлових умов з ___ _________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20___ р. по ____  ____________ 20___ р.</w:t>
      </w:r>
    </w:p>
    <w:p w:rsidR="00CA0EDF" w:rsidRPr="0068036B" w:rsidRDefault="00CA0EDF" w:rsidP="004A2C52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Проживає та зареєстрований(на): ____________________________________________________</w:t>
      </w:r>
    </w:p>
    <w:p w:rsidR="00CA0EDF" w:rsidRPr="004A2C52" w:rsidRDefault="00CA0EDF" w:rsidP="004A2C52">
      <w:pPr>
        <w:shd w:val="clear" w:color="auto" w:fill="FFFFFF"/>
        <w:spacing w:before="17" w:after="0" w:line="150" w:lineRule="atLeast"/>
        <w:ind w:left="6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A2C5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(окрема, не окрема, кількість кімнат, розмір, кв. м)</w:t>
      </w:r>
    </w:p>
    <w:p w:rsidR="00CA0EDF" w:rsidRPr="0068036B" w:rsidRDefault="00CA0EDF" w:rsidP="004A2C5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CA0EDF" w:rsidRDefault="00CA0EDF" w:rsidP="004A2C52">
      <w:pPr>
        <w:shd w:val="clear" w:color="auto" w:fill="FFFFFF"/>
        <w:spacing w:before="17" w:after="0" w:line="150" w:lineRule="atLeast"/>
        <w:ind w:left="6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A2C5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(найменування військової частини)</w:t>
      </w: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CA0EDF" w:rsidRPr="00CD18C0" w:rsidTr="00D62149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CA0EDF" w:rsidRPr="0068036B" w:rsidRDefault="00CA0EDF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CA0EDF" w:rsidRPr="00CD18C0" w:rsidRDefault="00CA0ED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CA0EDF" w:rsidRPr="0068036B" w:rsidRDefault="00CA0EDF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CA0EDF" w:rsidRPr="00CD18C0" w:rsidRDefault="00CA0ED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CA0EDF" w:rsidRPr="0068036B" w:rsidRDefault="00CA0EDF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CA0EDF" w:rsidRPr="00CD18C0" w:rsidRDefault="00CA0ED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CA0EDF" w:rsidRPr="004A2C52" w:rsidRDefault="00CA0EDF" w:rsidP="004A2C52">
      <w:pPr>
        <w:shd w:val="clear" w:color="auto" w:fill="FFFFFF"/>
        <w:spacing w:before="17" w:after="0" w:line="150" w:lineRule="atLeast"/>
        <w:ind w:left="66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CA0EDF" w:rsidRPr="0068036B" w:rsidRDefault="00CA0EDF" w:rsidP="004A2C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CA0EDF" w:rsidRPr="0068036B" w:rsidRDefault="00CA0EDF" w:rsidP="004A2C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CA0EDF" w:rsidRPr="0068036B" w:rsidRDefault="00CA0EDF" w:rsidP="004A2C52">
      <w:pPr>
        <w:shd w:val="clear" w:color="auto" w:fill="FFFFFF"/>
        <w:spacing w:before="39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CA0EDF" w:rsidRDefault="00CA0EDF" w:rsidP="004A2C52"/>
    <w:sectPr w:rsidR="00CA0EDF" w:rsidSect="004A2C52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C52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A2C52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0EDF"/>
    <w:rsid w:val="00CA29B3"/>
    <w:rsid w:val="00CC666A"/>
    <w:rsid w:val="00CD18C0"/>
    <w:rsid w:val="00D62149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52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191</Words>
  <Characters>1091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2021-12-24T11:15:00Z</dcterms:created>
  <dcterms:modified xsi:type="dcterms:W3CDTF">2021-12-24T11:17:00Z</dcterms:modified>
</cp:coreProperties>
</file>