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57" w:rsidRPr="007802BC" w:rsidRDefault="009A4457" w:rsidP="007802BC">
      <w:pPr>
        <w:spacing w:after="0" w:line="182" w:lineRule="atLeast"/>
        <w:ind w:left="8448"/>
        <w:rPr>
          <w:color w:val="000000"/>
          <w:lang w:eastAsia="uk-UA"/>
        </w:rPr>
      </w:pPr>
      <w:r w:rsidRPr="007802BC">
        <w:rPr>
          <w:color w:val="000000"/>
          <w:lang w:eastAsia="uk-UA"/>
        </w:rPr>
        <w:t>ЗАТВЕРДЖЕНО</w:t>
      </w:r>
      <w:r w:rsidRPr="007802BC">
        <w:rPr>
          <w:color w:val="000000"/>
          <w:lang w:eastAsia="uk-UA"/>
        </w:rPr>
        <w:br/>
        <w:t>Наказ Міністерства освіти і науки України</w:t>
      </w:r>
      <w:r w:rsidRPr="007802BC">
        <w:rPr>
          <w:color w:val="000000"/>
          <w:lang w:eastAsia="uk-UA"/>
        </w:rPr>
        <w:br/>
        <w:t>23 червня 2022 року № 583</w:t>
      </w:r>
    </w:p>
    <w:p w:rsidR="009A4457" w:rsidRPr="007802BC" w:rsidRDefault="009A4457" w:rsidP="007802BC">
      <w:pPr>
        <w:spacing w:before="227" w:after="0" w:line="182" w:lineRule="atLeast"/>
        <w:ind w:left="4819"/>
        <w:jc w:val="right"/>
        <w:rPr>
          <w:b/>
          <w:bCs/>
          <w:color w:val="000000"/>
          <w:lang w:eastAsia="uk-UA"/>
        </w:rPr>
      </w:pPr>
      <w:r w:rsidRPr="007802BC">
        <w:rPr>
          <w:b/>
          <w:bCs/>
          <w:color w:val="000000"/>
          <w:lang w:eastAsia="uk-UA"/>
        </w:rPr>
        <w:t xml:space="preserve">                                        Форма № Н-4.01</w:t>
      </w:r>
    </w:p>
    <w:p w:rsidR="009A4457" w:rsidRPr="007802BC" w:rsidRDefault="009A4457" w:rsidP="007802BC">
      <w:pPr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7802BC">
        <w:rPr>
          <w:b/>
          <w:bCs/>
          <w:color w:val="000000"/>
          <w:lang w:eastAsia="uk-UA"/>
        </w:rPr>
        <w:t>ЖУРНАЛ</w:t>
      </w:r>
      <w:r w:rsidRPr="007802BC">
        <w:rPr>
          <w:b/>
          <w:bCs/>
          <w:color w:val="000000"/>
          <w:lang w:eastAsia="uk-UA"/>
        </w:rPr>
        <w:br/>
        <w:t xml:space="preserve"> реєстрації виданих дипломів</w:t>
      </w:r>
    </w:p>
    <w:p w:rsidR="009A4457" w:rsidRPr="007802BC" w:rsidRDefault="009A4457" w:rsidP="007802BC">
      <w:pPr>
        <w:spacing w:after="0" w:line="193" w:lineRule="atLeast"/>
        <w:jc w:val="center"/>
        <w:rPr>
          <w:color w:val="000000"/>
          <w:lang w:eastAsia="uk-UA"/>
        </w:rPr>
      </w:pPr>
      <w:r w:rsidRPr="007802BC">
        <w:rPr>
          <w:color w:val="000000"/>
          <w:lang w:eastAsia="uk-UA"/>
        </w:rPr>
        <w:t>__________________________</w:t>
      </w:r>
      <w:r>
        <w:rPr>
          <w:color w:val="000000"/>
          <w:lang w:eastAsia="uk-UA"/>
        </w:rPr>
        <w:t>___________________________________________</w:t>
      </w:r>
      <w:r w:rsidRPr="007802BC">
        <w:rPr>
          <w:color w:val="000000"/>
          <w:lang w:eastAsia="uk-UA"/>
        </w:rPr>
        <w:t>________________________________________________________</w:t>
      </w:r>
    </w:p>
    <w:p w:rsidR="009A4457" w:rsidRPr="007802BC" w:rsidRDefault="009A4457" w:rsidP="007802BC">
      <w:pPr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7802BC">
        <w:rPr>
          <w:color w:val="000000"/>
          <w:sz w:val="20"/>
          <w:szCs w:val="20"/>
          <w:lang w:eastAsia="uk-UA"/>
        </w:rPr>
        <w:t>(найменування закладу вищої освіти)</w:t>
      </w:r>
    </w:p>
    <w:p w:rsidR="009A4457" w:rsidRPr="007802BC" w:rsidRDefault="009A4457" w:rsidP="003802F9">
      <w:pPr>
        <w:spacing w:after="0" w:line="193" w:lineRule="atLeast"/>
        <w:jc w:val="both"/>
        <w:rPr>
          <w:color w:val="000000"/>
          <w:lang w:eastAsia="uk-UA"/>
        </w:rPr>
      </w:pPr>
      <w:r w:rsidRPr="007802BC">
        <w:rPr>
          <w:b/>
          <w:bCs/>
          <w:color w:val="000000"/>
          <w:spacing w:val="-4"/>
          <w:lang w:eastAsia="uk-UA"/>
        </w:rPr>
        <w:t xml:space="preserve">Ступінь вищої освіти (освітньо-кваліфікаційний рівень) </w:t>
      </w:r>
      <w:r w:rsidRPr="007802BC">
        <w:rPr>
          <w:color w:val="000000"/>
          <w:lang w:eastAsia="uk-UA"/>
        </w:rPr>
        <w:t>_______________</w:t>
      </w:r>
      <w:r>
        <w:rPr>
          <w:color w:val="000000"/>
          <w:lang w:eastAsia="uk-UA"/>
        </w:rPr>
        <w:t>___________________________________________</w:t>
      </w:r>
      <w:r w:rsidRPr="007802BC">
        <w:rPr>
          <w:color w:val="000000"/>
          <w:lang w:eastAsia="uk-UA"/>
        </w:rPr>
        <w:t xml:space="preserve">________________  </w:t>
      </w:r>
    </w:p>
    <w:p w:rsidR="009A4457" w:rsidRPr="007802BC" w:rsidRDefault="009A4457" w:rsidP="003802F9">
      <w:pPr>
        <w:spacing w:before="17" w:after="240" w:line="150" w:lineRule="atLeast"/>
        <w:rPr>
          <w:color w:val="000000"/>
          <w:sz w:val="20"/>
          <w:szCs w:val="20"/>
          <w:lang w:eastAsia="uk-UA"/>
        </w:rPr>
      </w:pPr>
      <w:r w:rsidRPr="007802BC">
        <w:rPr>
          <w:color w:val="000000"/>
          <w:sz w:val="20"/>
          <w:szCs w:val="20"/>
          <w:lang w:eastAsia="uk-UA"/>
        </w:rPr>
        <w:t xml:space="preserve">                 </w:t>
      </w:r>
      <w:r>
        <w:rPr>
          <w:color w:val="000000"/>
          <w:sz w:val="20"/>
          <w:szCs w:val="20"/>
          <w:lang w:eastAsia="uk-UA"/>
        </w:rPr>
        <w:t xml:space="preserve">                                                                                          </w:t>
      </w:r>
      <w:r w:rsidRPr="007802BC">
        <w:rPr>
          <w:color w:val="000000"/>
          <w:sz w:val="20"/>
          <w:szCs w:val="20"/>
          <w:lang w:eastAsia="uk-UA"/>
        </w:rPr>
        <w:t xml:space="preserve">          (молодший спеціаліст, молодший бакалавр, бакалавр, спеціаліст, магістр, доктор філософії, доктор наук)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54"/>
        <w:gridCol w:w="1196"/>
        <w:gridCol w:w="1336"/>
        <w:gridCol w:w="1827"/>
        <w:gridCol w:w="1647"/>
        <w:gridCol w:w="1876"/>
        <w:gridCol w:w="1373"/>
        <w:gridCol w:w="1113"/>
        <w:gridCol w:w="1211"/>
        <w:gridCol w:w="866"/>
        <w:gridCol w:w="1147"/>
        <w:gridCol w:w="1205"/>
      </w:tblGrid>
      <w:tr w:rsidR="009A4457" w:rsidRPr="007802BC" w:rsidTr="007802BC">
        <w:trPr>
          <w:trHeight w:val="60"/>
        </w:trPr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№ з/п</w:t>
            </w:r>
          </w:p>
        </w:tc>
        <w:tc>
          <w:tcPr>
            <w:tcW w:w="3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Рік видачі дипломів</w:t>
            </w:r>
          </w:p>
        </w:tc>
        <w:tc>
          <w:tcPr>
            <w:tcW w:w="4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Прізвище, ім’я, по батькові (за наявності) особи,</w:t>
            </w:r>
            <w:r w:rsidRPr="007802BC">
              <w:rPr>
                <w:color w:val="000000"/>
                <w:lang w:eastAsia="uk-UA"/>
              </w:rPr>
              <w:br/>
              <w:t>якій видано диплом</w:t>
            </w:r>
          </w:p>
        </w:tc>
        <w:tc>
          <w:tcPr>
            <w:tcW w:w="5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Назва освітнього ступеня, спеціальності (спеціалізації),</w:t>
            </w:r>
            <w:r w:rsidRPr="007802BC">
              <w:rPr>
                <w:color w:val="000000"/>
                <w:lang w:eastAsia="uk-UA"/>
              </w:rPr>
              <w:br/>
              <w:t>освітньої програми</w:t>
            </w:r>
          </w:p>
        </w:tc>
        <w:tc>
          <w:tcPr>
            <w:tcW w:w="5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Присвоєна</w:t>
            </w:r>
            <w:r w:rsidRPr="007802BC">
              <w:rPr>
                <w:color w:val="000000"/>
                <w:lang w:eastAsia="uk-UA"/>
              </w:rPr>
              <w:br/>
              <w:t>кваліфікація (професійна кваліфікація)</w:t>
            </w:r>
          </w:p>
        </w:tc>
        <w:tc>
          <w:tcPr>
            <w:tcW w:w="6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Дата рішення екзаменаційної комісії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Відмітка про диплом (з відзнакою,</w:t>
            </w:r>
            <w:r w:rsidRPr="007802BC">
              <w:rPr>
                <w:color w:val="000000"/>
                <w:lang w:eastAsia="uk-UA"/>
              </w:rPr>
              <w:br/>
              <w:t>без відзнаки)</w:t>
            </w:r>
          </w:p>
        </w:tc>
        <w:tc>
          <w:tcPr>
            <w:tcW w:w="3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Серія, номер диплома</w:t>
            </w:r>
          </w:p>
        </w:tc>
        <w:tc>
          <w:tcPr>
            <w:tcW w:w="3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Номер додатка до диплома</w:t>
            </w:r>
          </w:p>
        </w:tc>
        <w:tc>
          <w:tcPr>
            <w:tcW w:w="2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Дата видачі</w:t>
            </w:r>
          </w:p>
        </w:tc>
        <w:tc>
          <w:tcPr>
            <w:tcW w:w="3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Підпис особи, яка видала диплом</w:t>
            </w:r>
          </w:p>
        </w:tc>
        <w:tc>
          <w:tcPr>
            <w:tcW w:w="3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Підпис особи, яка отримала диплом</w:t>
            </w:r>
          </w:p>
        </w:tc>
      </w:tr>
      <w:tr w:rsidR="009A4457" w:rsidRPr="007802BC" w:rsidTr="007802BC">
        <w:trPr>
          <w:trHeight w:val="60"/>
        </w:trPr>
        <w:tc>
          <w:tcPr>
            <w:tcW w:w="1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7802BC">
              <w:rPr>
                <w:color w:val="000000"/>
                <w:lang w:eastAsia="uk-UA"/>
              </w:rPr>
              <w:t>12</w:t>
            </w:r>
          </w:p>
        </w:tc>
      </w:tr>
      <w:tr w:rsidR="009A4457" w:rsidRPr="007802BC" w:rsidTr="007802BC">
        <w:trPr>
          <w:trHeight w:val="60"/>
        </w:trPr>
        <w:tc>
          <w:tcPr>
            <w:tcW w:w="1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</w:tr>
      <w:tr w:rsidR="009A4457" w:rsidRPr="007802BC" w:rsidTr="007802BC">
        <w:trPr>
          <w:trHeight w:val="60"/>
        </w:trPr>
        <w:tc>
          <w:tcPr>
            <w:tcW w:w="1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</w:tr>
      <w:tr w:rsidR="009A4457" w:rsidRPr="007802BC" w:rsidTr="007802BC">
        <w:trPr>
          <w:trHeight w:val="60"/>
        </w:trPr>
        <w:tc>
          <w:tcPr>
            <w:tcW w:w="1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9A4457" w:rsidRPr="007802BC" w:rsidRDefault="009A4457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7802BC">
              <w:rPr>
                <w:lang w:eastAsia="uk-UA"/>
              </w:rPr>
              <w:t xml:space="preserve"> </w:t>
            </w:r>
          </w:p>
        </w:tc>
      </w:tr>
    </w:tbl>
    <w:p w:rsidR="009A4457" w:rsidRPr="007802BC" w:rsidRDefault="009A4457" w:rsidP="003802F9">
      <w:pPr>
        <w:spacing w:after="0" w:line="193" w:lineRule="atLeast"/>
        <w:jc w:val="both"/>
        <w:rPr>
          <w:color w:val="000000"/>
          <w:lang w:eastAsia="uk-UA"/>
        </w:rPr>
      </w:pPr>
      <w:r w:rsidRPr="007802BC">
        <w:rPr>
          <w:color w:val="000000"/>
          <w:lang w:eastAsia="uk-UA"/>
        </w:rPr>
        <w:t xml:space="preserve"> </w:t>
      </w:r>
    </w:p>
    <w:p w:rsidR="009A4457" w:rsidRPr="007802BC" w:rsidRDefault="009A4457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7802BC">
        <w:rPr>
          <w:b/>
          <w:color w:val="000000"/>
          <w:lang w:eastAsia="uk-UA"/>
        </w:rPr>
        <w:t>Примітки</w:t>
      </w:r>
      <w:r w:rsidRPr="007802BC">
        <w:rPr>
          <w:color w:val="000000"/>
          <w:lang w:eastAsia="uk-UA"/>
        </w:rPr>
        <w:t xml:space="preserve">: 1. Ця форма використовується для обліку видачі дипломів, її веде відділ кадрів (навчальний відділ, управління, інший уповноважений </w:t>
      </w:r>
      <w:r>
        <w:rPr>
          <w:color w:val="000000"/>
          <w:lang w:eastAsia="uk-UA"/>
        </w:rPr>
        <w:br/>
        <w:t xml:space="preserve">      </w:t>
      </w:r>
      <w:r w:rsidRPr="007802BC">
        <w:rPr>
          <w:color w:val="000000"/>
          <w:lang w:eastAsia="uk-UA"/>
        </w:rPr>
        <w:t xml:space="preserve">підрозділ) закладу вищої освіти. До журналу вноситься інформація про здобувачів вищої освіти, які закінчили заклад вищої освіти, </w:t>
      </w:r>
      <w:r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br/>
        <w:t xml:space="preserve">      </w:t>
      </w:r>
      <w:r w:rsidRPr="007802BC">
        <w:rPr>
          <w:color w:val="000000"/>
          <w:lang w:eastAsia="uk-UA"/>
        </w:rPr>
        <w:t xml:space="preserve">за роками випуску із зазначенням дати видачі диплома та додатка до нього, серії та номера диплома і додатка до нього. У журналі </w:t>
      </w:r>
      <w:r>
        <w:rPr>
          <w:color w:val="000000"/>
          <w:lang w:eastAsia="uk-UA"/>
        </w:rPr>
        <w:br/>
        <w:t xml:space="preserve">     </w:t>
      </w:r>
      <w:r w:rsidRPr="007802BC">
        <w:rPr>
          <w:color w:val="000000"/>
          <w:lang w:eastAsia="uk-UA"/>
        </w:rPr>
        <w:t>проставляються особисті підписи особи, яка видала диплом, та особи, яка його отримала.</w:t>
      </w:r>
    </w:p>
    <w:p w:rsidR="009A4457" w:rsidRPr="007802BC" w:rsidRDefault="009A4457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7802BC">
        <w:rPr>
          <w:color w:val="000000"/>
          <w:lang w:eastAsia="uk-UA"/>
        </w:rPr>
        <w:t xml:space="preserve">                  2. Аркуші журналу нумеруються, прошнуровуються і скріплюються печаткою закладу вищої освіти. Журнал реєстрації виданих </w:t>
      </w:r>
      <w:r>
        <w:rPr>
          <w:color w:val="000000"/>
          <w:lang w:eastAsia="uk-UA"/>
        </w:rPr>
        <w:br/>
        <w:t xml:space="preserve">    </w:t>
      </w:r>
      <w:r w:rsidRPr="007802BC">
        <w:rPr>
          <w:color w:val="000000"/>
          <w:lang w:eastAsia="uk-UA"/>
        </w:rPr>
        <w:t xml:space="preserve">дипломів за формою, затвердженою наказом Міністерства освіти і науки України від 13 лютого 2019 року № 179 «Про затвердження </w:t>
      </w:r>
      <w:r>
        <w:rPr>
          <w:color w:val="000000"/>
          <w:lang w:eastAsia="uk-UA"/>
        </w:rPr>
        <w:br/>
        <w:t xml:space="preserve">    </w:t>
      </w:r>
      <w:r w:rsidRPr="007802BC">
        <w:rPr>
          <w:color w:val="000000"/>
          <w:lang w:eastAsia="uk-UA"/>
        </w:rPr>
        <w:t>форм документів з підготовки фахівців у закладах вищої освіти», ведеться до його повного використання.</w:t>
      </w:r>
    </w:p>
    <w:p w:rsidR="009A4457" w:rsidRPr="007802BC" w:rsidRDefault="009A4457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7802BC">
        <w:rPr>
          <w:color w:val="000000"/>
          <w:lang w:eastAsia="uk-UA"/>
        </w:rPr>
        <w:t xml:space="preserve">                  3. Формат бланка </w:t>
      </w:r>
      <w:r>
        <w:rPr>
          <w:color w:val="000000"/>
          <w:lang w:eastAsia="uk-UA"/>
        </w:rPr>
        <w:t>-</w:t>
      </w:r>
      <w:r w:rsidRPr="007802BC">
        <w:rPr>
          <w:color w:val="000000"/>
          <w:lang w:eastAsia="uk-UA"/>
        </w:rPr>
        <w:t xml:space="preserve"> А3 (297 </w:t>
      </w:r>
      <w:r>
        <w:rPr>
          <w:color w:val="000000"/>
          <w:lang w:eastAsia="uk-UA"/>
        </w:rPr>
        <w:t>х</w:t>
      </w:r>
      <w:r w:rsidRPr="007802BC">
        <w:rPr>
          <w:color w:val="000000"/>
          <w:lang w:eastAsia="uk-UA"/>
        </w:rPr>
        <w:t xml:space="preserve"> 420 мм) або А4 (210 </w:t>
      </w:r>
      <w:r>
        <w:rPr>
          <w:color w:val="000000"/>
          <w:lang w:eastAsia="uk-UA"/>
        </w:rPr>
        <w:t>х</w:t>
      </w:r>
      <w:r w:rsidRPr="007802BC">
        <w:rPr>
          <w:color w:val="000000"/>
          <w:lang w:eastAsia="uk-UA"/>
        </w:rPr>
        <w:t xml:space="preserve"> 297 мм), брошура.</w:t>
      </w:r>
    </w:p>
    <w:p w:rsidR="009A4457" w:rsidRPr="007802BC" w:rsidRDefault="009A4457" w:rsidP="003802F9">
      <w:pPr>
        <w:spacing w:before="85" w:after="0" w:line="182" w:lineRule="atLeast"/>
        <w:ind w:left="283" w:right="283"/>
        <w:rPr>
          <w:b/>
          <w:bCs/>
          <w:color w:val="000000"/>
          <w:lang w:eastAsia="uk-UA"/>
        </w:rPr>
      </w:pPr>
      <w:r w:rsidRPr="007802BC">
        <w:rPr>
          <w:b/>
          <w:bCs/>
          <w:color w:val="000000"/>
          <w:lang w:eastAsia="uk-UA"/>
        </w:rPr>
        <w:t>Генеральний директор директорату</w:t>
      </w:r>
      <w:r w:rsidRPr="007802BC">
        <w:rPr>
          <w:b/>
          <w:bCs/>
          <w:color w:val="000000"/>
          <w:lang w:eastAsia="uk-UA"/>
        </w:rPr>
        <w:br/>
        <w:t xml:space="preserve">фахової передвищої, вищої освіти                                     </w:t>
      </w:r>
      <w:r>
        <w:rPr>
          <w:b/>
          <w:bCs/>
          <w:color w:val="000000"/>
          <w:lang w:eastAsia="uk-UA"/>
        </w:rPr>
        <w:t xml:space="preserve">                                                                         </w:t>
      </w:r>
      <w:r w:rsidRPr="007802BC">
        <w:rPr>
          <w:b/>
          <w:bCs/>
          <w:color w:val="000000"/>
          <w:lang w:eastAsia="uk-UA"/>
        </w:rPr>
        <w:t xml:space="preserve">                                           Олег ШАРОВ</w:t>
      </w:r>
    </w:p>
    <w:sectPr w:rsidR="009A4457" w:rsidRPr="007802BC" w:rsidSect="007802B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2F9"/>
    <w:rsid w:val="000124E6"/>
    <w:rsid w:val="00014C0C"/>
    <w:rsid w:val="00093F0D"/>
    <w:rsid w:val="00133B90"/>
    <w:rsid w:val="001436FE"/>
    <w:rsid w:val="00193054"/>
    <w:rsid w:val="002100E6"/>
    <w:rsid w:val="00266144"/>
    <w:rsid w:val="00273B87"/>
    <w:rsid w:val="0029671A"/>
    <w:rsid w:val="002D364E"/>
    <w:rsid w:val="002F53F8"/>
    <w:rsid w:val="003022EE"/>
    <w:rsid w:val="00337ACC"/>
    <w:rsid w:val="003433BD"/>
    <w:rsid w:val="003802F9"/>
    <w:rsid w:val="003917A0"/>
    <w:rsid w:val="003D3AB6"/>
    <w:rsid w:val="00413D56"/>
    <w:rsid w:val="004341CB"/>
    <w:rsid w:val="00462D49"/>
    <w:rsid w:val="00590A64"/>
    <w:rsid w:val="005B4CD0"/>
    <w:rsid w:val="00612361"/>
    <w:rsid w:val="006370E2"/>
    <w:rsid w:val="007802BC"/>
    <w:rsid w:val="007D0039"/>
    <w:rsid w:val="008C00D5"/>
    <w:rsid w:val="008F47A5"/>
    <w:rsid w:val="009266F8"/>
    <w:rsid w:val="009853CD"/>
    <w:rsid w:val="009A4457"/>
    <w:rsid w:val="009B358A"/>
    <w:rsid w:val="009C34B9"/>
    <w:rsid w:val="00A078DD"/>
    <w:rsid w:val="00A17B09"/>
    <w:rsid w:val="00A202A5"/>
    <w:rsid w:val="00A75A01"/>
    <w:rsid w:val="00A77570"/>
    <w:rsid w:val="00A85F67"/>
    <w:rsid w:val="00B1307C"/>
    <w:rsid w:val="00B2042B"/>
    <w:rsid w:val="00B33153"/>
    <w:rsid w:val="00B3720F"/>
    <w:rsid w:val="00B458D1"/>
    <w:rsid w:val="00B654F3"/>
    <w:rsid w:val="00BA29B4"/>
    <w:rsid w:val="00BB4D09"/>
    <w:rsid w:val="00BC5A45"/>
    <w:rsid w:val="00BD30FD"/>
    <w:rsid w:val="00C24A53"/>
    <w:rsid w:val="00C528CC"/>
    <w:rsid w:val="00CE6D44"/>
    <w:rsid w:val="00D73029"/>
    <w:rsid w:val="00D87234"/>
    <w:rsid w:val="00D93F65"/>
    <w:rsid w:val="00DD2F63"/>
    <w:rsid w:val="00E314B7"/>
    <w:rsid w:val="00E45940"/>
    <w:rsid w:val="00E81694"/>
    <w:rsid w:val="00E82D2B"/>
    <w:rsid w:val="00EF1632"/>
    <w:rsid w:val="00F3701C"/>
    <w:rsid w:val="00F44CC7"/>
    <w:rsid w:val="00F503A8"/>
    <w:rsid w:val="00F7545E"/>
    <w:rsid w:val="00FC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2B"/>
    <w:pPr>
      <w:spacing w:after="160" w:line="259" w:lineRule="auto"/>
    </w:pPr>
    <w:rPr>
      <w:rFonts w:eastAsia="Times New Roman"/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1">
    <w:name w:val="ch6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word1wordrtf0">
    <w:name w:val="word1wordrtf0"/>
    <w:basedOn w:val="DefaultParagraphFont"/>
    <w:uiPriority w:val="99"/>
    <w:rsid w:val="003802F9"/>
    <w:rPr>
      <w:rFonts w:cs="Times New Roman"/>
    </w:rPr>
  </w:style>
  <w:style w:type="paragraph" w:customStyle="1" w:styleId="ch60">
    <w:name w:val="ch60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9">
    <w:name w:val="ch6f9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trokech6">
    <w:name w:val="stroke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3">
    <w:name w:val="ch6f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d">
    <w:name w:val="ch6d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shapkatabl">
    <w:name w:val="tableshapka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tabl">
    <w:name w:val="table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">
    <w:name w:val="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noskasnoski">
    <w:name w:val="snoskasnoski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iprimitka">
    <w:name w:val="primitki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basedOn w:val="DefaultParagraphFont"/>
    <w:uiPriority w:val="99"/>
    <w:rsid w:val="003802F9"/>
    <w:rPr>
      <w:rFonts w:cs="Times New Roman"/>
    </w:rPr>
  </w:style>
  <w:style w:type="paragraph" w:customStyle="1" w:styleId="primitkaprimitka">
    <w:name w:val="primitka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Strong">
    <w:name w:val="Strong"/>
    <w:basedOn w:val="DefaultParagraphFont"/>
    <w:uiPriority w:val="99"/>
    <w:qFormat/>
    <w:rsid w:val="003802F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-ch3">
    <w:name w:val="-ch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Hyperlink">
    <w:name w:val="Hyperlink"/>
    <w:basedOn w:val="DefaultParagraphFont"/>
    <w:uiPriority w:val="99"/>
    <w:semiHidden/>
    <w:rsid w:val="003802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802F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9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9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9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360</Words>
  <Characters>2056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2022-09-12T12:49:00Z</dcterms:created>
  <dcterms:modified xsi:type="dcterms:W3CDTF">2022-09-13T06:56:00Z</dcterms:modified>
</cp:coreProperties>
</file>