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66" w:rsidRDefault="000B4B66" w:rsidP="00723145">
      <w:pPr>
        <w:shd w:val="clear" w:color="auto" w:fill="FFFFFF"/>
        <w:spacing w:before="120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3145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723145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 Міністерства юстиції України</w:t>
      </w:r>
      <w:r w:rsidRPr="00723145">
        <w:rPr>
          <w:rFonts w:ascii="Times New Roman" w:hAnsi="Times New Roman"/>
          <w:color w:val="000000"/>
          <w:sz w:val="24"/>
          <w:szCs w:val="24"/>
          <w:lang w:eastAsia="uk-UA"/>
        </w:rPr>
        <w:br/>
        <w:t>18 листопада 2016 року № 3268/5</w:t>
      </w:r>
      <w:r w:rsidRPr="00723145">
        <w:rPr>
          <w:rFonts w:ascii="Times New Roman" w:hAnsi="Times New Roman"/>
          <w:color w:val="000000"/>
          <w:sz w:val="24"/>
          <w:szCs w:val="24"/>
          <w:lang w:eastAsia="uk-UA"/>
        </w:rPr>
        <w:br/>
        <w:t>(у редакції наказу</w:t>
      </w:r>
      <w:r w:rsidRPr="00723145">
        <w:rPr>
          <w:rFonts w:ascii="Times New Roman" w:hAnsi="Times New Roman"/>
          <w:color w:val="000000"/>
          <w:sz w:val="24"/>
          <w:szCs w:val="24"/>
          <w:lang w:eastAsia="uk-UA"/>
        </w:rPr>
        <w:br/>
        <w:t>Міністерства юстиції України</w:t>
      </w:r>
      <w:r w:rsidRPr="00723145">
        <w:rPr>
          <w:rFonts w:ascii="Times New Roman" w:hAnsi="Times New Roman"/>
          <w:color w:val="000000"/>
          <w:sz w:val="24"/>
          <w:szCs w:val="24"/>
          <w:lang w:eastAsia="uk-UA"/>
        </w:rPr>
        <w:br/>
        <w:t>від 08 липня 2021 року № 2398/5)</w:t>
      </w:r>
    </w:p>
    <w:p w:rsidR="000B4B66" w:rsidRPr="00723145" w:rsidRDefault="000B4B66" w:rsidP="00723145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0B4B66" w:rsidRPr="00723145" w:rsidRDefault="000B4B66" w:rsidP="00ED42A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3145">
        <w:rPr>
          <w:noProof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498pt;height:650.25pt;visibility:visible">
            <v:imagedata r:id="rId5" o:title=""/>
          </v:shape>
        </w:pict>
      </w:r>
      <w:r w:rsidRPr="00723145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0B4B66" w:rsidRPr="00723145" w:rsidRDefault="000B4B66" w:rsidP="00ED42A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3145">
        <w:rPr>
          <w:noProof/>
          <w:sz w:val="24"/>
          <w:szCs w:val="24"/>
          <w:lang w:eastAsia="uk-UA"/>
        </w:rPr>
        <w:pict>
          <v:shape id="Рисунок 4" o:spid="_x0000_i1026" type="#_x0000_t75" style="width:503.25pt;height:751.5pt;visibility:visible">
            <v:imagedata r:id="rId6" o:title=""/>
          </v:shape>
        </w:pict>
      </w:r>
    </w:p>
    <w:p w:rsidR="000B4B66" w:rsidRPr="00723145" w:rsidRDefault="000B4B66" w:rsidP="00ED42A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3145">
        <w:rPr>
          <w:noProof/>
          <w:sz w:val="24"/>
          <w:szCs w:val="24"/>
          <w:lang w:eastAsia="uk-UA"/>
        </w:rPr>
        <w:pict>
          <v:shape id="Рисунок 3" o:spid="_x0000_i1027" type="#_x0000_t75" style="width:503.25pt;height:93pt;visibility:visible">
            <v:imagedata r:id="rId7" o:title=""/>
          </v:shape>
        </w:pict>
      </w:r>
    </w:p>
    <w:p w:rsidR="000B4B66" w:rsidRPr="00723145" w:rsidRDefault="000B4B66" w:rsidP="00ED42A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3145">
        <w:rPr>
          <w:noProof/>
          <w:sz w:val="24"/>
          <w:szCs w:val="24"/>
          <w:lang w:eastAsia="uk-UA"/>
        </w:rPr>
        <w:pict>
          <v:shape id="Рисунок 2" o:spid="_x0000_i1028" type="#_x0000_t75" style="width:498pt;height:565.5pt;visibility:visible">
            <v:imagedata r:id="rId8" o:title=""/>
          </v:shape>
        </w:pict>
      </w:r>
    </w:p>
    <w:p w:rsidR="000B4B66" w:rsidRPr="00723145" w:rsidRDefault="000B4B66" w:rsidP="00ED42A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3145">
        <w:rPr>
          <w:noProof/>
          <w:sz w:val="24"/>
          <w:szCs w:val="24"/>
          <w:lang w:eastAsia="uk-UA"/>
        </w:rPr>
        <w:pict>
          <v:shape id="Рисунок 1" o:spid="_x0000_i1029" type="#_x0000_t75" style="width:498.75pt;height:670.5pt;visibility:visible">
            <v:imagedata r:id="rId9" o:title=""/>
          </v:shape>
        </w:pict>
      </w:r>
    </w:p>
    <w:p w:rsidR="000B4B66" w:rsidRPr="00723145" w:rsidRDefault="000B4B66" w:rsidP="00ED42A0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2314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Заступник директора департаменту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-</w:t>
      </w:r>
      <w:r w:rsidRPr="0072314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начальник управління цивільного</w:t>
      </w:r>
      <w:r w:rsidRPr="0072314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та комерційного права</w:t>
      </w:r>
      <w:r w:rsidRPr="0072314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департаменту приватного права                                                             Тетяна МАЦАЄНКО</w:t>
      </w:r>
    </w:p>
    <w:p w:rsidR="000B4B66" w:rsidRPr="00723145" w:rsidRDefault="000B4B66" w:rsidP="00ED42A0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314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</w:t>
      </w:r>
    </w:p>
    <w:sectPr w:rsidR="000B4B66" w:rsidRPr="00723145" w:rsidSect="007231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6FF"/>
    <w:multiLevelType w:val="multilevel"/>
    <w:tmpl w:val="663C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506A8"/>
    <w:multiLevelType w:val="multilevel"/>
    <w:tmpl w:val="3C4E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523924"/>
    <w:multiLevelType w:val="multilevel"/>
    <w:tmpl w:val="B106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2A0"/>
    <w:rsid w:val="000B4B66"/>
    <w:rsid w:val="00186F18"/>
    <w:rsid w:val="003C17E2"/>
    <w:rsid w:val="005C203D"/>
    <w:rsid w:val="00723145"/>
    <w:rsid w:val="00741F69"/>
    <w:rsid w:val="00ED42A0"/>
    <w:rsid w:val="00FE1676"/>
    <w:rsid w:val="00FF0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ED42A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D36B1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ED42A0"/>
    <w:rPr>
      <w:rFonts w:ascii="Times New Roman" w:hAnsi="Times New Roman" w:cs="Times New Roman"/>
      <w:b/>
      <w:bCs/>
      <w:sz w:val="36"/>
      <w:szCs w:val="36"/>
      <w:lang w:eastAsia="uk-UA"/>
    </w:rPr>
  </w:style>
  <w:style w:type="character" w:styleId="Hyperlink">
    <w:name w:val="Hyperlink"/>
    <w:basedOn w:val="DefaultParagraphFont"/>
    <w:uiPriority w:val="99"/>
    <w:semiHidden/>
    <w:rsid w:val="00ED42A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ED42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">
    <w:name w:val="a2"/>
    <w:basedOn w:val="Normal"/>
    <w:uiPriority w:val="99"/>
    <w:rsid w:val="00ED42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ED42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ED42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ED42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Normal"/>
    <w:uiPriority w:val="99"/>
    <w:rsid w:val="00ED42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ED42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ED42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ED42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ED42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ED42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Normal"/>
    <w:uiPriority w:val="99"/>
    <w:rsid w:val="00ED42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ED42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ED42A0"/>
    <w:rPr>
      <w:rFonts w:cs="Times New Roman"/>
      <w:b/>
      <w:bCs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ED42A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D36B1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ED42A0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ED42A0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D36B1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ED42A0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2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4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2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407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4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24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24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2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4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4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24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24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24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24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24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82408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407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4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55</Words>
  <Characters>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COMP</dc:creator>
  <cp:keywords/>
  <dc:description/>
  <cp:lastModifiedBy>COMP</cp:lastModifiedBy>
  <cp:revision>2</cp:revision>
  <dcterms:created xsi:type="dcterms:W3CDTF">2021-07-27T15:54:00Z</dcterms:created>
  <dcterms:modified xsi:type="dcterms:W3CDTF">2021-07-27T15:54:00Z</dcterms:modified>
</cp:coreProperties>
</file>