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35" w:rsidRPr="0068036B" w:rsidRDefault="00980935" w:rsidP="00377BE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15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16 розділу IV)</w:t>
      </w:r>
    </w:p>
    <w:p w:rsidR="00980935" w:rsidRPr="0068036B" w:rsidRDefault="00980935" w:rsidP="00377BEB">
      <w:pPr>
        <w:shd w:val="clear" w:color="auto" w:fill="FFFFFF"/>
        <w:spacing w:before="22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«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» 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20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року</w:t>
      </w:r>
    </w:p>
    <w:p w:rsidR="00980935" w:rsidRDefault="00980935" w:rsidP="00377BEB">
      <w:pPr>
        <w:shd w:val="clear" w:color="auto" w:fill="FFFFFF"/>
        <w:spacing w:before="17" w:after="0" w:line="150" w:lineRule="atLeast"/>
        <w:ind w:left="4535" w:firstLine="14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(населений пункт)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ind w:left="4535" w:firstLine="143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80935" w:rsidRPr="0068036B" w:rsidRDefault="00980935" w:rsidP="00377BEB">
      <w:pPr>
        <w:shd w:val="clear" w:color="auto" w:fill="FFFFFF"/>
        <w:spacing w:before="28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________________________________________________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(підприємство, установа, організація)</w:t>
      </w:r>
    </w:p>
    <w:p w:rsidR="00980935" w:rsidRPr="0068036B" w:rsidRDefault="00980935" w:rsidP="00377BEB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СПЕЦІАЛЬНИЙ ОРДЕР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на жилу площу в гуртожитку</w:t>
      </w:r>
    </w:p>
    <w:p w:rsidR="00980935" w:rsidRPr="0068036B" w:rsidRDefault="00980935" w:rsidP="00377BE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№ ____________ серія ____________</w:t>
      </w:r>
    </w:p>
    <w:p w:rsidR="00980935" w:rsidRPr="0068036B" w:rsidRDefault="00980935" w:rsidP="00377BEB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Виданий _________________________________________________________________________ ,</w:t>
      </w:r>
    </w:p>
    <w:p w:rsidR="00980935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(прізвище, власне ім’я, по батькові (за наявності))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80935" w:rsidRPr="0068036B" w:rsidRDefault="00980935" w:rsidP="00377BE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який проходить військову службу в _________________________________________________ ,</w:t>
      </w:r>
    </w:p>
    <w:p w:rsidR="00980935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(місце проходження служби, навчання, роботи)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80935" w:rsidRPr="0068036B" w:rsidRDefault="00980935" w:rsidP="00127F36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 право зайняття з сім’єю у складі </w:t>
      </w:r>
      <w:r w:rsidRPr="0068036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 осіб жилої площі в гуртожитку № </w:t>
      </w:r>
      <w:r w:rsidRPr="0068036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 по вул. </w:t>
      </w:r>
      <w:r w:rsidRPr="0068036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</w:t>
      </w: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буд. № _____, корпус № _____, кімн. № _____ площею ______ кв. м.</w:t>
      </w:r>
    </w:p>
    <w:p w:rsidR="00980935" w:rsidRDefault="00980935" w:rsidP="00377BEB">
      <w:pPr>
        <w:shd w:val="clear" w:color="auto" w:fill="FFFFFF"/>
        <w:spacing w:before="170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Спеціальний ордер виданий на підставі рішення ______  від «____» ____________ 20___ року</w:t>
      </w:r>
    </w:p>
    <w:p w:rsidR="00980935" w:rsidRPr="0068036B" w:rsidRDefault="00980935" w:rsidP="00377BEB">
      <w:pPr>
        <w:shd w:val="clear" w:color="auto" w:fill="FFFFFF"/>
        <w:spacing w:before="170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720"/>
        <w:gridCol w:w="3600"/>
        <w:gridCol w:w="1620"/>
        <w:gridCol w:w="3780"/>
      </w:tblGrid>
      <w:tr w:rsidR="00980935" w:rsidRPr="0068036B" w:rsidTr="00377BEB">
        <w:trPr>
          <w:trHeight w:val="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власне ім’я,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 батькові (за наявності)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Родинні стосунки з особою,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яка отримує ордер</w:t>
            </w:r>
          </w:p>
        </w:tc>
      </w:tr>
      <w:tr w:rsidR="00980935" w:rsidRPr="0068036B" w:rsidTr="00377BEB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80935" w:rsidRPr="0068036B" w:rsidTr="00377BEB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980935" w:rsidRPr="0068036B" w:rsidTr="00377BEB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80935" w:rsidRPr="0068036B" w:rsidRDefault="00980935" w:rsidP="00377BE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4914"/>
        <w:gridCol w:w="4914"/>
      </w:tblGrid>
      <w:tr w:rsidR="00980935" w:rsidRPr="0068036B" w:rsidTr="00377BEB">
        <w:trPr>
          <w:trHeight w:val="711"/>
        </w:trPr>
        <w:tc>
          <w:tcPr>
            <w:tcW w:w="3855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980935" w:rsidRPr="0068036B" w:rsidRDefault="0098093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980935" w:rsidRPr="00377BEB" w:rsidRDefault="0098093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7B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(командир військової частини)</w:t>
            </w:r>
          </w:p>
        </w:tc>
        <w:tc>
          <w:tcPr>
            <w:tcW w:w="3855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980935" w:rsidRPr="0068036B" w:rsidRDefault="0098093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980935" w:rsidRPr="00377BEB" w:rsidRDefault="0098093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7B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(підпис, власне ім’я та прізвище)</w:t>
            </w:r>
          </w:p>
        </w:tc>
      </w:tr>
    </w:tbl>
    <w:p w:rsidR="00980935" w:rsidRPr="0068036B" w:rsidRDefault="00980935" w:rsidP="00377BE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980935" w:rsidRPr="0068036B" w:rsidRDefault="00980935" w:rsidP="00377BE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980935" w:rsidRPr="0068036B" w:rsidRDefault="00980935" w:rsidP="00377BE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 «____» ____________ 20___ року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ind w:right="5450" w:firstLine="851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(населений пункт)</w:t>
      </w:r>
    </w:p>
    <w:p w:rsidR="00980935" w:rsidRPr="0068036B" w:rsidRDefault="00980935" w:rsidP="00377BE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(військова частина)</w:t>
      </w:r>
    </w:p>
    <w:p w:rsidR="00980935" w:rsidRDefault="00980935" w:rsidP="00377BE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  <w:sectPr w:rsidR="00980935" w:rsidSect="00377BEB"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980935" w:rsidRPr="0068036B" w:rsidRDefault="00980935" w:rsidP="00377BE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80935" w:rsidRPr="0068036B" w:rsidRDefault="00980935" w:rsidP="00377BEB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КОРІНЕЦЬ СПЕЦІАЛЬНОГО ОРДЕРА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на жилу площу в гуртожитку</w:t>
      </w:r>
    </w:p>
    <w:p w:rsidR="00980935" w:rsidRPr="0068036B" w:rsidRDefault="00980935" w:rsidP="00377BE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№ ____________ серія ____________</w:t>
      </w:r>
    </w:p>
    <w:p w:rsidR="00980935" w:rsidRPr="0068036B" w:rsidRDefault="00980935" w:rsidP="00377BEB">
      <w:pPr>
        <w:shd w:val="clear" w:color="auto" w:fill="FFFFFF"/>
        <w:spacing w:before="227"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«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» 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20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року</w:t>
      </w:r>
    </w:p>
    <w:p w:rsidR="00980935" w:rsidRDefault="00980935" w:rsidP="00377BEB">
      <w:pPr>
        <w:shd w:val="clear" w:color="auto" w:fill="FFFFFF"/>
        <w:spacing w:before="17" w:after="0" w:line="150" w:lineRule="atLeast"/>
        <w:ind w:left="4253" w:right="1850" w:firstLine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(населений пункт)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ind w:left="4253" w:right="1850" w:firstLine="142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80935" w:rsidRPr="0068036B" w:rsidRDefault="00980935" w:rsidP="00377BEB">
      <w:pPr>
        <w:shd w:val="clear" w:color="auto" w:fill="FFFFFF"/>
        <w:spacing w:before="28" w:after="0" w:line="182" w:lineRule="atLeast"/>
        <w:ind w:left="425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________________________________________________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ind w:left="425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(підприємство, установа, організація)</w:t>
      </w:r>
    </w:p>
    <w:p w:rsidR="00980935" w:rsidRPr="0068036B" w:rsidRDefault="00980935" w:rsidP="00377BEB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Виданий _________________________________________________________________________ ,</w:t>
      </w:r>
    </w:p>
    <w:p w:rsidR="00980935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(прізвище, власне ім’я, по батькові (за наявності))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80935" w:rsidRPr="0068036B" w:rsidRDefault="00980935" w:rsidP="00377BE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який проходить військову службу в 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 ,</w:t>
      </w:r>
    </w:p>
    <w:p w:rsidR="00980935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(місце проходження служби, навчання, роботи)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980935" w:rsidRPr="0068036B" w:rsidRDefault="00980935" w:rsidP="00377BEB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 право зайняття з сім’єю у складі </w:t>
      </w:r>
      <w:r w:rsidRPr="0068036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 осіб жилої площі в гуртожитку № </w:t>
      </w:r>
      <w:r w:rsidRPr="0068036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 по вул. </w:t>
      </w:r>
      <w:r w:rsidRPr="0068036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</w:t>
      </w:r>
      <w:r w:rsidRPr="0068036B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,</w:t>
      </w:r>
    </w:p>
    <w:p w:rsidR="00980935" w:rsidRPr="0068036B" w:rsidRDefault="00980935" w:rsidP="00377BEB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буд. № _____, корпус № _____, кімн. № _____ площею ______ кв. м.</w:t>
      </w:r>
    </w:p>
    <w:p w:rsidR="00980935" w:rsidRPr="0068036B" w:rsidRDefault="00980935" w:rsidP="00377BEB">
      <w:pPr>
        <w:shd w:val="clear" w:color="auto" w:fill="FFFFFF"/>
        <w:spacing w:before="170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Спеціальний ордер виданий на підставі рішення ______  від «____» ____________ 20___ року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900"/>
        <w:gridCol w:w="4320"/>
        <w:gridCol w:w="1351"/>
        <w:gridCol w:w="3108"/>
      </w:tblGrid>
      <w:tr w:rsidR="00980935" w:rsidRPr="0068036B" w:rsidTr="00377BEB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власне ім’я,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по батькові (за наявності)</w:t>
            </w:r>
          </w:p>
        </w:tc>
        <w:tc>
          <w:tcPr>
            <w:tcW w:w="1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народження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Родинні стосунки з особою,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яка отримує ордер</w:t>
            </w:r>
          </w:p>
        </w:tc>
      </w:tr>
      <w:tr w:rsidR="00980935" w:rsidRPr="0068036B" w:rsidTr="00377BEB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80935" w:rsidRPr="0068036B" w:rsidRDefault="0098093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80935" w:rsidRPr="0068036B" w:rsidTr="00377BEB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980935" w:rsidRPr="0068036B" w:rsidTr="00377BEB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80935" w:rsidRPr="0068036B" w:rsidRDefault="00980935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80935" w:rsidRPr="0068036B" w:rsidRDefault="00980935" w:rsidP="00377BE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4914"/>
        <w:gridCol w:w="4814"/>
      </w:tblGrid>
      <w:tr w:rsidR="00980935" w:rsidRPr="0068036B" w:rsidTr="00D62149">
        <w:trPr>
          <w:trHeight w:val="60"/>
        </w:trPr>
        <w:tc>
          <w:tcPr>
            <w:tcW w:w="3855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980935" w:rsidRPr="0068036B" w:rsidRDefault="0098093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</w:t>
            </w:r>
          </w:p>
          <w:p w:rsidR="00980935" w:rsidRPr="00377BEB" w:rsidRDefault="0098093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77B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(командир військової частини)</w:t>
            </w:r>
          </w:p>
        </w:tc>
        <w:tc>
          <w:tcPr>
            <w:tcW w:w="3855" w:type="dxa"/>
            <w:tcMar>
              <w:top w:w="227" w:type="dxa"/>
              <w:left w:w="57" w:type="dxa"/>
              <w:bottom w:w="68" w:type="dxa"/>
              <w:right w:w="57" w:type="dxa"/>
            </w:tcMar>
          </w:tcPr>
          <w:p w:rsidR="00980935" w:rsidRPr="00377BEB" w:rsidRDefault="0098093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</w:t>
            </w:r>
            <w:r w:rsidRPr="00377B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</w:t>
            </w:r>
          </w:p>
          <w:p w:rsidR="00980935" w:rsidRPr="004E6D5C" w:rsidRDefault="0098093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E6D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(підпис, власне ім’я та прізвище)</w:t>
            </w:r>
          </w:p>
        </w:tc>
      </w:tr>
    </w:tbl>
    <w:p w:rsidR="00980935" w:rsidRPr="0068036B" w:rsidRDefault="00980935" w:rsidP="00377BE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980935" w:rsidRPr="0068036B" w:rsidRDefault="00980935" w:rsidP="00377BE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980935" w:rsidRPr="0068036B" w:rsidRDefault="00980935" w:rsidP="00377BE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 «____» ____________ 20___ року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ind w:right="545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(населений пункт)</w:t>
      </w:r>
    </w:p>
    <w:p w:rsidR="00980935" w:rsidRPr="0068036B" w:rsidRDefault="00980935" w:rsidP="00377BE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980935" w:rsidRPr="00377BEB" w:rsidRDefault="00980935" w:rsidP="00377BE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(військова частина)</w:t>
      </w:r>
    </w:p>
    <w:p w:rsidR="00980935" w:rsidRPr="00377BEB" w:rsidRDefault="00980935" w:rsidP="00377BEB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7BEB">
        <w:rPr>
          <w:rFonts w:ascii="Times New Roman" w:hAnsi="Times New Roman"/>
          <w:color w:val="000000"/>
          <w:sz w:val="20"/>
          <w:szCs w:val="20"/>
          <w:lang w:eastAsia="uk-UA"/>
        </w:rPr>
        <w:t> </w:t>
      </w:r>
    </w:p>
    <w:p w:rsidR="00980935" w:rsidRDefault="00980935" w:rsidP="00377BEB"/>
    <w:sectPr w:rsidR="00980935" w:rsidSect="00377BEB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BEB"/>
    <w:rsid w:val="00026CA0"/>
    <w:rsid w:val="000F2E23"/>
    <w:rsid w:val="000F79AF"/>
    <w:rsid w:val="00127F36"/>
    <w:rsid w:val="00167958"/>
    <w:rsid w:val="001A759D"/>
    <w:rsid w:val="001C79D5"/>
    <w:rsid w:val="001D2BC0"/>
    <w:rsid w:val="00224126"/>
    <w:rsid w:val="00253838"/>
    <w:rsid w:val="00254C12"/>
    <w:rsid w:val="00266E6A"/>
    <w:rsid w:val="00292AD1"/>
    <w:rsid w:val="00377BEB"/>
    <w:rsid w:val="003A7936"/>
    <w:rsid w:val="003B5C21"/>
    <w:rsid w:val="003D1AB9"/>
    <w:rsid w:val="00400C9A"/>
    <w:rsid w:val="004E4797"/>
    <w:rsid w:val="004E6D5C"/>
    <w:rsid w:val="005D7C1B"/>
    <w:rsid w:val="006359A9"/>
    <w:rsid w:val="0068036B"/>
    <w:rsid w:val="006A344A"/>
    <w:rsid w:val="0072381E"/>
    <w:rsid w:val="007D2FDE"/>
    <w:rsid w:val="007F6268"/>
    <w:rsid w:val="0083634F"/>
    <w:rsid w:val="00855FA5"/>
    <w:rsid w:val="00872DBB"/>
    <w:rsid w:val="008C1EE4"/>
    <w:rsid w:val="00937274"/>
    <w:rsid w:val="00974276"/>
    <w:rsid w:val="00980935"/>
    <w:rsid w:val="009C2891"/>
    <w:rsid w:val="009C2FFF"/>
    <w:rsid w:val="00A43E6F"/>
    <w:rsid w:val="00A868BA"/>
    <w:rsid w:val="00B327DB"/>
    <w:rsid w:val="00BD7521"/>
    <w:rsid w:val="00CA29B3"/>
    <w:rsid w:val="00CC666A"/>
    <w:rsid w:val="00D62149"/>
    <w:rsid w:val="00DB56D8"/>
    <w:rsid w:val="00DD2ADB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EB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514</Words>
  <Characters>2931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2021-12-24T10:35:00Z</dcterms:created>
  <dcterms:modified xsi:type="dcterms:W3CDTF">2021-12-28T10:33:00Z</dcterms:modified>
</cp:coreProperties>
</file>