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9" w:rsidRPr="0068036B" w:rsidRDefault="000A01E9" w:rsidP="00E1522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23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 розділу VІІ)</w:t>
      </w:r>
    </w:p>
    <w:p w:rsidR="000A01E9" w:rsidRPr="0068036B" w:rsidRDefault="000A01E9" w:rsidP="00E15228">
      <w:pPr>
        <w:shd w:val="clear" w:color="auto" w:fill="FFFFFF"/>
        <w:spacing w:before="22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</w:p>
    <w:p w:rsidR="000A01E9" w:rsidRPr="0068036B" w:rsidRDefault="000A01E9" w:rsidP="00E15228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________________________________________________</w:t>
      </w:r>
    </w:p>
    <w:p w:rsidR="000A01E9" w:rsidRDefault="000A01E9" w:rsidP="00E15228">
      <w:pPr>
        <w:shd w:val="clear" w:color="auto" w:fill="FFFFFF"/>
        <w:spacing w:before="17" w:after="0" w:line="150" w:lineRule="atLeast"/>
        <w:ind w:left="4535" w:firstLine="14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</w:t>
      </w:r>
      <w:r w:rsidRPr="00E15228">
        <w:rPr>
          <w:rFonts w:ascii="Times New Roman" w:hAnsi="Times New Roman"/>
          <w:color w:val="000000"/>
          <w:sz w:val="20"/>
          <w:szCs w:val="20"/>
          <w:lang w:eastAsia="uk-UA"/>
        </w:rPr>
        <w:t>(військове звання, підпис, власне ім’я та прізвище)</w:t>
      </w:r>
    </w:p>
    <w:p w:rsidR="000A01E9" w:rsidRPr="00E15228" w:rsidRDefault="000A01E9" w:rsidP="00E15228">
      <w:pPr>
        <w:shd w:val="clear" w:color="auto" w:fill="FFFFFF"/>
        <w:spacing w:before="17" w:after="0" w:line="150" w:lineRule="atLeast"/>
        <w:ind w:left="4535" w:firstLine="14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A01E9" w:rsidRPr="0068036B" w:rsidRDefault="000A01E9" w:rsidP="00E15228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» 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20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року</w:t>
      </w:r>
    </w:p>
    <w:p w:rsidR="000A01E9" w:rsidRPr="0068036B" w:rsidRDefault="000A01E9" w:rsidP="00E15228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СПИСОК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надання жилої площі для постійного проживання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у військовій частині ___________, місцезнаходження ________________________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510"/>
        <w:gridCol w:w="511"/>
        <w:gridCol w:w="783"/>
        <w:gridCol w:w="510"/>
        <w:gridCol w:w="510"/>
        <w:gridCol w:w="992"/>
        <w:gridCol w:w="481"/>
        <w:gridCol w:w="482"/>
        <w:gridCol w:w="482"/>
        <w:gridCol w:w="1403"/>
        <w:gridCol w:w="856"/>
        <w:gridCol w:w="1484"/>
        <w:gridCol w:w="472"/>
      </w:tblGrid>
      <w:tr w:rsidR="000A01E9" w:rsidRPr="00E15228" w:rsidTr="00DF6198">
        <w:trPr>
          <w:cantSplit/>
          <w:trHeight w:val="2602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власне ім’я, по батькові (за наявності)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 сім’ї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Стаж військової служби (роботи)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зарахування на квартирний облік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та дата набуття пільги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у загальній черзі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у списку пільговиків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*Відомості про стан забезпечення військовослужбовця</w:t>
            </w: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житлом за попередніми місцями служби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фактичного проживання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та характеристика житла, яке надається</w:t>
            </w: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(кількість кімнат,</w:t>
            </w: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жила площа (кв. м))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A01E9" w:rsidRPr="00E15228" w:rsidRDefault="000A01E9" w:rsidP="00DF619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0A01E9" w:rsidRPr="00E15228" w:rsidTr="00DF6198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A01E9" w:rsidRPr="00E15228" w:rsidRDefault="000A01E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1522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</w:tr>
    </w:tbl>
    <w:p w:rsidR="000A01E9" w:rsidRPr="0068036B" w:rsidRDefault="000A01E9" w:rsidP="00E1522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A01E9" w:rsidRPr="00E15228" w:rsidRDefault="000A01E9" w:rsidP="00E15228">
      <w:pPr>
        <w:shd w:val="clear" w:color="auto" w:fill="FFFFFF"/>
        <w:spacing w:before="22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15228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</w:t>
      </w:r>
      <w:r w:rsidRPr="00E15228">
        <w:rPr>
          <w:rFonts w:ascii="Times New Roman" w:hAnsi="Times New Roman"/>
          <w:color w:val="000000"/>
          <w:sz w:val="20"/>
          <w:szCs w:val="20"/>
          <w:lang w:eastAsia="uk-UA"/>
        </w:rPr>
        <w:br/>
        <w:t>*  Номери, дати, зміст довідок щодо забезпечення (незабезпечення) житлом.</w:t>
      </w:r>
    </w:p>
    <w:p w:rsidR="000A01E9" w:rsidRPr="0068036B" w:rsidRDefault="000A01E9" w:rsidP="00E15228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Кількість житла, яке у відсотковому співвідношенні надається для розподілу згідно з наказом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 _________________ № ______:</w:t>
      </w:r>
    </w:p>
    <w:p w:rsidR="000A01E9" w:rsidRPr="0068036B" w:rsidRDefault="000A01E9" w:rsidP="00E1522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на загальну чергу __________ %; першочергову ___________ %; позачергову ____________ %.</w:t>
      </w:r>
    </w:p>
    <w:p w:rsidR="000A01E9" w:rsidRPr="0068036B" w:rsidRDefault="000A01E9" w:rsidP="00E1522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0A01E9" w:rsidRDefault="000A01E9" w:rsidP="00E15228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1522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(найменування військової частини)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0A01E9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0A01E9" w:rsidRPr="0068036B" w:rsidRDefault="000A01E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0A01E9" w:rsidRPr="00CD18C0" w:rsidRDefault="000A01E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0A01E9" w:rsidRPr="0068036B" w:rsidRDefault="000A01E9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0A01E9" w:rsidRPr="00CD18C0" w:rsidRDefault="000A01E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0A01E9" w:rsidRPr="0068036B" w:rsidRDefault="000A01E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0A01E9" w:rsidRPr="00CD18C0" w:rsidRDefault="000A01E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0A01E9" w:rsidRPr="0068036B" w:rsidRDefault="000A01E9" w:rsidP="00E1522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A01E9" w:rsidRPr="0068036B" w:rsidRDefault="000A01E9" w:rsidP="00E1522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0A01E9" w:rsidRDefault="000A01E9" w:rsidP="00E15228"/>
    <w:sectPr w:rsidR="000A01E9" w:rsidSect="00E1522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228"/>
    <w:rsid w:val="00026CA0"/>
    <w:rsid w:val="000A01E9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34D84"/>
    <w:rsid w:val="005B657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CD18C0"/>
    <w:rsid w:val="00D62149"/>
    <w:rsid w:val="00DB56D8"/>
    <w:rsid w:val="00DF6198"/>
    <w:rsid w:val="00E12E9D"/>
    <w:rsid w:val="00E15228"/>
    <w:rsid w:val="00E223A0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2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252</Words>
  <Characters>1438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2021-12-24T11:21:00Z</dcterms:created>
  <dcterms:modified xsi:type="dcterms:W3CDTF">2021-12-28T10:39:00Z</dcterms:modified>
</cp:coreProperties>
</file>