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FA" w:rsidRPr="001A2EC4" w:rsidRDefault="00643DFA" w:rsidP="003802F9">
      <w:pPr>
        <w:spacing w:before="567" w:after="0" w:line="182" w:lineRule="atLeast"/>
        <w:ind w:left="4820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ЗАТВЕРДЖЕНО</w:t>
      </w:r>
      <w:r w:rsidRPr="001A2EC4">
        <w:rPr>
          <w:color w:val="000000"/>
          <w:lang w:eastAsia="uk-UA"/>
        </w:rPr>
        <w:br/>
        <w:t>Наказ Міністерства освіти і науки України</w:t>
      </w:r>
      <w:r w:rsidRPr="001A2EC4">
        <w:rPr>
          <w:color w:val="000000"/>
          <w:lang w:eastAsia="uk-UA"/>
        </w:rPr>
        <w:br/>
        <w:t>23 червня 2022 року № 583</w:t>
      </w:r>
    </w:p>
    <w:p w:rsidR="00643DFA" w:rsidRPr="001A2EC4" w:rsidRDefault="00643DFA" w:rsidP="001A2EC4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1A2EC4">
        <w:rPr>
          <w:b/>
          <w:bCs/>
          <w:color w:val="000000"/>
          <w:lang w:eastAsia="uk-UA"/>
        </w:rPr>
        <w:t xml:space="preserve">                                  Форма № Н-1.01.2.2</w:t>
      </w:r>
    </w:p>
    <w:p w:rsidR="00643DFA" w:rsidRPr="001A2EC4" w:rsidRDefault="00643DFA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 xml:space="preserve">Керівнику </w:t>
      </w:r>
      <w:r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>___________________________</w:t>
      </w:r>
      <w:r>
        <w:rPr>
          <w:color w:val="000000"/>
          <w:lang w:eastAsia="uk-UA"/>
        </w:rPr>
        <w:t>___</w:t>
      </w:r>
      <w:r w:rsidRPr="001A2EC4">
        <w:rPr>
          <w:color w:val="000000"/>
          <w:lang w:eastAsia="uk-UA"/>
        </w:rPr>
        <w:t>_____________________________________________</w:t>
      </w:r>
    </w:p>
    <w:p w:rsidR="00643DFA" w:rsidRPr="001A2EC4" w:rsidRDefault="00643DFA" w:rsidP="001A2EC4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1A2EC4">
        <w:rPr>
          <w:color w:val="000000"/>
          <w:sz w:val="20"/>
          <w:szCs w:val="20"/>
          <w:lang w:eastAsia="uk-UA"/>
        </w:rPr>
        <w:t>(найменування закладу освіти)</w:t>
      </w:r>
    </w:p>
    <w:p w:rsidR="00643DFA" w:rsidRPr="001A2EC4" w:rsidRDefault="00643DFA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вступника __________________________</w:t>
      </w:r>
      <w:r>
        <w:rPr>
          <w:color w:val="000000"/>
          <w:lang w:eastAsia="uk-UA"/>
        </w:rPr>
        <w:t>___</w:t>
      </w:r>
      <w:r w:rsidRPr="001A2EC4">
        <w:rPr>
          <w:color w:val="000000"/>
          <w:lang w:eastAsia="uk-UA"/>
        </w:rPr>
        <w:t>______________________________________________</w:t>
      </w:r>
    </w:p>
    <w:p w:rsidR="00643DFA" w:rsidRPr="001A2EC4" w:rsidRDefault="00643DFA" w:rsidP="001A2EC4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1A2EC4">
        <w:rPr>
          <w:color w:val="000000"/>
          <w:sz w:val="20"/>
          <w:szCs w:val="20"/>
          <w:lang w:eastAsia="uk-UA"/>
        </w:rPr>
        <w:t>(прізвище, ім’я, по батькові (за наявності))</w:t>
      </w:r>
    </w:p>
    <w:p w:rsidR="00643DFA" w:rsidRPr="001A2EC4" w:rsidRDefault="00643DFA" w:rsidP="001A2EC4">
      <w:pPr>
        <w:spacing w:before="340" w:after="170" w:line="203" w:lineRule="atLeast"/>
        <w:jc w:val="center"/>
        <w:rPr>
          <w:b/>
          <w:bCs/>
          <w:color w:val="000000"/>
          <w:lang w:eastAsia="uk-UA"/>
        </w:rPr>
      </w:pPr>
      <w:r w:rsidRPr="001A2EC4">
        <w:rPr>
          <w:b/>
          <w:bCs/>
          <w:color w:val="000000"/>
          <w:lang w:eastAsia="uk-UA"/>
        </w:rPr>
        <w:t>ЗАЯВА</w:t>
      </w:r>
    </w:p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Прошу допустити мене до участі в конкурсному відборі на навчання за ________</w:t>
      </w:r>
      <w:r>
        <w:rPr>
          <w:color w:val="000000"/>
          <w:lang w:eastAsia="uk-UA"/>
        </w:rPr>
        <w:t>_____</w:t>
      </w:r>
      <w:r w:rsidRPr="001A2EC4">
        <w:rPr>
          <w:color w:val="000000"/>
          <w:lang w:eastAsia="uk-UA"/>
        </w:rPr>
        <w:t>________</w:t>
      </w:r>
    </w:p>
    <w:p w:rsidR="00643DFA" w:rsidRPr="001A2EC4" w:rsidRDefault="00643DFA" w:rsidP="003802F9">
      <w:pPr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1A2EC4">
        <w:rPr>
          <w:color w:val="000000"/>
          <w:sz w:val="20"/>
          <w:szCs w:val="20"/>
          <w:lang w:eastAsia="uk-UA"/>
        </w:rPr>
        <w:t xml:space="preserve">                                                                         </w:t>
      </w:r>
      <w:r>
        <w:rPr>
          <w:color w:val="000000"/>
          <w:sz w:val="20"/>
          <w:szCs w:val="20"/>
          <w:lang w:eastAsia="uk-UA"/>
        </w:rPr>
        <w:t xml:space="preserve">          </w:t>
      </w:r>
      <w:r w:rsidRPr="001A2EC4">
        <w:rPr>
          <w:color w:val="000000"/>
          <w:sz w:val="20"/>
          <w:szCs w:val="20"/>
          <w:lang w:eastAsia="uk-UA"/>
        </w:rPr>
        <w:t xml:space="preserve">                           (очна (денна, вечірня), заочна, дистанційна, мережева)</w:t>
      </w:r>
    </w:p>
    <w:p w:rsidR="00643DFA" w:rsidRPr="001A2EC4" w:rsidRDefault="00643DFA" w:rsidP="003802F9">
      <w:pPr>
        <w:spacing w:before="28" w:after="0" w:line="193" w:lineRule="atLeast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Формою здобуття освіти для здобуття освітньо-професійного ступеня фахового молодшого бакалавра</w:t>
      </w:r>
      <w:r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>на основі повної загальної середньої освіти, конкурсна пропозиція _________________ ,</w:t>
      </w:r>
    </w:p>
    <w:p w:rsidR="00643DFA" w:rsidRPr="001A2EC4" w:rsidRDefault="00643DFA" w:rsidP="003802F9">
      <w:pPr>
        <w:spacing w:before="17" w:after="0" w:line="150" w:lineRule="atLeast"/>
        <w:ind w:left="860"/>
        <w:rPr>
          <w:color w:val="000000"/>
          <w:sz w:val="20"/>
          <w:szCs w:val="20"/>
          <w:lang w:eastAsia="uk-UA"/>
        </w:rPr>
      </w:pPr>
      <w:r w:rsidRPr="001A2EC4">
        <w:rPr>
          <w:color w:val="000000"/>
          <w:sz w:val="20"/>
          <w:szCs w:val="20"/>
          <w:lang w:eastAsia="uk-UA"/>
        </w:rPr>
        <w:t xml:space="preserve">                                                                     </w:t>
      </w:r>
      <w:r>
        <w:rPr>
          <w:color w:val="000000"/>
          <w:sz w:val="20"/>
          <w:szCs w:val="20"/>
          <w:lang w:eastAsia="uk-UA"/>
        </w:rPr>
        <w:t xml:space="preserve">         </w:t>
      </w:r>
      <w:r w:rsidRPr="001A2EC4">
        <w:rPr>
          <w:color w:val="000000"/>
          <w:sz w:val="20"/>
          <w:szCs w:val="20"/>
          <w:lang w:eastAsia="uk-UA"/>
        </w:rPr>
        <w:t xml:space="preserve">                     (назва конкурсної пропозиції державною мовою)</w:t>
      </w:r>
    </w:p>
    <w:p w:rsidR="00643DFA" w:rsidRPr="001A2EC4" w:rsidRDefault="00643DFA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_____________________</w:t>
      </w:r>
      <w:r>
        <w:rPr>
          <w:color w:val="000000"/>
          <w:lang w:eastAsia="uk-UA"/>
        </w:rPr>
        <w:t>____</w:t>
      </w:r>
      <w:r w:rsidRPr="001A2EC4">
        <w:rPr>
          <w:color w:val="000000"/>
          <w:lang w:eastAsia="uk-UA"/>
        </w:rPr>
        <w:t>____________________________________________________________</w:t>
      </w:r>
    </w:p>
    <w:p w:rsidR="00643DFA" w:rsidRPr="001A2EC4" w:rsidRDefault="00643DFA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спеціальність _____________</w:t>
      </w:r>
      <w:r>
        <w:rPr>
          <w:color w:val="000000"/>
          <w:lang w:eastAsia="uk-UA"/>
        </w:rPr>
        <w:t>___</w:t>
      </w:r>
      <w:r w:rsidRPr="001A2EC4">
        <w:rPr>
          <w:color w:val="000000"/>
          <w:lang w:eastAsia="uk-UA"/>
        </w:rPr>
        <w:t xml:space="preserve">________________________________________________________  </w:t>
      </w:r>
    </w:p>
    <w:p w:rsidR="00643DFA" w:rsidRPr="001A2EC4" w:rsidRDefault="00643DFA" w:rsidP="003802F9">
      <w:pPr>
        <w:spacing w:before="17" w:after="0" w:line="150" w:lineRule="atLeast"/>
        <w:ind w:left="860"/>
        <w:rPr>
          <w:color w:val="000000"/>
          <w:sz w:val="20"/>
          <w:szCs w:val="20"/>
          <w:lang w:eastAsia="uk-UA"/>
        </w:rPr>
      </w:pPr>
      <w:r w:rsidRPr="001A2EC4">
        <w:rPr>
          <w:color w:val="000000"/>
          <w:sz w:val="20"/>
          <w:szCs w:val="20"/>
          <w:lang w:eastAsia="uk-UA"/>
        </w:rPr>
        <w:t xml:space="preserve">                                (код та найменування спеціальності, предметних спеціальностей</w:t>
      </w:r>
      <w:r w:rsidRPr="001A2EC4">
        <w:rPr>
          <w:color w:val="000000"/>
          <w:sz w:val="20"/>
          <w:szCs w:val="20"/>
          <w:lang w:eastAsia="uk-UA"/>
        </w:rPr>
        <w:br/>
        <w:t xml:space="preserve">                                   або спеціалізації спеціальностей 014, 015, 035, 227, 271, 275)</w:t>
      </w:r>
    </w:p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</w:r>
    </w:p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</w:r>
    </w:p>
    <w:p w:rsidR="00643DFA" w:rsidRPr="001A2EC4" w:rsidRDefault="00643DFA" w:rsidP="001A2EC4">
      <w:pPr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1A2EC4">
        <w:rPr>
          <w:b/>
          <w:bCs/>
          <w:color w:val="000000"/>
          <w:lang w:eastAsia="uk-UA"/>
        </w:rPr>
        <w:t>Про себе повідомляю:</w:t>
      </w:r>
    </w:p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Освітньо-кваліфікаційний рівень молодшого спеціаліста / освітньо-професійний ступінь фахового молодшого бакалавра за бюджетні кошти: ніколи не здобувався; вже здобутий раніше; вже здобувався раніше (навчання не завершено)</w:t>
      </w:r>
    </w:p>
    <w:p w:rsidR="00643DFA" w:rsidRPr="001A2EC4" w:rsidRDefault="00643DFA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Закінчив(ла) _____________________________________________</w:t>
      </w:r>
      <w:r>
        <w:rPr>
          <w:color w:val="000000"/>
          <w:lang w:eastAsia="uk-UA"/>
        </w:rPr>
        <w:t>___</w:t>
      </w:r>
      <w:r w:rsidRPr="001A2EC4">
        <w:rPr>
          <w:color w:val="000000"/>
          <w:lang w:eastAsia="uk-UA"/>
        </w:rPr>
        <w:t xml:space="preserve">_________________________  </w:t>
      </w:r>
    </w:p>
    <w:p w:rsidR="00643DFA" w:rsidRPr="001A2EC4" w:rsidRDefault="00643DFA" w:rsidP="001A2EC4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1A2EC4">
        <w:rPr>
          <w:color w:val="000000"/>
          <w:sz w:val="20"/>
          <w:szCs w:val="20"/>
          <w:lang w:eastAsia="uk-UA"/>
        </w:rPr>
        <w:t>(повне найменування закладу освіти, рік закінчення)</w:t>
      </w:r>
    </w:p>
    <w:p w:rsidR="00643DFA" w:rsidRPr="001A2EC4" w:rsidRDefault="00643DFA" w:rsidP="003802F9">
      <w:pPr>
        <w:spacing w:after="240" w:line="193" w:lineRule="atLeast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_______________________________ . Іноземна мова, яку вивчав(ла) _</w:t>
      </w:r>
      <w:r>
        <w:rPr>
          <w:color w:val="000000"/>
          <w:lang w:eastAsia="uk-UA"/>
        </w:rPr>
        <w:t>___</w:t>
      </w:r>
      <w:r w:rsidRPr="001A2EC4">
        <w:rPr>
          <w:color w:val="000000"/>
          <w:lang w:eastAsia="uk-UA"/>
        </w:rPr>
        <w:t>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53"/>
        <w:gridCol w:w="2942"/>
        <w:gridCol w:w="587"/>
        <w:gridCol w:w="649"/>
        <w:gridCol w:w="552"/>
        <w:gridCol w:w="4409"/>
        <w:gridCol w:w="649"/>
      </w:tblGrid>
      <w:tr w:rsidR="00643DFA" w:rsidRPr="001A2EC4" w:rsidTr="001A2EC4">
        <w:trPr>
          <w:trHeight w:val="60"/>
        </w:trPr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43DFA" w:rsidRPr="001A2EC4" w:rsidRDefault="00643DF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1A2EC4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1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43DFA" w:rsidRPr="001A2EC4" w:rsidRDefault="00643DF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1A2EC4">
              <w:rPr>
                <w:color w:val="000000"/>
                <w:lang w:eastAsia="uk-UA"/>
              </w:rPr>
              <w:t>Вступне випробування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43DFA" w:rsidRPr="001A2EC4" w:rsidRDefault="00643DF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1A2EC4">
              <w:rPr>
                <w:color w:val="000000"/>
                <w:lang w:eastAsia="uk-UA"/>
              </w:rPr>
              <w:t>Рік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43DFA" w:rsidRPr="001A2EC4" w:rsidRDefault="00643DF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1A2EC4">
              <w:rPr>
                <w:color w:val="000000"/>
                <w:lang w:eastAsia="uk-UA"/>
              </w:rPr>
              <w:t>Бал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43DFA" w:rsidRPr="001A2EC4" w:rsidRDefault="00643DF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1A2EC4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21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43DFA" w:rsidRPr="001A2EC4" w:rsidRDefault="00643DF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1A2EC4">
              <w:rPr>
                <w:color w:val="000000"/>
                <w:lang w:eastAsia="uk-UA"/>
              </w:rPr>
              <w:t>Складова конкурсного бала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43DFA" w:rsidRPr="001A2EC4" w:rsidRDefault="00643DF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1A2EC4">
              <w:rPr>
                <w:color w:val="000000"/>
                <w:lang w:eastAsia="uk-UA"/>
              </w:rPr>
              <w:t>Бал</w:t>
            </w:r>
          </w:p>
        </w:tc>
      </w:tr>
      <w:tr w:rsidR="00643DFA" w:rsidRPr="001A2EC4" w:rsidTr="001A2EC4">
        <w:trPr>
          <w:trHeight w:val="6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1A2EC4">
              <w:rPr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1A2EC4">
              <w:rPr>
                <w:lang w:eastAsia="uk-UA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1A2EC4">
              <w:rPr>
                <w:lang w:eastAsia="uk-UA"/>
              </w:rP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1A2EC4">
              <w:rPr>
                <w:lang w:eastAsia="uk-UA"/>
              </w:rPr>
              <w:t xml:space="preserve">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1A2EC4">
              <w:rPr>
                <w:color w:val="000000"/>
                <w:spacing w:val="-2"/>
                <w:lang w:eastAsia="uk-UA"/>
              </w:rPr>
              <w:t>3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1A2EC4">
              <w:rPr>
                <w:lang w:eastAsia="uk-UA"/>
              </w:rP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1A2EC4">
              <w:rPr>
                <w:lang w:eastAsia="uk-UA"/>
              </w:rPr>
              <w:t xml:space="preserve"> </w:t>
            </w:r>
          </w:p>
        </w:tc>
      </w:tr>
      <w:tr w:rsidR="00643DFA" w:rsidRPr="001A2EC4" w:rsidTr="001A2EC4">
        <w:trPr>
          <w:trHeight w:val="6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1A2EC4">
              <w:rPr>
                <w:color w:val="000000"/>
                <w:spacing w:val="-2"/>
                <w:lang w:eastAsia="uk-UA"/>
              </w:rPr>
              <w:t>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1A2EC4">
              <w:rPr>
                <w:lang w:eastAsia="uk-UA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1A2EC4">
              <w:rPr>
                <w:lang w:eastAsia="uk-UA"/>
              </w:rP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1A2EC4">
              <w:rPr>
                <w:lang w:eastAsia="uk-UA"/>
              </w:rPr>
              <w:t xml:space="preserve">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1A2EC4">
              <w:rPr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1A2EC4">
              <w:rPr>
                <w:lang w:eastAsia="uk-UA"/>
              </w:rP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3DFA" w:rsidRPr="001A2EC4" w:rsidRDefault="00643DF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1A2EC4">
              <w:rPr>
                <w:lang w:eastAsia="uk-UA"/>
              </w:rPr>
              <w:t xml:space="preserve"> </w:t>
            </w:r>
          </w:p>
        </w:tc>
      </w:tr>
    </w:tbl>
    <w:p w:rsidR="00643DFA" w:rsidRPr="001A2EC4" w:rsidRDefault="00643DFA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 xml:space="preserve"> </w:t>
      </w:r>
    </w:p>
    <w:p w:rsidR="00643DFA" w:rsidRPr="001A2EC4" w:rsidRDefault="00643DFA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Спеціальними умовами щодо участі у конкурсному відборі під час вступу для здобуття освіти:</w:t>
      </w:r>
    </w:p>
    <w:p w:rsidR="00643DFA" w:rsidRPr="001A2EC4" w:rsidRDefault="00643DFA" w:rsidP="003802F9">
      <w:pPr>
        <w:spacing w:after="0" w:line="193" w:lineRule="atLeast"/>
        <w:jc w:val="both"/>
        <w:rPr>
          <w:color w:val="000000"/>
          <w:lang w:eastAsia="uk-UA"/>
        </w:rPr>
      </w:pPr>
      <w:r w:rsidRPr="008A4E46">
        <w:rPr>
          <w:color w:val="00000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 xml:space="preserve">користуюсь </w:t>
      </w:r>
      <w:r w:rsidRPr="008A4E46">
        <w:rPr>
          <w:color w:val="000000"/>
          <w:lang w:eastAsia="uk-UA"/>
        </w:rPr>
        <w:pict>
          <v:shape id="_x0000_i1026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>не користуюсь</w:t>
      </w:r>
    </w:p>
    <w:p w:rsidR="00643DFA" w:rsidRPr="001A2EC4" w:rsidRDefault="00643DFA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A2EC4">
        <w:rPr>
          <w:color w:val="000000"/>
          <w:spacing w:val="-2"/>
          <w:lang w:eastAsia="uk-UA"/>
        </w:rPr>
        <w:t xml:space="preserve">Спеціальними умовами на здобуття освітньо-професійного ступеня фахового молодшого бакалавра за державним замовленням: </w:t>
      </w:r>
      <w:r w:rsidRPr="008A4E46">
        <w:rPr>
          <w:color w:val="000000"/>
          <w:lang w:eastAsia="uk-UA"/>
        </w:rPr>
        <w:pict>
          <v:shape id="_x0000_i1027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spacing w:val="-2"/>
          <w:lang w:eastAsia="uk-UA"/>
        </w:rPr>
        <w:t xml:space="preserve">користуюсь </w:t>
      </w:r>
      <w:r w:rsidRPr="008A4E46">
        <w:rPr>
          <w:color w:val="000000"/>
          <w:lang w:eastAsia="uk-UA"/>
        </w:rPr>
        <w:pict>
          <v:shape id="_x0000_i1028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spacing w:val="-2"/>
          <w:lang w:eastAsia="uk-UA"/>
        </w:rPr>
        <w:t>не користуюсь</w:t>
      </w:r>
    </w:p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 xml:space="preserve">Зареєстрований у сільському населеному пункті і здобув повну загальну середню освіту в закладі освіти, що знаходиться на території сіл, у рік вступу: </w:t>
      </w:r>
      <w:r w:rsidRPr="008A4E46">
        <w:rPr>
          <w:color w:val="000000"/>
          <w:lang w:eastAsia="uk-UA"/>
        </w:rPr>
        <w:pict>
          <v:shape id="_x0000_i1029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 xml:space="preserve">так </w:t>
      </w:r>
      <w:r w:rsidRPr="008A4E46">
        <w:rPr>
          <w:color w:val="000000"/>
          <w:lang w:eastAsia="uk-UA"/>
        </w:rPr>
        <w:pict>
          <v:shape id="_x0000_i1030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>ні</w:t>
      </w:r>
    </w:p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 xml:space="preserve">На час навчання поселення в гуртожиток: </w:t>
      </w:r>
      <w:r w:rsidRPr="008A4E46">
        <w:rPr>
          <w:color w:val="000000"/>
          <w:lang w:eastAsia="uk-UA"/>
        </w:rPr>
        <w:pict>
          <v:shape id="_x0000_i1031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 xml:space="preserve">потребую </w:t>
      </w:r>
      <w:r w:rsidRPr="008A4E46">
        <w:rPr>
          <w:color w:val="000000"/>
          <w:lang w:eastAsia="uk-UA"/>
        </w:rPr>
        <w:pict>
          <v:shape id="_x0000_i1032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>не потребую.</w:t>
      </w:r>
    </w:p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 xml:space="preserve">Стать: </w:t>
      </w:r>
      <w:r w:rsidRPr="008A4E46">
        <w:rPr>
          <w:color w:val="000000"/>
          <w:lang w:eastAsia="uk-UA"/>
        </w:rPr>
        <w:pict>
          <v:shape id="_x0000_i1033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 xml:space="preserve">чоловіча </w:t>
      </w:r>
      <w:r w:rsidRPr="008A4E46">
        <w:rPr>
          <w:color w:val="000000"/>
          <w:lang w:eastAsia="uk-UA"/>
        </w:rPr>
        <w:pict>
          <v:shape id="_x0000_i1034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>жіноча</w:t>
      </w:r>
    </w:p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 xml:space="preserve">Громадянство: </w:t>
      </w:r>
      <w:r w:rsidRPr="008A4E46">
        <w:rPr>
          <w:color w:val="000000"/>
          <w:lang w:eastAsia="uk-UA"/>
        </w:rPr>
        <w:pict>
          <v:shape id="_x0000_i1035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 xml:space="preserve">Україна </w:t>
      </w:r>
      <w:r w:rsidRPr="008A4E46">
        <w:rPr>
          <w:color w:val="000000"/>
          <w:lang w:eastAsia="uk-UA"/>
        </w:rPr>
        <w:pict>
          <v:shape id="_x0000_i1036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>інша країна: _______________</w:t>
      </w:r>
      <w:r>
        <w:rPr>
          <w:color w:val="000000"/>
          <w:lang w:eastAsia="uk-UA"/>
        </w:rPr>
        <w:t>_</w:t>
      </w:r>
      <w:r w:rsidRPr="001A2EC4">
        <w:rPr>
          <w:color w:val="000000"/>
          <w:lang w:eastAsia="uk-UA"/>
        </w:rPr>
        <w:t>___</w:t>
      </w:r>
      <w:r>
        <w:rPr>
          <w:color w:val="000000"/>
          <w:lang w:eastAsia="uk-UA"/>
        </w:rPr>
        <w:t>_____</w:t>
      </w:r>
      <w:r w:rsidRPr="001A2EC4">
        <w:rPr>
          <w:color w:val="000000"/>
          <w:lang w:eastAsia="uk-UA"/>
        </w:rPr>
        <w:t>_______________________</w:t>
      </w:r>
    </w:p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Дата і місце народження: ___________________________________</w:t>
      </w:r>
      <w:r>
        <w:rPr>
          <w:color w:val="000000"/>
          <w:lang w:eastAsia="uk-UA"/>
        </w:rPr>
        <w:t>____</w:t>
      </w:r>
      <w:r w:rsidRPr="001A2EC4">
        <w:rPr>
          <w:color w:val="000000"/>
          <w:lang w:eastAsia="uk-UA"/>
        </w:rPr>
        <w:t>_____________________</w:t>
      </w:r>
    </w:p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Місце проживання: вулиця ________________</w:t>
      </w:r>
      <w:r>
        <w:rPr>
          <w:color w:val="000000"/>
          <w:lang w:eastAsia="uk-UA"/>
        </w:rPr>
        <w:t>_____</w:t>
      </w:r>
      <w:r w:rsidRPr="001A2EC4">
        <w:rPr>
          <w:color w:val="000000"/>
          <w:lang w:eastAsia="uk-UA"/>
        </w:rPr>
        <w:t>_______ , будинок ______, квартира ______,</w:t>
      </w:r>
    </w:p>
    <w:p w:rsidR="00643DFA" w:rsidRPr="001A2EC4" w:rsidRDefault="00643DFA" w:rsidP="003802F9">
      <w:pPr>
        <w:spacing w:before="28"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місто/селище/село _____________________, район ______________</w:t>
      </w:r>
      <w:r>
        <w:rPr>
          <w:color w:val="000000"/>
          <w:lang w:eastAsia="uk-UA"/>
        </w:rPr>
        <w:t>____</w:t>
      </w:r>
      <w:r w:rsidRPr="001A2EC4">
        <w:rPr>
          <w:color w:val="000000"/>
          <w:lang w:eastAsia="uk-UA"/>
        </w:rPr>
        <w:t xml:space="preserve">_______, область _____  </w:t>
      </w:r>
    </w:p>
    <w:p w:rsidR="00643DFA" w:rsidRPr="001A2EC4" w:rsidRDefault="00643DFA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індекс ________________________, домашній, мобільний телефони __________</w:t>
      </w:r>
      <w:r>
        <w:rPr>
          <w:color w:val="000000"/>
          <w:lang w:eastAsia="uk-UA"/>
        </w:rPr>
        <w:t>___</w:t>
      </w:r>
      <w:r w:rsidRPr="001A2EC4">
        <w:rPr>
          <w:color w:val="000000"/>
          <w:lang w:eastAsia="uk-UA"/>
        </w:rPr>
        <w:t>____________ ,</w:t>
      </w:r>
    </w:p>
    <w:p w:rsidR="00643DFA" w:rsidRPr="001A2EC4" w:rsidRDefault="00643DFA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електронна пошта _________________________________________________</w:t>
      </w:r>
    </w:p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Місце проживання зареєстроване (задеклароване) у населеному пункті на особливо небезпечній</w:t>
      </w:r>
      <w:r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 xml:space="preserve">території: </w:t>
      </w:r>
      <w:r w:rsidRPr="008A4E46">
        <w:rPr>
          <w:color w:val="000000"/>
          <w:lang w:eastAsia="uk-UA"/>
        </w:rPr>
        <w:pict>
          <v:shape id="_x0000_i1037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 xml:space="preserve">так </w:t>
      </w:r>
      <w:r w:rsidRPr="008A4E46">
        <w:rPr>
          <w:color w:val="000000"/>
          <w:lang w:eastAsia="uk-UA"/>
        </w:rPr>
        <w:pict>
          <v:shape id="_x0000_i1038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>ні</w:t>
      </w:r>
    </w:p>
    <w:p w:rsidR="00643DFA" w:rsidRPr="001A2EC4" w:rsidRDefault="00643DFA" w:rsidP="003802F9">
      <w:pPr>
        <w:spacing w:before="57" w:after="0" w:line="161" w:lineRule="atLeast"/>
        <w:jc w:val="both"/>
        <w:rPr>
          <w:color w:val="000000"/>
          <w:sz w:val="22"/>
          <w:szCs w:val="22"/>
          <w:lang w:eastAsia="uk-UA"/>
        </w:rPr>
      </w:pPr>
      <w:r w:rsidRPr="001A2EC4">
        <w:rPr>
          <w:color w:val="000000"/>
          <w:sz w:val="22"/>
          <w:szCs w:val="22"/>
          <w:lang w:eastAsia="uk-UA"/>
        </w:rPr>
        <w:t>*  у разі обрання «так», зазначається місце реєстрації, якщо воно відрізняється від місця проживання</w:t>
      </w:r>
    </w:p>
    <w:p w:rsidR="00643DFA" w:rsidRPr="001A2EC4" w:rsidRDefault="00643DFA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________________________________________________</w:t>
      </w:r>
      <w:r>
        <w:rPr>
          <w:color w:val="000000"/>
          <w:lang w:eastAsia="uk-UA"/>
        </w:rPr>
        <w:t>____</w:t>
      </w:r>
      <w:r w:rsidRPr="001A2EC4">
        <w:rPr>
          <w:color w:val="000000"/>
          <w:lang w:eastAsia="uk-UA"/>
        </w:rPr>
        <w:t>_________________________________</w:t>
      </w:r>
    </w:p>
    <w:p w:rsidR="00643DFA" w:rsidRPr="001A2EC4" w:rsidRDefault="00643DFA" w:rsidP="003802F9">
      <w:pPr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 xml:space="preserve">Додаткова інформація: </w:t>
      </w:r>
      <w:r>
        <w:rPr>
          <w:color w:val="000000"/>
          <w:lang w:eastAsia="uk-UA"/>
        </w:rPr>
        <w:t xml:space="preserve"> </w:t>
      </w:r>
      <w:r w:rsidRPr="001A2EC4">
        <w:rPr>
          <w:color w:val="000000"/>
          <w:lang w:eastAsia="uk-UA"/>
        </w:rPr>
        <w:t>______________________________</w:t>
      </w:r>
      <w:r>
        <w:rPr>
          <w:color w:val="000000"/>
          <w:lang w:eastAsia="uk-UA"/>
        </w:rPr>
        <w:t>____</w:t>
      </w:r>
      <w:r w:rsidRPr="001A2EC4">
        <w:rPr>
          <w:color w:val="000000"/>
          <w:lang w:eastAsia="uk-UA"/>
        </w:rPr>
        <w:t>____________________________</w:t>
      </w:r>
    </w:p>
    <w:p w:rsidR="00643DFA" w:rsidRPr="001A2EC4" w:rsidRDefault="00643DFA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________________________________________________________</w:t>
      </w:r>
      <w:r>
        <w:rPr>
          <w:color w:val="000000"/>
          <w:lang w:eastAsia="uk-UA"/>
        </w:rPr>
        <w:t>____</w:t>
      </w:r>
      <w:r w:rsidRPr="001A2EC4">
        <w:rPr>
          <w:color w:val="000000"/>
          <w:lang w:eastAsia="uk-UA"/>
        </w:rPr>
        <w:t>_________________________</w:t>
      </w:r>
    </w:p>
    <w:p w:rsidR="00643DFA" w:rsidRPr="001A2EC4" w:rsidRDefault="00643DFA" w:rsidP="003802F9">
      <w:pPr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Попереджений(а), що подання мною недостовірних персональних даних, даних про здобуту раніше освіту, проходження зовнішнього незалежного оцінювання, право на вступ за співбесідою, іспитами, квотою є підставою для скасування наказу про моє зарахування до числа студентів.</w:t>
      </w:r>
    </w:p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З Правилами прийому, ліцензією та сертифікатом про акредитацію напряму підготовки / спеціальності / освітньої програми ознайомлений(а).</w:t>
      </w:r>
    </w:p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102"/>
        <w:gridCol w:w="5103"/>
      </w:tblGrid>
      <w:tr w:rsidR="00643DFA" w:rsidRPr="001A2EC4" w:rsidTr="001A2EC4">
        <w:trPr>
          <w:trHeight w:val="60"/>
        </w:trPr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43DFA" w:rsidRPr="001A2EC4" w:rsidRDefault="00643DFA" w:rsidP="003802F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1A2EC4">
              <w:rPr>
                <w:color w:val="000000"/>
                <w:lang w:eastAsia="uk-UA"/>
              </w:rPr>
              <w:t>«___» __________________ 20___ року</w:t>
            </w:r>
          </w:p>
        </w:tc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43DFA" w:rsidRPr="001A2EC4" w:rsidRDefault="00643DFA" w:rsidP="003802F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1A2EC4">
              <w:rPr>
                <w:color w:val="000000"/>
                <w:lang w:eastAsia="uk-UA"/>
              </w:rPr>
              <w:t>_______________________________</w:t>
            </w:r>
          </w:p>
          <w:p w:rsidR="00643DFA" w:rsidRPr="001A2EC4" w:rsidRDefault="00643DFA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A2EC4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643DFA" w:rsidRPr="001A2EC4" w:rsidRDefault="00643DF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 xml:space="preserve"> </w:t>
      </w:r>
    </w:p>
    <w:p w:rsidR="00643DFA" w:rsidRPr="001A2EC4" w:rsidRDefault="00643DFA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1A2EC4">
        <w:rPr>
          <w:b/>
          <w:color w:val="000000"/>
          <w:lang w:eastAsia="uk-UA"/>
        </w:rPr>
        <w:t>Примітки</w:t>
      </w:r>
      <w:r w:rsidRPr="001A2EC4">
        <w:rPr>
          <w:color w:val="000000"/>
          <w:lang w:eastAsia="uk-UA"/>
        </w:rPr>
        <w:t>:</w:t>
      </w:r>
    </w:p>
    <w:p w:rsidR="00643DFA" w:rsidRPr="001A2EC4" w:rsidRDefault="00643DFA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 xml:space="preserve">              1. Ця форма використовується для допуску до участі в конкурсі щодо вступу до закладу освіти для здобуття освітньо-професійного ступеня фахового молодшого бакалавра на основі повної загальної середньої освіти. Форму заповнює вступник і подає особисто в електронній або паперовій формі до приймальної комісії закладу освіти.</w:t>
      </w:r>
    </w:p>
    <w:p w:rsidR="00643DFA" w:rsidRPr="001A2EC4" w:rsidRDefault="00643DFA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 xml:space="preserve">             2. Заяви, отримані в електронній формі, мають бути роздруковані в приймальній комісії і особисто підписані та доповнені вступником під час подання оригіналів документів.</w:t>
      </w:r>
    </w:p>
    <w:p w:rsidR="00643DFA" w:rsidRPr="001A2EC4" w:rsidRDefault="00643DFA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 xml:space="preserve">             3. У поле «Додаткова інформація» вступником можуть вноситися додаткові дані, включаючи назви та реквізити документів, які є підставою для вступу за співбесідою, іспитами, квотами. У поле також вноситься інформація щодо наявності права на повторне безоплатне здобуття освітньо-професійного ступеня фахового молодшого бакалавра.</w:t>
      </w:r>
    </w:p>
    <w:p w:rsidR="00643DFA" w:rsidRPr="001A2EC4" w:rsidRDefault="00643DFA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1A2EC4">
        <w:rPr>
          <w:color w:val="000000"/>
          <w:lang w:eastAsia="uk-UA"/>
        </w:rPr>
        <w:t xml:space="preserve">              4. Формат бланка </w:t>
      </w:r>
      <w:r>
        <w:rPr>
          <w:color w:val="000000"/>
          <w:lang w:eastAsia="uk-UA"/>
        </w:rPr>
        <w:t>-</w:t>
      </w:r>
      <w:r w:rsidRPr="001A2EC4">
        <w:rPr>
          <w:color w:val="000000"/>
          <w:lang w:eastAsia="uk-UA"/>
        </w:rPr>
        <w:t xml:space="preserve"> А4 (210 </w:t>
      </w:r>
      <w:r>
        <w:rPr>
          <w:color w:val="000000"/>
          <w:lang w:eastAsia="uk-UA"/>
        </w:rPr>
        <w:t>х</w:t>
      </w:r>
      <w:r w:rsidRPr="001A2EC4">
        <w:rPr>
          <w:color w:val="000000"/>
          <w:lang w:eastAsia="uk-UA"/>
        </w:rPr>
        <w:t xml:space="preserve"> 297 мм), 1 або 2 сторінки.</w:t>
      </w:r>
    </w:p>
    <w:p w:rsidR="00643DFA" w:rsidRPr="001A2EC4" w:rsidRDefault="00643DFA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1A2EC4">
        <w:rPr>
          <w:b/>
          <w:bCs/>
          <w:color w:val="000000"/>
          <w:lang w:eastAsia="uk-UA"/>
        </w:rPr>
        <w:t>Генеральний директор директорату</w:t>
      </w:r>
      <w:r w:rsidRPr="001A2EC4">
        <w:rPr>
          <w:b/>
          <w:bCs/>
          <w:color w:val="000000"/>
          <w:lang w:eastAsia="uk-UA"/>
        </w:rPr>
        <w:br/>
        <w:t>фахової передвищої, вищої освіти                                                                      Олег ШАРОВ</w:t>
      </w:r>
    </w:p>
    <w:sectPr w:rsidR="00643DFA" w:rsidRPr="001A2EC4" w:rsidSect="00FC66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11274F"/>
    <w:rsid w:val="00133B90"/>
    <w:rsid w:val="001436FE"/>
    <w:rsid w:val="001A2EC4"/>
    <w:rsid w:val="00273B87"/>
    <w:rsid w:val="0029671A"/>
    <w:rsid w:val="002D364E"/>
    <w:rsid w:val="002F53F8"/>
    <w:rsid w:val="00337ACC"/>
    <w:rsid w:val="003802F9"/>
    <w:rsid w:val="004B28A0"/>
    <w:rsid w:val="005B4CD0"/>
    <w:rsid w:val="00612361"/>
    <w:rsid w:val="00643DFA"/>
    <w:rsid w:val="008A4E46"/>
    <w:rsid w:val="008F47A5"/>
    <w:rsid w:val="009266F8"/>
    <w:rsid w:val="009853CD"/>
    <w:rsid w:val="009B358A"/>
    <w:rsid w:val="00A078DD"/>
    <w:rsid w:val="00A85F67"/>
    <w:rsid w:val="00B1307C"/>
    <w:rsid w:val="00B3720F"/>
    <w:rsid w:val="00BB4D09"/>
    <w:rsid w:val="00BD30FD"/>
    <w:rsid w:val="00C528CC"/>
    <w:rsid w:val="00CE6D44"/>
    <w:rsid w:val="00D56F1F"/>
    <w:rsid w:val="00D93F65"/>
    <w:rsid w:val="00DC038C"/>
    <w:rsid w:val="00E314B7"/>
    <w:rsid w:val="00E82D2B"/>
    <w:rsid w:val="00F3701C"/>
    <w:rsid w:val="00F503A8"/>
    <w:rsid w:val="00F7545E"/>
    <w:rsid w:val="00FC66C2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4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879</Words>
  <Characters>5015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2022-09-12T12:27:00Z</dcterms:created>
  <dcterms:modified xsi:type="dcterms:W3CDTF">2022-09-12T14:43:00Z</dcterms:modified>
</cp:coreProperties>
</file>