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4D" w:rsidRPr="00D0242B" w:rsidRDefault="00F0654D" w:rsidP="009E210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7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Положення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ідентифікацію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та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реєстрацію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коней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3.10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глави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color w:val="000000"/>
          <w:sz w:val="24"/>
          <w:szCs w:val="24"/>
          <w:lang w:eastAsia="uk-UA"/>
        </w:rPr>
        <w:t>3)</w:t>
      </w:r>
    </w:p>
    <w:p w:rsidR="00F0654D" w:rsidRPr="00D0242B" w:rsidRDefault="00F0654D" w:rsidP="00D0242B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ВКЛАДИШ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паспорта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D0242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коня</w:t>
      </w:r>
    </w:p>
    <w:p w:rsidR="00F0654D" w:rsidRPr="00D0242B" w:rsidRDefault="00F0654D" w:rsidP="009E210B">
      <w:pPr>
        <w:shd w:val="clear" w:color="auto" w:fill="FFFFFF"/>
        <w:spacing w:before="397" w:after="0" w:line="182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E001D">
        <w:rPr>
          <w:rFonts w:ascii="Times New Roman" w:hAnsi="Times New Roman"/>
          <w:noProof/>
          <w:sz w:val="24"/>
          <w:szCs w:val="24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style="width:484.5pt;height:346.5pt;visibility:visible">
            <v:imagedata r:id="rId5" o:title=""/>
          </v:shape>
        </w:pict>
      </w:r>
    </w:p>
    <w:sectPr w:rsidR="00F0654D" w:rsidRPr="00D0242B" w:rsidSect="00E918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E63"/>
    <w:multiLevelType w:val="multilevel"/>
    <w:tmpl w:val="ECE4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9244B"/>
    <w:multiLevelType w:val="multilevel"/>
    <w:tmpl w:val="0094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C027F"/>
    <w:multiLevelType w:val="multilevel"/>
    <w:tmpl w:val="CC6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10B"/>
    <w:rsid w:val="0000754D"/>
    <w:rsid w:val="00030E91"/>
    <w:rsid w:val="00045139"/>
    <w:rsid w:val="00073E00"/>
    <w:rsid w:val="001060EC"/>
    <w:rsid w:val="00142445"/>
    <w:rsid w:val="00183A00"/>
    <w:rsid w:val="00192796"/>
    <w:rsid w:val="00256FB9"/>
    <w:rsid w:val="004627BB"/>
    <w:rsid w:val="004F0FEB"/>
    <w:rsid w:val="005250FA"/>
    <w:rsid w:val="005A23CC"/>
    <w:rsid w:val="005D12F7"/>
    <w:rsid w:val="005F1552"/>
    <w:rsid w:val="006C3D74"/>
    <w:rsid w:val="00772059"/>
    <w:rsid w:val="007C06B5"/>
    <w:rsid w:val="007C1428"/>
    <w:rsid w:val="007F2EDC"/>
    <w:rsid w:val="00865122"/>
    <w:rsid w:val="00865835"/>
    <w:rsid w:val="00895E57"/>
    <w:rsid w:val="008C6790"/>
    <w:rsid w:val="008D5305"/>
    <w:rsid w:val="008F0B93"/>
    <w:rsid w:val="008F5C70"/>
    <w:rsid w:val="00930E38"/>
    <w:rsid w:val="009313BA"/>
    <w:rsid w:val="009415FF"/>
    <w:rsid w:val="00984AEF"/>
    <w:rsid w:val="009B387E"/>
    <w:rsid w:val="009E210B"/>
    <w:rsid w:val="00BE001D"/>
    <w:rsid w:val="00BE2C06"/>
    <w:rsid w:val="00C31CC4"/>
    <w:rsid w:val="00CE4FD3"/>
    <w:rsid w:val="00CF2D6E"/>
    <w:rsid w:val="00D0242B"/>
    <w:rsid w:val="00D619E2"/>
    <w:rsid w:val="00D83F2D"/>
    <w:rsid w:val="00E46FB9"/>
    <w:rsid w:val="00E918A5"/>
    <w:rsid w:val="00EB7C10"/>
    <w:rsid w:val="00F0654D"/>
    <w:rsid w:val="00FD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1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9E2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0E38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9E210B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9E21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E210B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55">
    <w:name w:val="55"/>
    <w:basedOn w:val="DefaultParagraphFont"/>
    <w:uiPriority w:val="99"/>
    <w:rsid w:val="009E210B"/>
    <w:rPr>
      <w:rFonts w:cs="Times New Roman"/>
    </w:rPr>
  </w:style>
  <w:style w:type="paragraph" w:customStyle="1" w:styleId="ch64">
    <w:name w:val="ch64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99"/>
    <w:qFormat/>
    <w:rsid w:val="009E210B"/>
    <w:rPr>
      <w:rFonts w:cs="Times New Roman"/>
      <w:b/>
      <w:bCs/>
    </w:rPr>
  </w:style>
  <w:style w:type="paragraph" w:customStyle="1" w:styleId="ch6c">
    <w:name w:val="ch6c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DefaultParagraphFont"/>
    <w:uiPriority w:val="99"/>
    <w:rsid w:val="009E210B"/>
    <w:rPr>
      <w:rFonts w:cs="Times New Roman"/>
    </w:rPr>
  </w:style>
  <w:style w:type="paragraph" w:customStyle="1" w:styleId="ch69">
    <w:name w:val="ch69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9E210B"/>
    <w:rPr>
      <w:rFonts w:cs="Times New Roman"/>
      <w:i/>
      <w:iCs/>
    </w:rPr>
  </w:style>
  <w:style w:type="paragraph" w:customStyle="1" w:styleId="tableshapkatabl">
    <w:name w:val="tableshapka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">
    <w:name w:val="ch6f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9E21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9E210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9E210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930E38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9E210B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4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44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4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4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16</Words>
  <Characters>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6</cp:revision>
  <dcterms:created xsi:type="dcterms:W3CDTF">2022-10-03T08:09:00Z</dcterms:created>
  <dcterms:modified xsi:type="dcterms:W3CDTF">2022-10-03T13:28:00Z</dcterms:modified>
</cp:coreProperties>
</file>