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59" w:rsidRPr="00A27164" w:rsidRDefault="007E7159" w:rsidP="00B308C8">
      <w:pPr>
        <w:pStyle w:val="76Ch6"/>
        <w:ind w:left="5046"/>
        <w:rPr>
          <w:rFonts w:ascii="Times New Roman" w:hAnsi="Times New Roman" w:cs="Times New Roman"/>
          <w:w w:val="100"/>
          <w:sz w:val="24"/>
          <w:szCs w:val="24"/>
        </w:rPr>
      </w:pPr>
      <w:r w:rsidRPr="00A27164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A27164">
        <w:rPr>
          <w:rFonts w:ascii="Times New Roman" w:hAnsi="Times New Roman" w:cs="Times New Roman"/>
          <w:w w:val="100"/>
          <w:sz w:val="24"/>
          <w:szCs w:val="24"/>
        </w:rPr>
        <w:br/>
        <w:t>Наказ Міністерства юстиції України</w:t>
      </w:r>
      <w:r w:rsidRPr="00A27164">
        <w:rPr>
          <w:rFonts w:ascii="Times New Roman" w:hAnsi="Times New Roman" w:cs="Times New Roman"/>
          <w:w w:val="100"/>
          <w:sz w:val="24"/>
          <w:szCs w:val="24"/>
        </w:rPr>
        <w:br/>
        <w:t>19 січня 2023 року № 294/5</w:t>
      </w:r>
    </w:p>
    <w:p w:rsidR="007E7159" w:rsidRPr="00A27164" w:rsidRDefault="007E7159" w:rsidP="00B308C8">
      <w:pPr>
        <w:pStyle w:val="Ch6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A27164">
        <w:rPr>
          <w:rFonts w:ascii="Times New Roman" w:hAnsi="Times New Roman" w:cs="Times New Roman"/>
          <w:w w:val="100"/>
          <w:sz w:val="24"/>
          <w:szCs w:val="24"/>
        </w:rPr>
        <w:t>ФОРМА</w:t>
      </w:r>
      <w:r w:rsidRPr="00A27164">
        <w:rPr>
          <w:rFonts w:ascii="Times New Roman" w:hAnsi="Times New Roman" w:cs="Times New Roman"/>
          <w:w w:val="100"/>
          <w:sz w:val="24"/>
          <w:szCs w:val="24"/>
        </w:rPr>
        <w:br/>
        <w:t>індивідуального плану виправлення та ресоціалізації</w:t>
      </w:r>
    </w:p>
    <w:p w:rsidR="007E7159" w:rsidRPr="00A27164" w:rsidRDefault="007E7159" w:rsidP="00B308C8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A2716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Засуджений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_____________________________________________________________________________</w:t>
      </w:r>
    </w:p>
    <w:p w:rsidR="007E7159" w:rsidRPr="00B308C8" w:rsidRDefault="007E7159" w:rsidP="00B308C8">
      <w:pPr>
        <w:pStyle w:val="StrokeCh6"/>
        <w:ind w:left="1140"/>
        <w:rPr>
          <w:rFonts w:ascii="Times New Roman" w:hAnsi="Times New Roman" w:cs="Times New Roman"/>
          <w:w w:val="100"/>
          <w:sz w:val="20"/>
          <w:szCs w:val="20"/>
        </w:rPr>
      </w:pPr>
      <w:r w:rsidRPr="00B308C8">
        <w:rPr>
          <w:rFonts w:ascii="Times New Roman" w:hAnsi="Times New Roman" w:cs="Times New Roman"/>
          <w:w w:val="100"/>
          <w:sz w:val="20"/>
          <w:szCs w:val="20"/>
        </w:rPr>
        <w:t>(прізвище, власне ім’я, по батькові (за наявності))</w:t>
      </w:r>
    </w:p>
    <w:p w:rsidR="007E7159" w:rsidRDefault="007E7159" w:rsidP="00B308C8">
      <w:pPr>
        <w:pStyle w:val="Ch60"/>
        <w:spacing w:before="57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A2716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на період з</w:t>
      </w:r>
      <w:r w:rsidRPr="00A27164">
        <w:rPr>
          <w:rFonts w:ascii="Times New Roman" w:hAnsi="Times New Roman" w:cs="Times New Roman"/>
          <w:w w:val="100"/>
          <w:sz w:val="24"/>
          <w:szCs w:val="24"/>
        </w:rPr>
        <w:t xml:space="preserve"> _______________________ </w:t>
      </w:r>
      <w:r w:rsidRPr="00A2716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по</w:t>
      </w:r>
      <w:r w:rsidRPr="00A27164">
        <w:rPr>
          <w:rFonts w:ascii="Times New Roman" w:hAnsi="Times New Roman" w:cs="Times New Roman"/>
          <w:w w:val="100"/>
          <w:sz w:val="24"/>
          <w:szCs w:val="24"/>
        </w:rPr>
        <w:t> _______________________</w:t>
      </w:r>
    </w:p>
    <w:p w:rsidR="007E7159" w:rsidRPr="00A27164" w:rsidRDefault="007E7159" w:rsidP="00B308C8">
      <w:pPr>
        <w:pStyle w:val="Ch60"/>
        <w:spacing w:before="57"/>
        <w:jc w:val="center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0620" w:type="dxa"/>
        <w:tblInd w:w="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60"/>
        <w:gridCol w:w="2880"/>
        <w:gridCol w:w="2700"/>
        <w:gridCol w:w="1800"/>
        <w:gridCol w:w="1980"/>
      </w:tblGrid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70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center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A2716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Криміногенна потреба </w:t>
            </w:r>
          </w:p>
          <w:p w:rsidR="007E7159" w:rsidRPr="00A27164" w:rsidRDefault="007E7159" w:rsidP="00D9036A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  <w:vAlign w:val="center"/>
          </w:tcPr>
          <w:p w:rsidR="007E7159" w:rsidRPr="00A27164" w:rsidRDefault="007E7159" w:rsidP="00D9036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Мета/цілі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  <w:vAlign w:val="center"/>
          </w:tcPr>
          <w:p w:rsidR="007E7159" w:rsidRPr="00A27164" w:rsidRDefault="007E7159" w:rsidP="00D9036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Цілі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  <w:vAlign w:val="center"/>
          </w:tcPr>
          <w:p w:rsidR="007E7159" w:rsidRPr="00A27164" w:rsidRDefault="007E7159" w:rsidP="00D9036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Поступові заходи, здійснення яких дадуть змогу зменшити/усунути </w:t>
            </w:r>
            <w:r w:rsidRPr="00A2716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актуальні фактори ризику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  <w:vAlign w:val="center"/>
          </w:tcPr>
          <w:p w:rsidR="007E7159" w:rsidRPr="00A27164" w:rsidRDefault="007E7159" w:rsidP="00D9036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Термін </w:t>
            </w:r>
            <w:r w:rsidRPr="00A2716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виконання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  <w:vAlign w:val="center"/>
          </w:tcPr>
          <w:p w:rsidR="007E7159" w:rsidRPr="00A27164" w:rsidRDefault="007E7159" w:rsidP="00D9036A">
            <w:pPr>
              <w:pStyle w:val="TableshapkaTABL"/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</w:pPr>
            <w:r w:rsidRPr="00A2716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Отриманий результат</w:t>
            </w:r>
          </w:p>
          <w:p w:rsidR="007E7159" w:rsidRPr="00A27164" w:rsidRDefault="007E7159" w:rsidP="00D9036A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(виконано, </w:t>
            </w:r>
            <w:r w:rsidRPr="00A2716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внесено зміни)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Наміри та плани засудженого під час відбування кримінального п</w:t>
            </w:r>
            <w:r w:rsidRPr="00A2716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о</w:t>
            </w:r>
            <w:r w:rsidRPr="00A2716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карання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1. Щодо відновлення або зміцнення соціально-корисних зв’язків на волі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Проміжні цілі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Перепони 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та їх можливе 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вирішення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2. Щодо поновлення або отримання документів (паспорт, атестат, пе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сійне посвідчення тощо)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Проміжні цілі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Перепони 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 xml:space="preserve">та їх можливе 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вирішення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3. Щодо позбавлення залежності (вживання психоактивних речовин)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Проміжні цілі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Перепони та їх можливе виріше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4. Щодо вибачення членам сімей постраждалих від злочину 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Проміжні цілі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Перепони та їх можливе виріше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5. Щодо відшкодування (повне або часткове) завданих збитків 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Проміжні цілі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Перепони та їх можливе виріше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2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6. Щодо особистісних якостей та поведінки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Проміжні цілі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Перепони та їх можливе виріше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7. Щодо дозвілля та вільного часу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Проміжні цілі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Перепони та їх можливе виріше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8. Щодо освіти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Проміжні цілі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Перепони та їх можливе виріше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9. Щодо роботи, професії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Проміжні цілі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Перепони та їх можливе виріше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10. Щодо активної соціальної позиції та участі у програмах диференц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і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йованого виховного впливу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Проміжні цілі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Перепони та їх можливе виріше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Наміри та плани засудженого після звільнення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11. Щодо працевлаштування після звільнення (професія, місце прац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е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влаштування, 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постановка на облік до центру зайнятості)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Проміжні цілі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Перепони та їх можливе виріше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12. Щодо житла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Проміжні цілі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1" w:type="dxa"/>
              <w:left w:w="68" w:type="dxa"/>
              <w:bottom w:w="74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Перепони та їх можливе виріше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106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13. Щодо вирішення питання документування проживання та реєстрації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Проміжні цілі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Перепони та їх можливе виріше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</w:t>
            </w:r>
            <w:r w:rsidRPr="00A2716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ня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7E7159" w:rsidRPr="00A27164" w:rsidRDefault="007E7159" w:rsidP="00B308C8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7E7159" w:rsidRPr="00A27164" w:rsidRDefault="007E7159" w:rsidP="00B308C8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План розробив ____________________________________________________</w:t>
      </w:r>
      <w:r w:rsidRPr="00A27164">
        <w:rPr>
          <w:rFonts w:ascii="Times New Roman" w:hAnsi="Times New Roman" w:cs="Times New Roman"/>
          <w:w w:val="100"/>
          <w:sz w:val="24"/>
          <w:szCs w:val="24"/>
        </w:rPr>
        <w:t xml:space="preserve">   ____  __________ 20___ р.</w:t>
      </w:r>
    </w:p>
    <w:p w:rsidR="007E7159" w:rsidRPr="00B308C8" w:rsidRDefault="007E7159" w:rsidP="00B308C8">
      <w:pPr>
        <w:pStyle w:val="StrokeCh6"/>
        <w:ind w:left="1220" w:right="1870"/>
        <w:rPr>
          <w:rFonts w:ascii="Times New Roman" w:hAnsi="Times New Roman" w:cs="Times New Roman"/>
          <w:w w:val="100"/>
          <w:sz w:val="20"/>
          <w:szCs w:val="20"/>
        </w:rPr>
      </w:pPr>
      <w:r w:rsidRPr="00B308C8">
        <w:rPr>
          <w:rFonts w:ascii="Times New Roman" w:hAnsi="Times New Roman" w:cs="Times New Roman"/>
          <w:w w:val="100"/>
          <w:sz w:val="20"/>
          <w:szCs w:val="20"/>
        </w:rPr>
        <w:t>(підпис, власне ім’я та прізвище начальника відділення СПС)</w:t>
      </w:r>
    </w:p>
    <w:p w:rsidR="007E7159" w:rsidRPr="00A27164" w:rsidRDefault="007E7159" w:rsidP="00B308C8">
      <w:pPr>
        <w:pStyle w:val="Ch60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A27164">
        <w:rPr>
          <w:rFonts w:ascii="Times New Roman" w:hAnsi="Times New Roman" w:cs="Times New Roman"/>
          <w:w w:val="100"/>
          <w:sz w:val="24"/>
          <w:szCs w:val="24"/>
        </w:rPr>
        <w:t xml:space="preserve">План розробив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</w:t>
      </w:r>
      <w:r w:rsidRPr="00A27164">
        <w:rPr>
          <w:rFonts w:ascii="Times New Roman" w:hAnsi="Times New Roman" w:cs="Times New Roman"/>
          <w:w w:val="100"/>
          <w:sz w:val="24"/>
          <w:szCs w:val="24"/>
        </w:rPr>
        <w:t xml:space="preserve">   ____  __________ 20___ р.</w:t>
      </w:r>
    </w:p>
    <w:p w:rsidR="007E7159" w:rsidRPr="00B308C8" w:rsidRDefault="007E7159" w:rsidP="00B308C8">
      <w:pPr>
        <w:pStyle w:val="StrokeCh6"/>
        <w:ind w:left="1240" w:right="1890"/>
        <w:rPr>
          <w:rFonts w:ascii="Times New Roman" w:hAnsi="Times New Roman" w:cs="Times New Roman"/>
          <w:w w:val="100"/>
          <w:sz w:val="20"/>
          <w:szCs w:val="20"/>
        </w:rPr>
      </w:pPr>
      <w:r w:rsidRPr="00B308C8">
        <w:rPr>
          <w:rFonts w:ascii="Times New Roman" w:hAnsi="Times New Roman" w:cs="Times New Roman"/>
          <w:w w:val="100"/>
          <w:sz w:val="20"/>
          <w:szCs w:val="20"/>
        </w:rPr>
        <w:t>(підпис, власне ім’я та прізвище засудженого)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00"/>
      </w:tblGrid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2716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Висновки щодо результатів реалізації індивідуального плану </w:t>
            </w:r>
            <w:r w:rsidRPr="00A27164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 xml:space="preserve">виправлення та ресоціалізації </w:t>
            </w:r>
          </w:p>
        </w:tc>
      </w:tr>
      <w:tr w:rsidR="007E7159" w:rsidRPr="00A27164" w:rsidTr="00B308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E7159" w:rsidRPr="00A27164" w:rsidRDefault="007E7159" w:rsidP="00D9036A">
            <w:pPr>
              <w:pStyle w:val="Ch6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</w:p>
        </w:tc>
      </w:tr>
    </w:tbl>
    <w:p w:rsidR="007E7159" w:rsidRPr="00A27164" w:rsidRDefault="007E7159" w:rsidP="00B308C8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</w:p>
    <w:p w:rsidR="007E7159" w:rsidRPr="00A27164" w:rsidRDefault="007E7159" w:rsidP="00B308C8">
      <w:pPr>
        <w:pStyle w:val="Ch60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A27164">
        <w:rPr>
          <w:rFonts w:ascii="Times New Roman" w:hAnsi="Times New Roman" w:cs="Times New Roman"/>
          <w:w w:val="100"/>
          <w:sz w:val="24"/>
          <w:szCs w:val="24"/>
        </w:rPr>
        <w:t xml:space="preserve">Начальник відділення СПС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</w:t>
      </w:r>
      <w:r w:rsidRPr="00A27164">
        <w:rPr>
          <w:rFonts w:ascii="Times New Roman" w:hAnsi="Times New Roman" w:cs="Times New Roman"/>
          <w:w w:val="100"/>
          <w:sz w:val="24"/>
          <w:szCs w:val="24"/>
        </w:rPr>
        <w:t xml:space="preserve">   ____  __________ 20___ р.</w:t>
      </w:r>
    </w:p>
    <w:p w:rsidR="007E7159" w:rsidRPr="00B308C8" w:rsidRDefault="007E7159" w:rsidP="00B308C8">
      <w:pPr>
        <w:pStyle w:val="StrokeCh6"/>
        <w:ind w:left="2180" w:right="1890"/>
        <w:rPr>
          <w:rFonts w:ascii="Times New Roman" w:hAnsi="Times New Roman" w:cs="Times New Roman"/>
          <w:w w:val="100"/>
          <w:sz w:val="20"/>
          <w:szCs w:val="20"/>
        </w:rPr>
      </w:pPr>
      <w:r w:rsidRPr="00B308C8">
        <w:rPr>
          <w:rFonts w:ascii="Times New Roman" w:hAnsi="Times New Roman" w:cs="Times New Roman"/>
          <w:w w:val="100"/>
          <w:sz w:val="20"/>
          <w:szCs w:val="20"/>
        </w:rPr>
        <w:t>(підпис, власне ім’я та прізвище)</w:t>
      </w:r>
    </w:p>
    <w:p w:rsidR="007E7159" w:rsidRPr="00A27164" w:rsidRDefault="007E7159" w:rsidP="00B308C8">
      <w:pPr>
        <w:pStyle w:val="Ch60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A27164">
        <w:rPr>
          <w:rFonts w:ascii="Times New Roman" w:hAnsi="Times New Roman" w:cs="Times New Roman"/>
          <w:w w:val="100"/>
          <w:sz w:val="24"/>
          <w:szCs w:val="24"/>
        </w:rPr>
        <w:t xml:space="preserve">Ознайомлений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</w:t>
      </w:r>
      <w:r w:rsidRPr="00A27164">
        <w:rPr>
          <w:rFonts w:ascii="Times New Roman" w:hAnsi="Times New Roman" w:cs="Times New Roman"/>
          <w:w w:val="100"/>
          <w:sz w:val="24"/>
          <w:szCs w:val="24"/>
        </w:rPr>
        <w:t xml:space="preserve">   ____  __________ 20___ р.</w:t>
      </w:r>
    </w:p>
    <w:p w:rsidR="007E7159" w:rsidRPr="00B308C8" w:rsidRDefault="007E7159" w:rsidP="00B308C8">
      <w:pPr>
        <w:pStyle w:val="StrokeCh6"/>
        <w:ind w:left="1220" w:right="1850"/>
        <w:rPr>
          <w:rFonts w:ascii="Times New Roman" w:hAnsi="Times New Roman" w:cs="Times New Roman"/>
          <w:w w:val="100"/>
          <w:sz w:val="20"/>
          <w:szCs w:val="20"/>
        </w:rPr>
      </w:pPr>
      <w:r w:rsidRPr="00B308C8">
        <w:rPr>
          <w:rFonts w:ascii="Times New Roman" w:hAnsi="Times New Roman" w:cs="Times New Roman"/>
          <w:w w:val="100"/>
          <w:sz w:val="20"/>
          <w:szCs w:val="20"/>
        </w:rPr>
        <w:t>(підпис, власне ім’я та прізвище засудженого)</w:t>
      </w:r>
    </w:p>
    <w:p w:rsidR="007E7159" w:rsidRPr="00B308C8" w:rsidRDefault="007E7159" w:rsidP="00B308C8">
      <w:pPr>
        <w:pStyle w:val="StrokeCh6"/>
        <w:ind w:left="1220" w:right="1850"/>
        <w:rPr>
          <w:rFonts w:ascii="Times New Roman" w:hAnsi="Times New Roman" w:cs="Times New Roman"/>
          <w:w w:val="100"/>
          <w:sz w:val="20"/>
          <w:szCs w:val="20"/>
        </w:rPr>
      </w:pPr>
    </w:p>
    <w:p w:rsidR="007E7159" w:rsidRDefault="007E7159"/>
    <w:sectPr w:rsidR="007E7159" w:rsidSect="00B308C8">
      <w:pgSz w:w="11907" w:h="16840" w:code="9"/>
      <w:pgMar w:top="360" w:right="567" w:bottom="540" w:left="567" w:header="709" w:footer="709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08C8"/>
    <w:rsid w:val="00026CA0"/>
    <w:rsid w:val="000F2E23"/>
    <w:rsid w:val="000F79AF"/>
    <w:rsid w:val="00167958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E4797"/>
    <w:rsid w:val="005D7C1B"/>
    <w:rsid w:val="006359A9"/>
    <w:rsid w:val="006A344A"/>
    <w:rsid w:val="0072381E"/>
    <w:rsid w:val="007D2FDE"/>
    <w:rsid w:val="007E7159"/>
    <w:rsid w:val="0083634F"/>
    <w:rsid w:val="00855FA5"/>
    <w:rsid w:val="00872DBB"/>
    <w:rsid w:val="008C1EE4"/>
    <w:rsid w:val="00937274"/>
    <w:rsid w:val="00974276"/>
    <w:rsid w:val="009C2FFF"/>
    <w:rsid w:val="00A27164"/>
    <w:rsid w:val="00A43E6F"/>
    <w:rsid w:val="00A868BA"/>
    <w:rsid w:val="00B308C8"/>
    <w:rsid w:val="00B327DB"/>
    <w:rsid w:val="00BD7521"/>
    <w:rsid w:val="00CA29B3"/>
    <w:rsid w:val="00CC666A"/>
    <w:rsid w:val="00D903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8C8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Немає стилю абзацу]"/>
    <w:uiPriority w:val="99"/>
    <w:rsid w:val="00B308C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76Ch6">
    <w:name w:val="Затверджено_76 (Ch_6 Міністерства)"/>
    <w:basedOn w:val="Normal"/>
    <w:uiPriority w:val="99"/>
    <w:rsid w:val="00B308C8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 Book" w:hAnsi="Pragmatica Book" w:cs="Pragmatica Book"/>
      <w:color w:val="000000"/>
      <w:w w:val="90"/>
      <w:sz w:val="17"/>
      <w:szCs w:val="17"/>
    </w:rPr>
  </w:style>
  <w:style w:type="paragraph" w:customStyle="1" w:styleId="Ch6">
    <w:name w:val="Заголовок Додатка (Ch_6 Міністерства)"/>
    <w:basedOn w:val="Normal"/>
    <w:uiPriority w:val="99"/>
    <w:rsid w:val="00B308C8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9"/>
      <w:szCs w:val="19"/>
    </w:rPr>
  </w:style>
  <w:style w:type="paragraph" w:customStyle="1" w:styleId="Ch60">
    <w:name w:val="Основной текст (без абзаца) (Ch_6 Міністерства)"/>
    <w:basedOn w:val="Normal"/>
    <w:uiPriority w:val="99"/>
    <w:rsid w:val="00B308C8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</w:rPr>
  </w:style>
  <w:style w:type="paragraph" w:customStyle="1" w:styleId="StrokeCh6">
    <w:name w:val="Stroke (Ch_6 Міністерства)"/>
    <w:basedOn w:val="a"/>
    <w:uiPriority w:val="99"/>
    <w:rsid w:val="00B308C8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Normal"/>
    <w:uiPriority w:val="99"/>
    <w:rsid w:val="00B308C8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hAnsi="Pragmatica Book" w:cs="Pragmatica Book"/>
      <w:color w:val="000000"/>
      <w:w w:val="90"/>
      <w:sz w:val="15"/>
      <w:szCs w:val="15"/>
    </w:rPr>
  </w:style>
  <w:style w:type="character" w:customStyle="1" w:styleId="Bold">
    <w:name w:val="Bold"/>
    <w:uiPriority w:val="99"/>
    <w:rsid w:val="00B308C8"/>
    <w:rPr>
      <w:b/>
      <w:u w:val="none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3</Pages>
  <Words>456</Words>
  <Characters>2605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2</cp:revision>
  <dcterms:created xsi:type="dcterms:W3CDTF">2023-02-07T21:45:00Z</dcterms:created>
  <dcterms:modified xsi:type="dcterms:W3CDTF">2023-02-07T21:53:00Z</dcterms:modified>
</cp:coreProperties>
</file>