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15" w:rsidRPr="00382E97" w:rsidRDefault="00940515" w:rsidP="003C141D">
      <w:pPr>
        <w:spacing w:after="0" w:line="182" w:lineRule="atLeast"/>
        <w:ind w:left="4820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ЗАТВЕРДЖЕНО</w:t>
      </w:r>
      <w:r w:rsidRPr="00382E97">
        <w:rPr>
          <w:color w:val="000000"/>
          <w:lang w:eastAsia="uk-UA"/>
        </w:rPr>
        <w:br/>
        <w:t>Наказ Міністерства освіти і науки України</w:t>
      </w:r>
      <w:r w:rsidRPr="00382E97">
        <w:rPr>
          <w:color w:val="000000"/>
          <w:lang w:eastAsia="uk-UA"/>
        </w:rPr>
        <w:br/>
        <w:t>23 червня 2022 року № 583</w:t>
      </w:r>
    </w:p>
    <w:p w:rsidR="00940515" w:rsidRPr="00382E97" w:rsidRDefault="00940515" w:rsidP="003C141D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382E97">
        <w:rPr>
          <w:b/>
          <w:bCs/>
          <w:color w:val="000000"/>
          <w:lang w:eastAsia="uk-UA"/>
        </w:rPr>
        <w:t xml:space="preserve">                                        Форма № Н-1.02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_____________________________________________________________________________________</w:t>
      </w:r>
    </w:p>
    <w:p w:rsidR="00940515" w:rsidRPr="003C141D" w:rsidRDefault="00940515" w:rsidP="003C141D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3C141D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940515" w:rsidRPr="003C141D" w:rsidRDefault="00940515" w:rsidP="003C141D">
      <w:pPr>
        <w:spacing w:after="0" w:line="193" w:lineRule="atLeast"/>
        <w:jc w:val="center"/>
        <w:rPr>
          <w:color w:val="000000"/>
          <w:sz w:val="16"/>
          <w:szCs w:val="16"/>
          <w:lang w:eastAsia="uk-UA"/>
        </w:rPr>
      </w:pPr>
    </w:p>
    <w:p w:rsidR="00940515" w:rsidRPr="00382E97" w:rsidRDefault="00940515" w:rsidP="003C141D">
      <w:pPr>
        <w:spacing w:after="0" w:line="193" w:lineRule="atLeast"/>
        <w:jc w:val="center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Форма здобуття освіти: очна (денна, вечірня),</w:t>
      </w:r>
      <w:r w:rsidRPr="00382E97">
        <w:rPr>
          <w:color w:val="000000"/>
          <w:lang w:eastAsia="uk-UA"/>
        </w:rPr>
        <w:br/>
        <w:t xml:space="preserve"> заочна, дистанційна, мережева</w:t>
      </w:r>
    </w:p>
    <w:p w:rsidR="00940515" w:rsidRPr="00382E97" w:rsidRDefault="00940515" w:rsidP="003C141D">
      <w:pPr>
        <w:spacing w:before="17" w:after="0" w:line="150" w:lineRule="atLeast"/>
        <w:ind w:left="142"/>
        <w:jc w:val="center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(підкреслити)</w:t>
      </w:r>
    </w:p>
    <w:p w:rsidR="00940515" w:rsidRPr="00382E97" w:rsidRDefault="00940515" w:rsidP="003C141D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382E97">
        <w:rPr>
          <w:b/>
          <w:bCs/>
          <w:color w:val="000000"/>
          <w:lang w:eastAsia="uk-UA"/>
        </w:rPr>
        <w:t>ВІДОМІСТЬ ВСТУПНОГО ВИПРОБУВАННЯ № ________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Ступінь вищої освіти/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 xml:space="preserve">освітньо-кваліфікаційний рівень ________________________________________________________  </w:t>
      </w:r>
    </w:p>
    <w:p w:rsidR="00940515" w:rsidRPr="003C141D" w:rsidRDefault="00940515" w:rsidP="003802F9">
      <w:pPr>
        <w:spacing w:before="17" w:after="0" w:line="150" w:lineRule="atLeast"/>
        <w:ind w:left="142"/>
        <w:rPr>
          <w:color w:val="000000"/>
          <w:sz w:val="20"/>
          <w:szCs w:val="20"/>
          <w:lang w:eastAsia="uk-UA"/>
        </w:rPr>
      </w:pPr>
      <w:r w:rsidRPr="003C141D">
        <w:rPr>
          <w:color w:val="000000"/>
          <w:sz w:val="20"/>
          <w:szCs w:val="20"/>
          <w:lang w:eastAsia="uk-UA"/>
        </w:rPr>
        <w:t xml:space="preserve">                                                (фаховий молодший бакалавр, молодший бакалавр, бакалавр, магістр,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3C141D">
        <w:rPr>
          <w:color w:val="000000"/>
          <w:sz w:val="20"/>
          <w:szCs w:val="20"/>
          <w:lang w:eastAsia="uk-UA"/>
        </w:rPr>
        <w:t>доктор філософії)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 xml:space="preserve">Конкурсна пропозиція ________________________________________________________________  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____________________________________________________________ з _______________________</w:t>
      </w:r>
    </w:p>
    <w:p w:rsidR="00940515" w:rsidRPr="003C141D" w:rsidRDefault="00940515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3C141D">
        <w:rPr>
          <w:color w:val="000000"/>
          <w:sz w:val="20"/>
          <w:szCs w:val="20"/>
          <w:lang w:eastAsia="uk-UA"/>
        </w:rPr>
        <w:t xml:space="preserve">                     </w:t>
      </w:r>
      <w:r>
        <w:rPr>
          <w:color w:val="000000"/>
          <w:sz w:val="20"/>
          <w:szCs w:val="20"/>
          <w:lang w:eastAsia="uk-UA"/>
        </w:rPr>
        <w:t xml:space="preserve">   </w:t>
      </w:r>
      <w:r w:rsidRPr="003C141D">
        <w:rPr>
          <w:color w:val="000000"/>
          <w:sz w:val="20"/>
          <w:szCs w:val="20"/>
          <w:lang w:eastAsia="uk-UA"/>
        </w:rPr>
        <w:t xml:space="preserve">           (форма вступного випробування)                                                                (назва випробування)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група _______________________________________________________________________________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Дата проведення вступного випробування «____» ________________ 20___ року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Початок вступного випробування _______________________________________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Закінчення вступного випробування _____________________________________</w:t>
      </w:r>
    </w:p>
    <w:p w:rsidR="00940515" w:rsidRPr="00382E97" w:rsidRDefault="00940515" w:rsidP="003802F9">
      <w:pPr>
        <w:spacing w:after="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Прізвища, ініціали екзаменаторів _______________________________________________________</w:t>
      </w:r>
    </w:p>
    <w:p w:rsidR="00940515" w:rsidRPr="00382E97" w:rsidRDefault="00940515" w:rsidP="003802F9">
      <w:pPr>
        <w:spacing w:after="240" w:line="193" w:lineRule="atLeast"/>
        <w:jc w:val="both"/>
        <w:rPr>
          <w:color w:val="000000"/>
          <w:lang w:eastAsia="uk-UA"/>
        </w:rPr>
      </w:pPr>
      <w:r w:rsidRPr="00382E97">
        <w:rPr>
          <w:color w:val="000000"/>
          <w:lang w:eastAsia="uk-UA"/>
        </w:rPr>
        <w:t>____________________________________________________________________________________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83"/>
        <w:gridCol w:w="1092"/>
        <w:gridCol w:w="4366"/>
        <w:gridCol w:w="1257"/>
        <w:gridCol w:w="1171"/>
        <w:gridCol w:w="1872"/>
      </w:tblGrid>
      <w:tr w:rsidR="00940515" w:rsidRPr="00941A01" w:rsidTr="003C141D">
        <w:trPr>
          <w:trHeight w:val="60"/>
        </w:trPr>
        <w:tc>
          <w:tcPr>
            <w:tcW w:w="2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№ з/п</w:t>
            </w:r>
          </w:p>
        </w:tc>
        <w:tc>
          <w:tcPr>
            <w:tcW w:w="52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Шифр</w:t>
            </w:r>
          </w:p>
        </w:tc>
        <w:tc>
          <w:tcPr>
            <w:tcW w:w="21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Прізвище, ім’я, по батькові</w:t>
            </w:r>
            <w:r w:rsidRPr="00941A01">
              <w:rPr>
                <w:color w:val="000000"/>
                <w:sz w:val="21"/>
                <w:szCs w:val="21"/>
                <w:lang w:eastAsia="uk-UA"/>
              </w:rPr>
              <w:br/>
              <w:t>(за наявності) вступника</w:t>
            </w:r>
          </w:p>
        </w:tc>
        <w:tc>
          <w:tcPr>
            <w:tcW w:w="117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Кількість балів</w:t>
            </w:r>
          </w:p>
        </w:tc>
        <w:tc>
          <w:tcPr>
            <w:tcW w:w="9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Підписи екзаменаторів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52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211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цифрами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словами</w:t>
            </w:r>
          </w:p>
        </w:tc>
        <w:tc>
          <w:tcPr>
            <w:tcW w:w="9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941A01" w:rsidRDefault="00940515" w:rsidP="003802F9">
            <w:pPr>
              <w:spacing w:after="0" w:line="161" w:lineRule="atLeast"/>
              <w:jc w:val="center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z w:val="21"/>
                <w:szCs w:val="21"/>
                <w:lang w:eastAsia="uk-UA"/>
              </w:rPr>
              <w:t>6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  <w:tr w:rsidR="00940515" w:rsidRPr="00941A01" w:rsidTr="003C141D">
        <w:trPr>
          <w:trHeight w:val="60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179" w:lineRule="atLeast"/>
              <w:jc w:val="center"/>
              <w:rPr>
                <w:color w:val="000000"/>
                <w:spacing w:val="-2"/>
                <w:sz w:val="21"/>
                <w:szCs w:val="21"/>
                <w:lang w:eastAsia="uk-UA"/>
              </w:rPr>
            </w:pPr>
            <w:r w:rsidRPr="00941A01">
              <w:rPr>
                <w:color w:val="000000"/>
                <w:spacing w:val="-2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940515" w:rsidRPr="00941A01" w:rsidRDefault="00940515" w:rsidP="003802F9">
            <w:pPr>
              <w:spacing w:after="0" w:line="240" w:lineRule="auto"/>
              <w:rPr>
                <w:color w:val="000000"/>
                <w:sz w:val="21"/>
                <w:szCs w:val="21"/>
                <w:lang w:eastAsia="uk-UA"/>
              </w:rPr>
            </w:pPr>
            <w:r w:rsidRPr="00941A01">
              <w:rPr>
                <w:sz w:val="21"/>
                <w:szCs w:val="21"/>
                <w:lang w:eastAsia="uk-UA"/>
              </w:rPr>
              <w:t xml:space="preserve"> </w:t>
            </w:r>
          </w:p>
        </w:tc>
      </w:tr>
    </w:tbl>
    <w:p w:rsidR="00940515" w:rsidRPr="003C141D" w:rsidRDefault="00940515" w:rsidP="003802F9">
      <w:pPr>
        <w:spacing w:after="0" w:line="193" w:lineRule="atLeast"/>
        <w:ind w:firstLine="283"/>
        <w:jc w:val="both"/>
        <w:rPr>
          <w:color w:val="000000"/>
          <w:sz w:val="22"/>
          <w:szCs w:val="22"/>
          <w:lang w:eastAsia="uk-UA"/>
        </w:rPr>
      </w:pPr>
      <w:r w:rsidRPr="003C141D">
        <w:rPr>
          <w:color w:val="000000"/>
          <w:sz w:val="22"/>
          <w:szCs w:val="22"/>
          <w:lang w:eastAsia="uk-UA"/>
        </w:rPr>
        <w:t xml:space="preserve"> </w:t>
      </w:r>
    </w:p>
    <w:tbl>
      <w:tblPr>
        <w:tblW w:w="0" w:type="auto"/>
        <w:tblCellSpacing w:w="0" w:type="auto"/>
        <w:tblLook w:val="00A0"/>
      </w:tblPr>
      <w:tblGrid>
        <w:gridCol w:w="1350"/>
        <w:gridCol w:w="2026"/>
        <w:gridCol w:w="2883"/>
        <w:gridCol w:w="1524"/>
        <w:gridCol w:w="2403"/>
      </w:tblGrid>
      <w:tr w:rsidR="00940515" w:rsidRPr="00382E97" w:rsidTr="00A07D2E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940515" w:rsidRPr="00382E97" w:rsidRDefault="00940515" w:rsidP="00A07D2E">
            <w:pPr>
              <w:spacing w:after="0"/>
            </w:pPr>
            <w:r w:rsidRPr="00382E97">
              <w:rPr>
                <w:color w:val="000000"/>
              </w:rPr>
              <w:t>Відповідальний секретар</w:t>
            </w:r>
            <w:r w:rsidRPr="00382E97">
              <w:br/>
            </w:r>
            <w:r w:rsidRPr="00382E97">
              <w:rPr>
                <w:color w:val="000000"/>
              </w:rPr>
              <w:t>приймальної (відбіркової)</w:t>
            </w:r>
            <w:r w:rsidRPr="00382E97">
              <w:br/>
            </w:r>
            <w:r w:rsidRPr="00382E97">
              <w:rPr>
                <w:color w:val="000000"/>
              </w:rPr>
              <w:t>комісії</w:t>
            </w:r>
          </w:p>
        </w:tc>
        <w:tc>
          <w:tcPr>
            <w:tcW w:w="2883" w:type="dxa"/>
            <w:vAlign w:val="center"/>
          </w:tcPr>
          <w:p w:rsidR="00940515" w:rsidRPr="00382E97" w:rsidRDefault="00940515" w:rsidP="00A07D2E">
            <w:pPr>
              <w:spacing w:after="0"/>
            </w:pPr>
            <w:bookmarkStart w:id="0" w:name="1278"/>
            <w:bookmarkEnd w:id="0"/>
            <w:r w:rsidRPr="00382E97">
              <w:rPr>
                <w:color w:val="000000"/>
              </w:rPr>
              <w:t>Кількість вступників, які проходили випробування</w:t>
            </w:r>
            <w:r w:rsidRPr="00382E97">
              <w:br/>
            </w:r>
            <w:r w:rsidRPr="00382E97">
              <w:rPr>
                <w:color w:val="000000"/>
              </w:rPr>
              <w:t>______________________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40515" w:rsidRPr="00382E97" w:rsidRDefault="00940515" w:rsidP="00A07D2E">
            <w:pPr>
              <w:spacing w:after="0"/>
            </w:pPr>
            <w:bookmarkStart w:id="1" w:name="1279"/>
            <w:bookmarkEnd w:id="1"/>
            <w:r w:rsidRPr="00382E97">
              <w:rPr>
                <w:color w:val="000000"/>
              </w:rPr>
              <w:t>Екзаменатори:</w:t>
            </w:r>
            <w:r w:rsidRPr="00382E97">
              <w:br/>
            </w:r>
            <w:r w:rsidRPr="00382E97">
              <w:rPr>
                <w:color w:val="000000"/>
              </w:rPr>
              <w:t>___________________________</w:t>
            </w:r>
            <w:r w:rsidRPr="00382E97">
              <w:br/>
            </w:r>
            <w:r w:rsidRPr="00382E97">
              <w:rPr>
                <w:color w:val="000000"/>
                <w:sz w:val="20"/>
                <w:szCs w:val="20"/>
              </w:rPr>
              <w:t xml:space="preserve">                           (підписи)</w:t>
            </w:r>
            <w:r w:rsidRPr="00382E97">
              <w:rPr>
                <w:sz w:val="20"/>
                <w:szCs w:val="20"/>
              </w:rPr>
              <w:br/>
            </w:r>
            <w:r w:rsidRPr="00382E97">
              <w:rPr>
                <w:color w:val="000000"/>
              </w:rPr>
              <w:t>___________________________</w:t>
            </w:r>
          </w:p>
          <w:p w:rsidR="00940515" w:rsidRPr="00382E97" w:rsidRDefault="00940515" w:rsidP="00A07D2E">
            <w:pPr>
              <w:spacing w:after="0"/>
            </w:pPr>
            <w:bookmarkStart w:id="2" w:name="1280"/>
            <w:bookmarkEnd w:id="2"/>
            <w:r w:rsidRPr="00382E97">
              <w:rPr>
                <w:color w:val="000000"/>
              </w:rPr>
              <w:t>Голова предметної (фахової) комісії</w:t>
            </w:r>
          </w:p>
        </w:tc>
      </w:tr>
      <w:tr w:rsidR="00940515" w:rsidRPr="00382E97" w:rsidTr="00A07D2E">
        <w:trPr>
          <w:trHeight w:val="120"/>
          <w:tblCellSpacing w:w="0" w:type="auto"/>
        </w:trPr>
        <w:tc>
          <w:tcPr>
            <w:tcW w:w="1350" w:type="dxa"/>
            <w:vMerge w:val="restart"/>
            <w:vAlign w:val="center"/>
          </w:tcPr>
          <w:p w:rsidR="00940515" w:rsidRPr="00382E97" w:rsidRDefault="00940515" w:rsidP="00A07D2E">
            <w:pPr>
              <w:spacing w:after="0"/>
              <w:jc w:val="center"/>
            </w:pPr>
            <w:bookmarkStart w:id="3" w:name="1303"/>
            <w:bookmarkEnd w:id="3"/>
            <w:r w:rsidRPr="00382E97">
              <w:rPr>
                <w:b/>
                <w:color w:val="000000"/>
              </w:rPr>
              <w:t>________</w:t>
            </w:r>
            <w:r w:rsidRPr="00382E97">
              <w:br/>
            </w:r>
            <w:r w:rsidRPr="00382E97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026" w:type="dxa"/>
            <w:vMerge w:val="restart"/>
            <w:vAlign w:val="center"/>
          </w:tcPr>
          <w:p w:rsidR="00940515" w:rsidRPr="00382E97" w:rsidRDefault="00940515" w:rsidP="00A07D2E">
            <w:pPr>
              <w:spacing w:after="0"/>
              <w:jc w:val="center"/>
            </w:pPr>
            <w:bookmarkStart w:id="4" w:name="1304"/>
            <w:bookmarkEnd w:id="4"/>
            <w:r w:rsidRPr="00382E97">
              <w:rPr>
                <w:b/>
                <w:color w:val="000000"/>
              </w:rPr>
              <w:t>______________</w:t>
            </w:r>
            <w:r w:rsidRPr="00382E97">
              <w:br/>
            </w:r>
            <w:r w:rsidRPr="00382E97">
              <w:rPr>
                <w:color w:val="000000"/>
                <w:sz w:val="20"/>
                <w:szCs w:val="20"/>
              </w:rPr>
              <w:t>(Власне ім'я</w:t>
            </w:r>
            <w:r w:rsidRPr="00382E97">
              <w:rPr>
                <w:sz w:val="20"/>
                <w:szCs w:val="20"/>
              </w:rPr>
              <w:br/>
            </w:r>
            <w:r w:rsidRPr="00382E97">
              <w:rPr>
                <w:color w:val="000000"/>
                <w:sz w:val="20"/>
                <w:szCs w:val="20"/>
              </w:rPr>
              <w:t>ПРІЗВИЩЕ)</w:t>
            </w:r>
          </w:p>
        </w:tc>
        <w:tc>
          <w:tcPr>
            <w:tcW w:w="2883" w:type="dxa"/>
            <w:vAlign w:val="center"/>
          </w:tcPr>
          <w:p w:rsidR="00940515" w:rsidRPr="00382E97" w:rsidRDefault="00940515" w:rsidP="00A07D2E">
            <w:pPr>
              <w:spacing w:after="0"/>
              <w:jc w:val="center"/>
            </w:pPr>
            <w:bookmarkStart w:id="5" w:name="1305"/>
            <w:bookmarkEnd w:id="5"/>
            <w:r w:rsidRPr="00382E97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 w:rsidR="00940515" w:rsidRPr="00382E97" w:rsidRDefault="00940515" w:rsidP="00A07D2E"/>
        </w:tc>
      </w:tr>
      <w:tr w:rsidR="00940515" w:rsidRPr="00382E97" w:rsidTr="00382E97">
        <w:trPr>
          <w:trHeight w:val="12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940515" w:rsidRPr="00382E97" w:rsidRDefault="00940515" w:rsidP="00A07D2E"/>
        </w:tc>
        <w:tc>
          <w:tcPr>
            <w:tcW w:w="0" w:type="auto"/>
            <w:vMerge/>
            <w:tcBorders>
              <w:top w:val="nil"/>
            </w:tcBorders>
          </w:tcPr>
          <w:p w:rsidR="00940515" w:rsidRPr="00382E97" w:rsidRDefault="00940515" w:rsidP="00A07D2E"/>
        </w:tc>
        <w:tc>
          <w:tcPr>
            <w:tcW w:w="2883" w:type="dxa"/>
            <w:vAlign w:val="center"/>
          </w:tcPr>
          <w:p w:rsidR="00940515" w:rsidRPr="00382E97" w:rsidRDefault="00940515" w:rsidP="00A07D2E">
            <w:pPr>
              <w:spacing w:after="0"/>
            </w:pPr>
            <w:bookmarkStart w:id="6" w:name="1283"/>
            <w:bookmarkEnd w:id="6"/>
            <w:r w:rsidRPr="00382E97">
              <w:rPr>
                <w:color w:val="000000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:rsidR="00940515" w:rsidRPr="00382E97" w:rsidRDefault="00940515" w:rsidP="00A07D2E">
            <w:pPr>
              <w:spacing w:after="0"/>
              <w:jc w:val="center"/>
            </w:pPr>
            <w:bookmarkStart w:id="7" w:name="1284"/>
            <w:bookmarkEnd w:id="7"/>
            <w:r w:rsidRPr="00382E97">
              <w:rPr>
                <w:b/>
                <w:color w:val="000000"/>
              </w:rPr>
              <w:t>________</w:t>
            </w:r>
            <w:r w:rsidRPr="00382E97">
              <w:br/>
            </w:r>
            <w:r w:rsidRPr="00382E97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403" w:type="dxa"/>
            <w:vAlign w:val="center"/>
          </w:tcPr>
          <w:p w:rsidR="00940515" w:rsidRPr="00382E97" w:rsidRDefault="00940515" w:rsidP="00A07D2E">
            <w:pPr>
              <w:spacing w:after="0"/>
              <w:jc w:val="center"/>
            </w:pPr>
            <w:bookmarkStart w:id="8" w:name="1285"/>
            <w:bookmarkEnd w:id="8"/>
            <w:r w:rsidRPr="00382E97">
              <w:rPr>
                <w:b/>
                <w:color w:val="000000"/>
              </w:rPr>
              <w:t>______________</w:t>
            </w:r>
            <w:r w:rsidRPr="00382E97">
              <w:br/>
            </w:r>
            <w:r w:rsidRPr="00382E97">
              <w:rPr>
                <w:color w:val="000000"/>
                <w:sz w:val="20"/>
                <w:szCs w:val="20"/>
              </w:rPr>
              <w:t>(Власне ім'я</w:t>
            </w:r>
            <w:r w:rsidRPr="00382E97">
              <w:rPr>
                <w:sz w:val="20"/>
                <w:szCs w:val="20"/>
              </w:rPr>
              <w:br/>
            </w:r>
            <w:r w:rsidRPr="00382E97">
              <w:rPr>
                <w:color w:val="000000"/>
                <w:sz w:val="20"/>
                <w:szCs w:val="20"/>
              </w:rPr>
              <w:t>ПРІЗВИЩЕ)</w:t>
            </w:r>
          </w:p>
        </w:tc>
      </w:tr>
      <w:tr w:rsidR="00940515" w:rsidRPr="00382E97" w:rsidTr="00A07D2E">
        <w:trPr>
          <w:trHeight w:val="120"/>
          <w:tblCellSpacing w:w="0" w:type="auto"/>
        </w:trPr>
        <w:tc>
          <w:tcPr>
            <w:tcW w:w="1350" w:type="dxa"/>
            <w:vAlign w:val="center"/>
          </w:tcPr>
          <w:p w:rsidR="00940515" w:rsidRPr="00382E97" w:rsidRDefault="00940515" w:rsidP="00A07D2E">
            <w:pPr>
              <w:spacing w:after="0"/>
            </w:pPr>
            <w:bookmarkStart w:id="9" w:name="1286"/>
            <w:bookmarkEnd w:id="9"/>
            <w:r w:rsidRPr="00382E97">
              <w:rPr>
                <w:color w:val="000000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940515" w:rsidRPr="00382E97" w:rsidRDefault="00940515" w:rsidP="00A07D2E">
            <w:pPr>
              <w:spacing w:after="0"/>
            </w:pPr>
            <w:bookmarkStart w:id="10" w:name="1287"/>
            <w:bookmarkEnd w:id="10"/>
            <w:r w:rsidRPr="00382E97">
              <w:rPr>
                <w:color w:val="000000"/>
              </w:rPr>
              <w:t xml:space="preserve"> </w:t>
            </w:r>
          </w:p>
        </w:tc>
        <w:tc>
          <w:tcPr>
            <w:tcW w:w="2883" w:type="dxa"/>
            <w:vAlign w:val="center"/>
          </w:tcPr>
          <w:p w:rsidR="00940515" w:rsidRPr="00382E97" w:rsidRDefault="00940515" w:rsidP="00A07D2E">
            <w:pPr>
              <w:spacing w:after="0"/>
            </w:pPr>
            <w:bookmarkStart w:id="11" w:name="1288"/>
            <w:bookmarkEnd w:id="11"/>
            <w:r w:rsidRPr="00382E97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940515" w:rsidRPr="00382E97" w:rsidRDefault="00940515" w:rsidP="00A07D2E">
            <w:pPr>
              <w:spacing w:after="0"/>
            </w:pPr>
            <w:bookmarkStart w:id="12" w:name="1289"/>
            <w:bookmarkEnd w:id="12"/>
            <w:r w:rsidRPr="00382E97">
              <w:rPr>
                <w:color w:val="000000"/>
              </w:rPr>
              <w:t>"___" ____________ 20__ року</w:t>
            </w:r>
          </w:p>
        </w:tc>
      </w:tr>
    </w:tbl>
    <w:p w:rsidR="00940515" w:rsidRDefault="00940515" w:rsidP="003802F9">
      <w:pPr>
        <w:spacing w:after="0" w:line="193" w:lineRule="atLeast"/>
        <w:ind w:firstLine="283"/>
        <w:jc w:val="both"/>
        <w:rPr>
          <w:color w:val="000000"/>
          <w:sz w:val="22"/>
          <w:szCs w:val="22"/>
          <w:lang w:eastAsia="uk-UA"/>
        </w:rPr>
      </w:pPr>
    </w:p>
    <w:p w:rsidR="00940515" w:rsidRPr="003C141D" w:rsidRDefault="00940515" w:rsidP="003802F9">
      <w:pPr>
        <w:spacing w:after="0" w:line="193" w:lineRule="atLeast"/>
        <w:ind w:firstLine="283"/>
        <w:jc w:val="both"/>
        <w:rPr>
          <w:color w:val="000000"/>
          <w:sz w:val="22"/>
          <w:szCs w:val="22"/>
          <w:lang w:eastAsia="uk-UA"/>
        </w:rPr>
      </w:pPr>
    </w:p>
    <w:p w:rsidR="00940515" w:rsidRPr="003C141D" w:rsidRDefault="00940515" w:rsidP="003802F9">
      <w:pPr>
        <w:spacing w:after="0" w:line="182" w:lineRule="atLeast"/>
        <w:ind w:left="1089" w:hanging="1089"/>
        <w:jc w:val="both"/>
        <w:rPr>
          <w:color w:val="000000"/>
          <w:sz w:val="22"/>
          <w:szCs w:val="22"/>
          <w:lang w:eastAsia="uk-UA"/>
        </w:rPr>
      </w:pPr>
      <w:r w:rsidRPr="003C141D">
        <w:rPr>
          <w:b/>
          <w:color w:val="000000"/>
          <w:sz w:val="22"/>
          <w:szCs w:val="22"/>
          <w:lang w:eastAsia="uk-UA"/>
        </w:rPr>
        <w:t>Примітки</w:t>
      </w:r>
      <w:r w:rsidRPr="003C141D">
        <w:rPr>
          <w:color w:val="000000"/>
          <w:sz w:val="22"/>
          <w:szCs w:val="22"/>
          <w:lang w:eastAsia="uk-UA"/>
        </w:rPr>
        <w:t xml:space="preserve">:  1. Ця форма є первинним обліковим документом щодо результатів вступних випробувань. На </w:t>
      </w:r>
      <w:r>
        <w:rPr>
          <w:color w:val="000000"/>
          <w:sz w:val="22"/>
          <w:szCs w:val="22"/>
          <w:lang w:eastAsia="uk-UA"/>
        </w:rPr>
        <w:br/>
        <w:t xml:space="preserve">     </w:t>
      </w:r>
      <w:r w:rsidRPr="003C141D">
        <w:rPr>
          <w:color w:val="000000"/>
          <w:sz w:val="22"/>
          <w:szCs w:val="22"/>
          <w:lang w:eastAsia="uk-UA"/>
        </w:rPr>
        <w:t xml:space="preserve">першому етапі її оформлює відповідальний секретар приймальної (відбіркової) комісії. Для </w:t>
      </w:r>
      <w:r>
        <w:rPr>
          <w:color w:val="000000"/>
          <w:sz w:val="22"/>
          <w:szCs w:val="22"/>
          <w:lang w:eastAsia="uk-UA"/>
        </w:rPr>
        <w:br/>
        <w:t xml:space="preserve">     </w:t>
      </w:r>
      <w:r w:rsidRPr="003C141D">
        <w:rPr>
          <w:color w:val="000000"/>
          <w:sz w:val="22"/>
          <w:szCs w:val="22"/>
          <w:lang w:eastAsia="uk-UA"/>
        </w:rPr>
        <w:t xml:space="preserve">усного вступного випробування до відомості вносяться прізвища та ініціали вступників, які </w:t>
      </w:r>
      <w:r>
        <w:rPr>
          <w:color w:val="000000"/>
          <w:sz w:val="22"/>
          <w:szCs w:val="22"/>
          <w:lang w:eastAsia="uk-UA"/>
        </w:rPr>
        <w:br/>
        <w:t xml:space="preserve">      </w:t>
      </w:r>
      <w:r w:rsidRPr="003C141D">
        <w:rPr>
          <w:color w:val="000000"/>
          <w:sz w:val="22"/>
          <w:szCs w:val="22"/>
          <w:lang w:eastAsia="uk-UA"/>
        </w:rPr>
        <w:t xml:space="preserve">допускаються до вступного випробування; для письмового </w:t>
      </w:r>
      <w:r>
        <w:rPr>
          <w:color w:val="000000"/>
          <w:sz w:val="22"/>
          <w:szCs w:val="22"/>
          <w:lang w:eastAsia="uk-UA"/>
        </w:rPr>
        <w:t>-</w:t>
      </w:r>
      <w:r w:rsidRPr="003C141D">
        <w:rPr>
          <w:color w:val="000000"/>
          <w:sz w:val="22"/>
          <w:szCs w:val="22"/>
          <w:lang w:eastAsia="uk-UA"/>
        </w:rPr>
        <w:t xml:space="preserve"> тільки відповідні їх шифри. </w:t>
      </w:r>
      <w:r>
        <w:rPr>
          <w:color w:val="000000"/>
          <w:sz w:val="22"/>
          <w:szCs w:val="22"/>
          <w:lang w:eastAsia="uk-UA"/>
        </w:rPr>
        <w:br/>
        <w:t xml:space="preserve">      </w:t>
      </w:r>
      <w:r w:rsidRPr="003C141D">
        <w:rPr>
          <w:color w:val="000000"/>
          <w:sz w:val="22"/>
          <w:szCs w:val="22"/>
          <w:lang w:eastAsia="uk-UA"/>
        </w:rPr>
        <w:t xml:space="preserve">Складається на кожну групу вступників для кожного предмета. Результати вступних </w:t>
      </w:r>
      <w:r>
        <w:rPr>
          <w:color w:val="000000"/>
          <w:sz w:val="22"/>
          <w:szCs w:val="22"/>
          <w:lang w:eastAsia="uk-UA"/>
        </w:rPr>
        <w:br/>
        <w:t xml:space="preserve">      </w:t>
      </w:r>
      <w:r w:rsidRPr="003C141D">
        <w:rPr>
          <w:color w:val="000000"/>
          <w:sz w:val="22"/>
          <w:szCs w:val="22"/>
          <w:lang w:eastAsia="uk-UA"/>
        </w:rPr>
        <w:t xml:space="preserve">випробувань підписують екзаменатори та голова предметної екзаменаційної комісії. Після </w:t>
      </w:r>
      <w:r>
        <w:rPr>
          <w:color w:val="000000"/>
          <w:sz w:val="22"/>
          <w:szCs w:val="22"/>
          <w:lang w:eastAsia="uk-UA"/>
        </w:rPr>
        <w:br/>
        <w:t xml:space="preserve">      </w:t>
      </w:r>
      <w:r w:rsidRPr="003C141D">
        <w:rPr>
          <w:color w:val="000000"/>
          <w:sz w:val="22"/>
          <w:szCs w:val="22"/>
          <w:lang w:eastAsia="uk-UA"/>
        </w:rPr>
        <w:t xml:space="preserve">закінчення вступного випробування повертається відповідальному секретарю приймальної </w:t>
      </w:r>
      <w:r>
        <w:rPr>
          <w:color w:val="000000"/>
          <w:sz w:val="22"/>
          <w:szCs w:val="22"/>
          <w:lang w:eastAsia="uk-UA"/>
        </w:rPr>
        <w:br/>
        <w:t xml:space="preserve">      </w:t>
      </w:r>
      <w:r w:rsidRPr="003C141D">
        <w:rPr>
          <w:color w:val="000000"/>
          <w:sz w:val="22"/>
          <w:szCs w:val="22"/>
          <w:lang w:eastAsia="uk-UA"/>
        </w:rPr>
        <w:t>(відбіркової) комісії.</w:t>
      </w:r>
    </w:p>
    <w:p w:rsidR="00940515" w:rsidRPr="003C141D" w:rsidRDefault="00940515" w:rsidP="003802F9">
      <w:pPr>
        <w:spacing w:after="0" w:line="182" w:lineRule="atLeast"/>
        <w:ind w:left="1089" w:hanging="1089"/>
        <w:jc w:val="both"/>
        <w:rPr>
          <w:color w:val="000000"/>
          <w:sz w:val="22"/>
          <w:szCs w:val="22"/>
          <w:lang w:eastAsia="uk-UA"/>
        </w:rPr>
      </w:pPr>
      <w:r w:rsidRPr="003C141D">
        <w:rPr>
          <w:color w:val="000000"/>
          <w:sz w:val="22"/>
          <w:szCs w:val="22"/>
          <w:lang w:eastAsia="uk-UA"/>
        </w:rPr>
        <w:t xml:space="preserve">                     2. Дозволяється змінювати висоту рядків та ширину граф, а також кількість врахованих на </w:t>
      </w:r>
      <w:r>
        <w:rPr>
          <w:color w:val="000000"/>
          <w:sz w:val="22"/>
          <w:szCs w:val="22"/>
          <w:lang w:eastAsia="uk-UA"/>
        </w:rPr>
        <w:br/>
        <w:t xml:space="preserve">      </w:t>
      </w:r>
      <w:r w:rsidRPr="003C141D">
        <w:rPr>
          <w:color w:val="000000"/>
          <w:sz w:val="22"/>
          <w:szCs w:val="22"/>
          <w:lang w:eastAsia="uk-UA"/>
        </w:rPr>
        <w:t>одній сторінці вступників без зміни структури бланка.</w:t>
      </w:r>
    </w:p>
    <w:p w:rsidR="00940515" w:rsidRPr="003C141D" w:rsidRDefault="00940515" w:rsidP="003802F9">
      <w:pPr>
        <w:spacing w:after="0" w:line="182" w:lineRule="atLeast"/>
        <w:ind w:left="1089" w:hanging="1089"/>
        <w:jc w:val="both"/>
        <w:rPr>
          <w:color w:val="000000"/>
          <w:sz w:val="22"/>
          <w:szCs w:val="22"/>
          <w:lang w:eastAsia="uk-UA"/>
        </w:rPr>
      </w:pPr>
      <w:r w:rsidRPr="003C141D">
        <w:rPr>
          <w:color w:val="000000"/>
          <w:sz w:val="22"/>
          <w:szCs w:val="22"/>
          <w:lang w:eastAsia="uk-UA"/>
        </w:rPr>
        <w:t xml:space="preserve">                 </w:t>
      </w:r>
      <w:r>
        <w:rPr>
          <w:color w:val="000000"/>
          <w:sz w:val="22"/>
          <w:szCs w:val="22"/>
          <w:lang w:eastAsia="uk-UA"/>
        </w:rPr>
        <w:t xml:space="preserve"> </w:t>
      </w:r>
      <w:r w:rsidRPr="003C141D">
        <w:rPr>
          <w:color w:val="000000"/>
          <w:sz w:val="22"/>
          <w:szCs w:val="22"/>
          <w:lang w:eastAsia="uk-UA"/>
        </w:rPr>
        <w:t xml:space="preserve">   3. Формат бланка — А4 (210 </w:t>
      </w:r>
      <w:r>
        <w:rPr>
          <w:color w:val="000000"/>
          <w:sz w:val="22"/>
          <w:szCs w:val="22"/>
          <w:lang w:eastAsia="uk-UA"/>
        </w:rPr>
        <w:t>х</w:t>
      </w:r>
      <w:r w:rsidRPr="003C141D">
        <w:rPr>
          <w:color w:val="000000"/>
          <w:sz w:val="22"/>
          <w:szCs w:val="22"/>
          <w:lang w:eastAsia="uk-UA"/>
        </w:rPr>
        <w:t xml:space="preserve"> 297 мм), 1 або 2 сторінки.</w:t>
      </w:r>
    </w:p>
    <w:p w:rsidR="00940515" w:rsidRPr="003C141D" w:rsidRDefault="00940515" w:rsidP="003802F9">
      <w:pPr>
        <w:spacing w:before="85" w:after="0" w:line="182" w:lineRule="atLeast"/>
        <w:ind w:left="283" w:right="283"/>
        <w:rPr>
          <w:b/>
          <w:bCs/>
          <w:color w:val="000000"/>
          <w:sz w:val="22"/>
          <w:szCs w:val="22"/>
          <w:lang w:eastAsia="uk-UA"/>
        </w:rPr>
      </w:pPr>
      <w:r w:rsidRPr="003C141D">
        <w:rPr>
          <w:b/>
          <w:bCs/>
          <w:color w:val="000000"/>
          <w:sz w:val="22"/>
          <w:szCs w:val="22"/>
          <w:lang w:eastAsia="uk-UA"/>
        </w:rPr>
        <w:t>Генеральний директор директорату</w:t>
      </w:r>
      <w:r w:rsidRPr="003C141D">
        <w:rPr>
          <w:b/>
          <w:bCs/>
          <w:color w:val="000000"/>
          <w:sz w:val="22"/>
          <w:szCs w:val="22"/>
          <w:lang w:eastAsia="uk-UA"/>
        </w:rPr>
        <w:br/>
        <w:t>фахової передвищої, вищої освіти                                                                             Олег ШАРОВ</w:t>
      </w:r>
    </w:p>
    <w:sectPr w:rsidR="00940515" w:rsidRPr="003C141D" w:rsidSect="00382E97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124E6"/>
    <w:rsid w:val="00093F0D"/>
    <w:rsid w:val="00133B90"/>
    <w:rsid w:val="001436FE"/>
    <w:rsid w:val="00193054"/>
    <w:rsid w:val="00273B87"/>
    <w:rsid w:val="0029671A"/>
    <w:rsid w:val="002D364E"/>
    <w:rsid w:val="002F53F8"/>
    <w:rsid w:val="00337ACC"/>
    <w:rsid w:val="003802F9"/>
    <w:rsid w:val="00382E97"/>
    <w:rsid w:val="003C141D"/>
    <w:rsid w:val="00413D56"/>
    <w:rsid w:val="004341CB"/>
    <w:rsid w:val="00462D49"/>
    <w:rsid w:val="00590A64"/>
    <w:rsid w:val="005B4CD0"/>
    <w:rsid w:val="00612361"/>
    <w:rsid w:val="006370E2"/>
    <w:rsid w:val="00703813"/>
    <w:rsid w:val="007D0039"/>
    <w:rsid w:val="00851480"/>
    <w:rsid w:val="008B62B9"/>
    <w:rsid w:val="008F47A5"/>
    <w:rsid w:val="009266F8"/>
    <w:rsid w:val="00940515"/>
    <w:rsid w:val="009406CC"/>
    <w:rsid w:val="00941A01"/>
    <w:rsid w:val="009853CD"/>
    <w:rsid w:val="009B358A"/>
    <w:rsid w:val="00A078DD"/>
    <w:rsid w:val="00A07D2E"/>
    <w:rsid w:val="00A202A5"/>
    <w:rsid w:val="00A75A01"/>
    <w:rsid w:val="00A77570"/>
    <w:rsid w:val="00A85F67"/>
    <w:rsid w:val="00B1307C"/>
    <w:rsid w:val="00B3720F"/>
    <w:rsid w:val="00B458D1"/>
    <w:rsid w:val="00B654F3"/>
    <w:rsid w:val="00BA29B4"/>
    <w:rsid w:val="00BB4D09"/>
    <w:rsid w:val="00BD30FD"/>
    <w:rsid w:val="00C528CC"/>
    <w:rsid w:val="00C64F17"/>
    <w:rsid w:val="00CE6D44"/>
    <w:rsid w:val="00D05427"/>
    <w:rsid w:val="00D87234"/>
    <w:rsid w:val="00D93F65"/>
    <w:rsid w:val="00DD2F63"/>
    <w:rsid w:val="00E314B7"/>
    <w:rsid w:val="00E45940"/>
    <w:rsid w:val="00E82D2B"/>
    <w:rsid w:val="00E83AE6"/>
    <w:rsid w:val="00EF1632"/>
    <w:rsid w:val="00F3701C"/>
    <w:rsid w:val="00F44CC7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501</Words>
  <Characters>2860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2022-09-12T12:46:00Z</dcterms:created>
  <dcterms:modified xsi:type="dcterms:W3CDTF">2022-09-13T07:16:00Z</dcterms:modified>
</cp:coreProperties>
</file>