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67B" w:rsidRPr="000B7189" w:rsidRDefault="00E9067B" w:rsidP="00CA3045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Додаток 11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Інструкції про організацію виконання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br/>
        <w:t>Положення про проходження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br/>
        <w:t>громадянами України військової служби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br/>
        <w:t>у Збройних Силах України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1.5 розділу І)</w:t>
      </w:r>
    </w:p>
    <w:p w:rsidR="00E9067B" w:rsidRPr="000B7189" w:rsidRDefault="00E9067B" w:rsidP="00CA3045">
      <w:pPr>
        <w:shd w:val="clear" w:color="auto" w:fill="FFFFFF"/>
        <w:spacing w:before="283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АТЕСТАЦІЯ</w:t>
      </w:r>
      <w:r w:rsidRPr="000B718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на присвоєння військового звання офіцерського,</w:t>
      </w:r>
      <w:r w:rsidRPr="000B718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   сержантського та старшинського складу</w:t>
      </w:r>
    </w:p>
    <w:p w:rsidR="00E9067B" w:rsidRPr="000B7189" w:rsidRDefault="00E9067B" w:rsidP="00CA304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На __________________________________________________________________________</w:t>
      </w:r>
    </w:p>
    <w:p w:rsidR="00E9067B" w:rsidRDefault="00E9067B" w:rsidP="00CA304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A304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(військове звання, прізвище, власне ім’я та по батькові,</w:t>
      </w:r>
    </w:p>
    <w:p w:rsidR="00E9067B" w:rsidRPr="00CA3045" w:rsidRDefault="00E9067B" w:rsidP="00CA304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E9067B" w:rsidRPr="000B7189" w:rsidRDefault="00E9067B" w:rsidP="00CA304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E9067B" w:rsidRDefault="00E9067B" w:rsidP="00CA304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A304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випускник якого військового навчального закладу</w:t>
      </w:r>
    </w:p>
    <w:p w:rsidR="00E9067B" w:rsidRPr="00CA3045" w:rsidRDefault="00E9067B" w:rsidP="00CA304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E9067B" w:rsidRPr="000B7189" w:rsidRDefault="00E9067B" w:rsidP="00CA304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 ,</w:t>
      </w:r>
    </w:p>
    <w:p w:rsidR="00E9067B" w:rsidRDefault="00E9067B" w:rsidP="00CA304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A304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або займана посада й військова частина)</w:t>
      </w:r>
    </w:p>
    <w:p w:rsidR="00E9067B" w:rsidRPr="00CA3045" w:rsidRDefault="00E9067B" w:rsidP="00CA304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E9067B" w:rsidRPr="000B7189" w:rsidRDefault="00E9067B" w:rsidP="00CA304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поданого до присвоєння військового звання</w:t>
      </w:r>
    </w:p>
    <w:p w:rsidR="00E9067B" w:rsidRPr="000B7189" w:rsidRDefault="00E9067B" w:rsidP="00CA304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E9067B" w:rsidRDefault="00E9067B" w:rsidP="00CA304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A304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(указується, до якого звання й на якій підставі)</w:t>
      </w:r>
    </w:p>
    <w:p w:rsidR="00E9067B" w:rsidRPr="00CA3045" w:rsidRDefault="00E9067B" w:rsidP="00CA304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E9067B" w:rsidRPr="000B7189" w:rsidRDefault="00E9067B" w:rsidP="00CA304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E9067B" w:rsidRPr="000B7189" w:rsidRDefault="00E9067B" w:rsidP="00CA304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E9067B" w:rsidRPr="000B7189" w:rsidRDefault="00E9067B" w:rsidP="00CA304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Дата народження _____________________________________________________________</w:t>
      </w:r>
    </w:p>
    <w:p w:rsidR="00E9067B" w:rsidRPr="000B7189" w:rsidRDefault="00E9067B" w:rsidP="00CA304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З якого року у Збройних Силах України 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E9067B" w:rsidRPr="000B7189" w:rsidRDefault="00E9067B" w:rsidP="00CA304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Освіта 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</w:t>
      </w:r>
    </w:p>
    <w:p w:rsidR="00E9067B" w:rsidRDefault="00E9067B" w:rsidP="00CA304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A304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(найменування навчального закладу й рік закінчення)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’</w:t>
      </w:r>
    </w:p>
    <w:p w:rsidR="00E9067B" w:rsidRPr="00CA3045" w:rsidRDefault="00E9067B" w:rsidP="00CA304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E9067B" w:rsidRPr="000B7189" w:rsidRDefault="00E9067B" w:rsidP="00CA304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</w:p>
    <w:p w:rsidR="00E9067B" w:rsidRPr="000B7189" w:rsidRDefault="00E9067B" w:rsidP="00CA3045">
      <w:pPr>
        <w:shd w:val="clear" w:color="auto" w:fill="FFFFFF"/>
        <w:spacing w:before="227" w:after="57" w:line="19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1. Текст атестації</w:t>
      </w:r>
    </w:p>
    <w:p w:rsidR="00E9067B" w:rsidRPr="000B7189" w:rsidRDefault="00E9067B" w:rsidP="00CA3045">
      <w:pPr>
        <w:shd w:val="clear" w:color="auto" w:fill="FFFFFF"/>
        <w:spacing w:before="4252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Висновок щодо атестації _______________________________________________________</w:t>
      </w:r>
    </w:p>
    <w:p w:rsidR="00E9067B" w:rsidRPr="000B7189" w:rsidRDefault="00E9067B" w:rsidP="00CA304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</w:p>
    <w:p w:rsidR="00E9067B" w:rsidRPr="000B7189" w:rsidRDefault="00E9067B" w:rsidP="00CA304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</w:t>
      </w:r>
    </w:p>
    <w:p w:rsidR="00E9067B" w:rsidRDefault="00E9067B" w:rsidP="00CA304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A304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(посада, військове звання, підпис, власне ім’я та прізвище посадової особи, яка атестує)</w:t>
      </w:r>
    </w:p>
    <w:p w:rsidR="00E9067B" w:rsidRPr="00CA3045" w:rsidRDefault="00E9067B" w:rsidP="00CA304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E9067B" w:rsidRPr="000B7189" w:rsidRDefault="00E9067B" w:rsidP="00CA304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«___» _______________ 20___ року</w:t>
      </w:r>
    </w:p>
    <w:p w:rsidR="00E9067B" w:rsidRPr="000B7189" w:rsidRDefault="00E9067B" w:rsidP="00CA3045">
      <w:pPr>
        <w:shd w:val="clear" w:color="auto" w:fill="FFFFFF"/>
        <w:spacing w:before="227" w:after="57" w:line="19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2. Висновки прямих начальників</w:t>
      </w:r>
    </w:p>
    <w:p w:rsidR="00E9067B" w:rsidRPr="000B7189" w:rsidRDefault="00E9067B" w:rsidP="00CA304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</w:p>
    <w:p w:rsidR="00E9067B" w:rsidRPr="00CA3045" w:rsidRDefault="00E9067B" w:rsidP="00CA304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A304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(посада, військове звання, підпис, власне ім’я та прізвище)</w:t>
      </w:r>
    </w:p>
    <w:p w:rsidR="00E9067B" w:rsidRPr="000B7189" w:rsidRDefault="00E9067B" w:rsidP="00CA3045">
      <w:pPr>
        <w:shd w:val="clear" w:color="auto" w:fill="FFFFFF"/>
        <w:spacing w:before="170" w:after="113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М. П.</w:t>
      </w:r>
    </w:p>
    <w:p w:rsidR="00E9067B" w:rsidRPr="000B7189" w:rsidRDefault="00E9067B" w:rsidP="00CA3045">
      <w:pPr>
        <w:shd w:val="clear" w:color="auto" w:fill="FFFFFF"/>
        <w:spacing w:after="113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«___» _______________ 20___ року</w:t>
      </w:r>
    </w:p>
    <w:p w:rsidR="00E9067B" w:rsidRPr="000B7189" w:rsidRDefault="00E9067B" w:rsidP="00CA304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</w:p>
    <w:p w:rsidR="00E9067B" w:rsidRPr="00CA3045" w:rsidRDefault="00E9067B" w:rsidP="00CA304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A304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(посада, військове звання, підпис, власне ім’я та прізвище)</w:t>
      </w:r>
    </w:p>
    <w:p w:rsidR="00E9067B" w:rsidRPr="000B7189" w:rsidRDefault="00E9067B" w:rsidP="00CA3045">
      <w:pPr>
        <w:shd w:val="clear" w:color="auto" w:fill="FFFFFF"/>
        <w:spacing w:before="170" w:after="113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М. П.</w:t>
      </w:r>
    </w:p>
    <w:p w:rsidR="00E9067B" w:rsidRPr="000B7189" w:rsidRDefault="00E9067B" w:rsidP="00CA3045">
      <w:pPr>
        <w:shd w:val="clear" w:color="auto" w:fill="FFFFFF"/>
        <w:spacing w:after="113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«___» _______________ 20___ року</w:t>
      </w:r>
    </w:p>
    <w:p w:rsidR="00E9067B" w:rsidRPr="000B7189" w:rsidRDefault="00E9067B" w:rsidP="00CA3045">
      <w:pPr>
        <w:shd w:val="clear" w:color="auto" w:fill="FFFFFF"/>
        <w:spacing w:before="227" w:after="57" w:line="19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3. Рішення особи, яка затверджує атестацію</w:t>
      </w:r>
    </w:p>
    <w:p w:rsidR="00E9067B" w:rsidRPr="000B7189" w:rsidRDefault="00E9067B" w:rsidP="00CA304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</w:p>
    <w:p w:rsidR="00E9067B" w:rsidRPr="000B7189" w:rsidRDefault="00E9067B" w:rsidP="00CA304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</w:p>
    <w:p w:rsidR="00E9067B" w:rsidRPr="000B7189" w:rsidRDefault="00E9067B" w:rsidP="00CA3045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</w:p>
    <w:p w:rsidR="00E9067B" w:rsidRPr="00CA3045" w:rsidRDefault="00E9067B" w:rsidP="00CA304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A304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(посада, військове звання, підпис, власне ім’я та прізвище)</w:t>
      </w:r>
    </w:p>
    <w:p w:rsidR="00E9067B" w:rsidRPr="000B7189" w:rsidRDefault="00E9067B" w:rsidP="00CA3045">
      <w:pPr>
        <w:shd w:val="clear" w:color="auto" w:fill="FFFFFF"/>
        <w:spacing w:before="170" w:after="113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М. П.</w:t>
      </w:r>
    </w:p>
    <w:p w:rsidR="00E9067B" w:rsidRPr="000B7189" w:rsidRDefault="00E9067B" w:rsidP="00CA3045">
      <w:pPr>
        <w:shd w:val="clear" w:color="auto" w:fill="FFFFFF"/>
        <w:spacing w:after="113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«___» _______________ 20___ року</w:t>
      </w:r>
    </w:p>
    <w:p w:rsidR="00E9067B" w:rsidRPr="000B7189" w:rsidRDefault="00E9067B" w:rsidP="00CA3045">
      <w:pPr>
        <w:shd w:val="clear" w:color="auto" w:fill="FFFFFF"/>
        <w:spacing w:before="28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Присвоєно військове звання</w:t>
      </w:r>
    </w:p>
    <w:p w:rsidR="00E9067B" w:rsidRPr="000B7189" w:rsidRDefault="00E9067B" w:rsidP="00CA304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</w:p>
    <w:p w:rsidR="00E9067B" w:rsidRPr="000B7189" w:rsidRDefault="00E9067B" w:rsidP="00CA304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наказом _____________________  № _________ від «___» _________________ 20___ року.</w:t>
      </w:r>
    </w:p>
    <w:p w:rsidR="00E9067B" w:rsidRPr="000B7189" w:rsidRDefault="00E9067B" w:rsidP="00CA3045">
      <w:pPr>
        <w:shd w:val="clear" w:color="auto" w:fill="FFFFFF"/>
        <w:spacing w:before="28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B7189">
        <w:rPr>
          <w:rFonts w:ascii="Times New Roman" w:hAnsi="Times New Roman"/>
          <w:color w:val="000000"/>
          <w:sz w:val="24"/>
          <w:szCs w:val="24"/>
          <w:lang w:eastAsia="uk-UA"/>
        </w:rPr>
        <w:t>З атестацією ознайомлений</w:t>
      </w:r>
    </w:p>
    <w:p w:rsidR="00E9067B" w:rsidRDefault="00E9067B"/>
    <w:sectPr w:rsidR="00E9067B" w:rsidSect="00937259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3045"/>
    <w:rsid w:val="00026CA0"/>
    <w:rsid w:val="000B7189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362C08"/>
    <w:rsid w:val="003B5C21"/>
    <w:rsid w:val="003D1AB9"/>
    <w:rsid w:val="00400C9A"/>
    <w:rsid w:val="004E4797"/>
    <w:rsid w:val="005D7C1B"/>
    <w:rsid w:val="006359A9"/>
    <w:rsid w:val="006A344A"/>
    <w:rsid w:val="0072381E"/>
    <w:rsid w:val="007D2FDE"/>
    <w:rsid w:val="0083634F"/>
    <w:rsid w:val="00855FA5"/>
    <w:rsid w:val="00872DBB"/>
    <w:rsid w:val="008C1EE4"/>
    <w:rsid w:val="00937259"/>
    <w:rsid w:val="00937274"/>
    <w:rsid w:val="00974276"/>
    <w:rsid w:val="009C2FFF"/>
    <w:rsid w:val="00A43E6F"/>
    <w:rsid w:val="00A868BA"/>
    <w:rsid w:val="00B327DB"/>
    <w:rsid w:val="00B62C21"/>
    <w:rsid w:val="00BD7521"/>
    <w:rsid w:val="00CA29B3"/>
    <w:rsid w:val="00CA3045"/>
    <w:rsid w:val="00CB5BB2"/>
    <w:rsid w:val="00CC666A"/>
    <w:rsid w:val="00DB56D8"/>
    <w:rsid w:val="00E12E9D"/>
    <w:rsid w:val="00E9067B"/>
    <w:rsid w:val="00EB32CD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045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509</Words>
  <Characters>2902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2022-06-21T10:19:00Z</dcterms:created>
  <dcterms:modified xsi:type="dcterms:W3CDTF">2022-06-21T16:50:00Z</dcterms:modified>
</cp:coreProperties>
</file>