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2F" w:rsidRPr="00400773" w:rsidRDefault="00CA0B2F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ЗАТВЕРДЖЕНО</w:t>
      </w:r>
      <w:r w:rsidRPr="00400773">
        <w:rPr>
          <w:color w:val="000000"/>
          <w:lang w:eastAsia="uk-UA"/>
        </w:rPr>
        <w:br/>
        <w:t>Наказ Міністерства освіти і науки України</w:t>
      </w:r>
      <w:r w:rsidRPr="00400773">
        <w:rPr>
          <w:color w:val="000000"/>
          <w:lang w:eastAsia="uk-UA"/>
        </w:rPr>
        <w:br/>
        <w:t>23 червня 2022 року № 583</w:t>
      </w:r>
    </w:p>
    <w:p w:rsidR="00CA0B2F" w:rsidRPr="00400773" w:rsidRDefault="00CA0B2F" w:rsidP="00400773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400773">
        <w:rPr>
          <w:b/>
          <w:bCs/>
          <w:color w:val="000000"/>
          <w:lang w:eastAsia="uk-UA"/>
        </w:rPr>
        <w:t xml:space="preserve">                                  Форма № Н-1.01.3.1</w:t>
      </w:r>
    </w:p>
    <w:p w:rsidR="00CA0B2F" w:rsidRPr="00400773" w:rsidRDefault="00CA0B2F" w:rsidP="003802F9">
      <w:pPr>
        <w:spacing w:before="170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Пріоритетність ______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Керівнику ________________________________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________________________________________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вступника _________________________________________________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_______________________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CA0B2F" w:rsidRPr="00400773" w:rsidRDefault="00CA0B2F" w:rsidP="00400773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00773">
        <w:rPr>
          <w:b/>
          <w:bCs/>
          <w:color w:val="000000"/>
          <w:lang w:eastAsia="uk-UA"/>
        </w:rPr>
        <w:t>ЗАЯВА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Прошу допустити мене до участі в конкурсному відборі на навчання за 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</w:t>
      </w:r>
    </w:p>
    <w:p w:rsidR="00CA0B2F" w:rsidRPr="00400773" w:rsidRDefault="00CA0B2F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400773">
        <w:rPr>
          <w:color w:val="000000"/>
          <w:sz w:val="20"/>
          <w:szCs w:val="20"/>
          <w:lang w:eastAsia="uk-UA"/>
        </w:rPr>
        <w:t xml:space="preserve">                    (очна (денна, вечірня), заочна, дистанційна, мережева)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формою здобуття освіти для здобуття ступеня ____________________________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 ,</w:t>
      </w:r>
    </w:p>
    <w:p w:rsidR="00CA0B2F" w:rsidRPr="00400773" w:rsidRDefault="00CA0B2F" w:rsidP="003802F9">
      <w:pPr>
        <w:spacing w:before="17" w:after="0" w:line="150" w:lineRule="atLeast"/>
        <w:ind w:left="142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(молодший бакалавр, бакалавр, магістр)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конкурсна пропозиція 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___________________________________________________ ,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>(назва конкурсної пропозиції державною мовою)</w:t>
      </w:r>
    </w:p>
    <w:p w:rsidR="00CA0B2F" w:rsidRPr="00400773" w:rsidRDefault="00CA0B2F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спеціальність _______________________________________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 xml:space="preserve">______________________________  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>(код та найменування спеціальності, предметних спеціальностей</w:t>
      </w:r>
      <w:r w:rsidRPr="00400773">
        <w:rPr>
          <w:color w:val="000000"/>
          <w:sz w:val="20"/>
          <w:szCs w:val="20"/>
          <w:lang w:eastAsia="uk-UA"/>
        </w:rPr>
        <w:br/>
        <w:t>або спеціалізації спеціальностей 014, 015, 035, 227, 271, 275)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основі _______________________________________________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 xml:space="preserve">____________________________  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400773">
        <w:rPr>
          <w:color w:val="000000"/>
          <w:sz w:val="20"/>
          <w:szCs w:val="20"/>
          <w:lang w:eastAsia="uk-UA"/>
        </w:rPr>
        <w:t>(назва освітнього ступеня / освітньо-кваліфікаційного рівня)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CA0B2F" w:rsidRPr="00400773" w:rsidRDefault="00CA0B2F" w:rsidP="00400773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400773">
        <w:rPr>
          <w:b/>
          <w:bCs/>
          <w:color w:val="000000"/>
          <w:lang w:eastAsia="uk-UA"/>
        </w:rPr>
        <w:t>Про себе повідомляю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Відповідний ступінь вищої освіти за бюджетні кошти: </w:t>
      </w:r>
      <w:r w:rsidRPr="00400773">
        <w:rPr>
          <w:color w:val="000000"/>
          <w:lang w:eastAsia="uk-UA"/>
        </w:rPr>
        <w:sym w:font="Symbol" w:char="F063"/>
      </w:r>
      <w:r w:rsidRPr="00400773">
        <w:rPr>
          <w:color w:val="000000"/>
          <w:lang w:eastAsia="uk-UA"/>
        </w:rPr>
        <w:t xml:space="preserve"> ніколи не здобувався </w:t>
      </w:r>
      <w:r w:rsidRPr="00400773">
        <w:rPr>
          <w:color w:val="000000"/>
          <w:lang w:eastAsia="uk-UA"/>
        </w:rPr>
        <w:sym w:font="Symbol" w:char="F063"/>
      </w:r>
      <w:r w:rsidRPr="00400773">
        <w:rPr>
          <w:color w:val="000000"/>
          <w:lang w:eastAsia="uk-UA"/>
        </w:rPr>
        <w:t xml:space="preserve"> вже здобутий раніше </w:t>
      </w:r>
      <w:r w:rsidRPr="00400773">
        <w:rPr>
          <w:color w:val="000000"/>
          <w:lang w:eastAsia="uk-UA"/>
        </w:rPr>
        <w:sym w:font="Symbol" w:char="F063"/>
      </w:r>
      <w:r w:rsidRPr="00400773">
        <w:rPr>
          <w:color w:val="000000"/>
          <w:lang w:eastAsia="uk-UA"/>
        </w:rPr>
        <w:t xml:space="preserve"> вже здобувався раніше (навчання не завершено)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Закінчив(ла) ______________________________________________________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 xml:space="preserve">_____________  </w:t>
      </w:r>
    </w:p>
    <w:p w:rsidR="00CA0B2F" w:rsidRPr="00400773" w:rsidRDefault="00CA0B2F" w:rsidP="0040077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pacing w:val="-2"/>
          <w:sz w:val="20"/>
          <w:szCs w:val="20"/>
          <w:lang w:eastAsia="uk-UA"/>
        </w:rPr>
        <w:t xml:space="preserve">               </w:t>
      </w:r>
      <w:r w:rsidRPr="00400773">
        <w:rPr>
          <w:color w:val="000000"/>
          <w:spacing w:val="-2"/>
          <w:sz w:val="20"/>
          <w:szCs w:val="20"/>
          <w:lang w:eastAsia="uk-UA"/>
        </w:rPr>
        <w:t>(повне найменування закладу освіти, рік закінчення, назва спеціальності, спеціалізації, освітньої програми)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________________________________________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_________________________________________</w:t>
      </w:r>
    </w:p>
    <w:p w:rsidR="00CA0B2F" w:rsidRPr="00400773" w:rsidRDefault="00CA0B2F" w:rsidP="003802F9">
      <w:pPr>
        <w:spacing w:after="24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_______________________________ . Іноземна мова, яку вивчав(ла) 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53"/>
        <w:gridCol w:w="2942"/>
        <w:gridCol w:w="587"/>
        <w:gridCol w:w="649"/>
        <w:gridCol w:w="552"/>
        <w:gridCol w:w="4409"/>
        <w:gridCol w:w="649"/>
      </w:tblGrid>
      <w:tr w:rsidR="00CA0B2F" w:rsidRPr="00400773" w:rsidTr="00400773">
        <w:trPr>
          <w:trHeight w:val="60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1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Вступне випробування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Рік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Бал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1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Складова конкурсного бала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Бал</w:t>
            </w:r>
          </w:p>
        </w:tc>
      </w:tr>
      <w:tr w:rsidR="00CA0B2F" w:rsidRPr="00400773" w:rsidTr="00400773">
        <w:trPr>
          <w:trHeight w:val="60"/>
        </w:trPr>
        <w:tc>
          <w:tcPr>
            <w:tcW w:w="2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0B2F" w:rsidRPr="00400773" w:rsidRDefault="00CA0B2F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400773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42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400773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</w:tr>
      <w:tr w:rsidR="00CA0B2F" w:rsidRPr="00400773" w:rsidTr="00400773">
        <w:trPr>
          <w:trHeight w:val="60"/>
        </w:trPr>
        <w:tc>
          <w:tcPr>
            <w:tcW w:w="2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142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8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400773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0B2F" w:rsidRPr="00400773" w:rsidRDefault="00CA0B2F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00773">
              <w:rPr>
                <w:lang w:eastAsia="uk-UA"/>
              </w:rPr>
              <w:t xml:space="preserve"> </w:t>
            </w:r>
          </w:p>
        </w:tc>
      </w:tr>
    </w:tbl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 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Спеціальними умовами щодо участі у конкурсному відборі під час вступу для здобуття вищої освіти:</w:t>
      </w:r>
      <w:r>
        <w:rPr>
          <w:color w:val="000000"/>
          <w:lang w:eastAsia="uk-UA"/>
        </w:rPr>
        <w:t xml:space="preserve"> </w:t>
      </w:r>
      <w:r w:rsidRPr="0043337E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користуюсь </w:t>
      </w:r>
      <w:r w:rsidRPr="0043337E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>не користуюсь</w:t>
      </w:r>
    </w:p>
    <w:p w:rsidR="00CA0B2F" w:rsidRPr="00400773" w:rsidRDefault="00CA0B2F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На час навчання поселення в гуртожиток: </w:t>
      </w:r>
      <w:r w:rsidRPr="008D4312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потребую </w:t>
      </w:r>
      <w:r w:rsidRPr="008D4312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>не потребую.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Стать: </w:t>
      </w:r>
      <w:r w:rsidRPr="0043337E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чоловіча </w:t>
      </w:r>
      <w:r w:rsidRPr="0043337E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>жіноча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Громадянство: </w:t>
      </w:r>
      <w:r w:rsidRPr="0043337E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Україна </w:t>
      </w:r>
      <w:r w:rsidRPr="0043337E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>інша країна: ______</w:t>
      </w:r>
      <w:r>
        <w:rPr>
          <w:color w:val="000000"/>
          <w:lang w:eastAsia="uk-UA"/>
        </w:rPr>
        <w:t>_____</w:t>
      </w:r>
      <w:r w:rsidRPr="00400773">
        <w:rPr>
          <w:color w:val="000000"/>
          <w:lang w:eastAsia="uk-UA"/>
        </w:rPr>
        <w:t>____________________________________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Дата і місце народження: ________________________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________________________________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____________________________________________________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_____________________________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Місце проживання: вулиця ____________________</w:t>
      </w:r>
      <w:r>
        <w:rPr>
          <w:color w:val="000000"/>
          <w:lang w:eastAsia="uk-UA"/>
        </w:rPr>
        <w:t>_____</w:t>
      </w:r>
      <w:r w:rsidRPr="00400773">
        <w:rPr>
          <w:color w:val="000000"/>
          <w:lang w:eastAsia="uk-UA"/>
        </w:rPr>
        <w:t>___ , будинок ______, квартира ______,</w:t>
      </w:r>
    </w:p>
    <w:p w:rsidR="00CA0B2F" w:rsidRPr="00400773" w:rsidRDefault="00CA0B2F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місто/селище/село _____________________, район 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 xml:space="preserve">______________, область ________  </w:t>
      </w:r>
    </w:p>
    <w:p w:rsidR="00CA0B2F" w:rsidRPr="00400773" w:rsidRDefault="00CA0B2F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індекс ________________________, домашній, мобільний телефони 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__________________ ,</w:t>
      </w:r>
    </w:p>
    <w:p w:rsidR="00CA0B2F" w:rsidRPr="00400773" w:rsidRDefault="00CA0B2F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електронна пошта _________________________________________________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Місце проживання зареєстроване (задеклароване) у населеному пункті на особливо небезпечній</w:t>
      </w:r>
      <w:r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території: </w:t>
      </w:r>
      <w:r w:rsidRPr="0043337E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 xml:space="preserve">так </w:t>
      </w:r>
      <w:r w:rsidRPr="0043337E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400773">
        <w:rPr>
          <w:color w:val="000000"/>
          <w:lang w:eastAsia="uk-UA"/>
        </w:rPr>
        <w:t>ні</w:t>
      </w:r>
    </w:p>
    <w:p w:rsidR="00CA0B2F" w:rsidRPr="00400773" w:rsidRDefault="00CA0B2F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400773">
        <w:rPr>
          <w:color w:val="000000"/>
          <w:sz w:val="22"/>
          <w:szCs w:val="22"/>
          <w:lang w:eastAsia="uk-UA"/>
        </w:rPr>
        <w:t>*  у разі обрання «так», зазначається місце реєстрації, якщо воно відрізняється від місця проживання</w:t>
      </w:r>
    </w:p>
    <w:p w:rsidR="00CA0B2F" w:rsidRPr="00400773" w:rsidRDefault="00CA0B2F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___________________________</w:t>
      </w:r>
      <w:r>
        <w:rPr>
          <w:color w:val="000000"/>
          <w:lang w:eastAsia="uk-UA"/>
        </w:rPr>
        <w:t>___</w:t>
      </w:r>
      <w:r w:rsidRPr="00400773">
        <w:rPr>
          <w:color w:val="000000"/>
          <w:lang w:eastAsia="uk-UA"/>
        </w:rPr>
        <w:t>______________________________________________________</w:t>
      </w:r>
    </w:p>
    <w:p w:rsidR="00CA0B2F" w:rsidRPr="00400773" w:rsidRDefault="00CA0B2F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Додаткова інформація: 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__________________________________________________</w:t>
      </w:r>
    </w:p>
    <w:p w:rsidR="00CA0B2F" w:rsidRPr="00400773" w:rsidRDefault="00CA0B2F" w:rsidP="003802F9">
      <w:pPr>
        <w:spacing w:after="0" w:line="193" w:lineRule="atLeast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__________________________________</w:t>
      </w:r>
      <w:r>
        <w:rPr>
          <w:color w:val="000000"/>
          <w:lang w:eastAsia="uk-UA"/>
        </w:rPr>
        <w:t>____</w:t>
      </w:r>
      <w:r w:rsidRPr="00400773">
        <w:rPr>
          <w:color w:val="000000"/>
          <w:lang w:eastAsia="uk-UA"/>
        </w:rPr>
        <w:t>_______________________________________________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З Правилами прийому, ліцензією та сертифікатом про акредитацію напряму підготовки / спеціальності / освітньої програми ознайомлений(а).</w:t>
      </w:r>
    </w:p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CA0B2F" w:rsidRPr="00400773" w:rsidTr="00400773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A0B2F" w:rsidRPr="00400773" w:rsidRDefault="00CA0B2F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A0B2F" w:rsidRPr="00400773" w:rsidRDefault="00CA0B2F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400773">
              <w:rPr>
                <w:color w:val="000000"/>
                <w:lang w:eastAsia="uk-UA"/>
              </w:rPr>
              <w:t>_______________________________</w:t>
            </w:r>
          </w:p>
          <w:p w:rsidR="00CA0B2F" w:rsidRPr="00400773" w:rsidRDefault="00CA0B2F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00773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CA0B2F" w:rsidRPr="00400773" w:rsidRDefault="00CA0B2F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 </w:t>
      </w:r>
    </w:p>
    <w:p w:rsidR="00CA0B2F" w:rsidRPr="00400773" w:rsidRDefault="00CA0B2F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00773">
        <w:rPr>
          <w:b/>
          <w:color w:val="000000"/>
          <w:lang w:eastAsia="uk-UA"/>
        </w:rPr>
        <w:t>Примітки</w:t>
      </w:r>
      <w:r w:rsidRPr="00400773">
        <w:rPr>
          <w:color w:val="000000"/>
          <w:lang w:eastAsia="uk-UA"/>
        </w:rPr>
        <w:t>:</w:t>
      </w:r>
    </w:p>
    <w:p w:rsidR="00CA0B2F" w:rsidRPr="00400773" w:rsidRDefault="00CA0B2F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              1. Ця форма використовується для допуску до участі в конкурсі для здобуття вищої освіти за ступенем молодшого бакалавра, бакалавра, магістра на основі здобутого ступеня бакалавра, магістра або освітньо-кваліфікаційного рівня спеціаліста та на основі повної загальної середньої освіти (для осіб, які здобули раніше такий самий або вищий ступінь (рівень) або здобувають його не менше одного року та виконують у повному обсязі індивідуальний навчальний план). Форму заповнює вступник і особисто подає до приймальної комісії закладу освіти.</w:t>
      </w:r>
    </w:p>
    <w:p w:rsidR="00CA0B2F" w:rsidRPr="00400773" w:rsidRDefault="00CA0B2F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00773">
        <w:rPr>
          <w:color w:val="000000"/>
          <w:spacing w:val="-2"/>
          <w:lang w:eastAsia="uk-UA"/>
        </w:rPr>
        <w:t xml:space="preserve">              2. Поле «Пріоритетність» заповнюють вступники, що подають документи для здобуття ступеня магістра на основі ступеня бакалавра, магістра (освітньо-кваліфікаційного рівня спеціаліста) за спеціальностями 081 «Право» та 293 «Міжнародне право» на місця за кошти державного або регіонального бюджету за денною формою здобуття освіти. Заклад освіти в Правилах прийому може передбачати встановлення локальних пріоритетностей для вступу на основі здобутого раніше освітнього ступеня або освітньо-кваліфікаційного рівня.</w:t>
      </w:r>
    </w:p>
    <w:p w:rsidR="00CA0B2F" w:rsidRPr="00400773" w:rsidRDefault="00CA0B2F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              3. У поле «Додаткова інформація» можуть вноситися додаткові дані про вступника, в тому числі інформація щодо наявності права на повторне безоплатне здобуття вищої освіти.</w:t>
      </w:r>
    </w:p>
    <w:p w:rsidR="00CA0B2F" w:rsidRPr="00400773" w:rsidRDefault="00CA0B2F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400773">
        <w:rPr>
          <w:color w:val="000000"/>
          <w:lang w:eastAsia="uk-UA"/>
        </w:rPr>
        <w:t xml:space="preserve">              4. Формат бланка </w:t>
      </w:r>
      <w:r>
        <w:rPr>
          <w:color w:val="000000"/>
          <w:lang w:eastAsia="uk-UA"/>
        </w:rPr>
        <w:t>-</w:t>
      </w:r>
      <w:r w:rsidRPr="00400773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400773">
        <w:rPr>
          <w:color w:val="000000"/>
          <w:lang w:eastAsia="uk-UA"/>
        </w:rPr>
        <w:t xml:space="preserve"> 297 мм), 1 або 2 сторінки.</w:t>
      </w:r>
    </w:p>
    <w:p w:rsidR="00CA0B2F" w:rsidRPr="00400773" w:rsidRDefault="00CA0B2F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400773">
        <w:rPr>
          <w:b/>
          <w:bCs/>
          <w:color w:val="000000"/>
          <w:lang w:eastAsia="uk-UA"/>
        </w:rPr>
        <w:t>Генеральний директор директорату</w:t>
      </w:r>
      <w:r w:rsidRPr="00400773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sectPr w:rsidR="00CA0B2F" w:rsidRPr="00400773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33B90"/>
    <w:rsid w:val="001436FE"/>
    <w:rsid w:val="001521DD"/>
    <w:rsid w:val="001B64EE"/>
    <w:rsid w:val="00246283"/>
    <w:rsid w:val="00273B87"/>
    <w:rsid w:val="0029671A"/>
    <w:rsid w:val="002A2511"/>
    <w:rsid w:val="002D364E"/>
    <w:rsid w:val="002F53F8"/>
    <w:rsid w:val="00337ACC"/>
    <w:rsid w:val="003802F9"/>
    <w:rsid w:val="00400773"/>
    <w:rsid w:val="00413D56"/>
    <w:rsid w:val="0043337E"/>
    <w:rsid w:val="00496BC7"/>
    <w:rsid w:val="005B4CD0"/>
    <w:rsid w:val="00612361"/>
    <w:rsid w:val="008966A3"/>
    <w:rsid w:val="008A4E46"/>
    <w:rsid w:val="008D1C3C"/>
    <w:rsid w:val="008D4312"/>
    <w:rsid w:val="008E169C"/>
    <w:rsid w:val="008F47A5"/>
    <w:rsid w:val="009266F8"/>
    <w:rsid w:val="009853CD"/>
    <w:rsid w:val="009B358A"/>
    <w:rsid w:val="00A078DD"/>
    <w:rsid w:val="00A85F67"/>
    <w:rsid w:val="00AD71C4"/>
    <w:rsid w:val="00B1307C"/>
    <w:rsid w:val="00B27AF9"/>
    <w:rsid w:val="00B3720F"/>
    <w:rsid w:val="00B537A2"/>
    <w:rsid w:val="00BB4D09"/>
    <w:rsid w:val="00BD30FD"/>
    <w:rsid w:val="00C528CC"/>
    <w:rsid w:val="00CA0B2F"/>
    <w:rsid w:val="00CD58AA"/>
    <w:rsid w:val="00CE6D44"/>
    <w:rsid w:val="00D93F65"/>
    <w:rsid w:val="00E314B7"/>
    <w:rsid w:val="00E82D2B"/>
    <w:rsid w:val="00F3701C"/>
    <w:rsid w:val="00F503A8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916</Words>
  <Characters>5224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2022-09-12T12:30:00Z</dcterms:created>
  <dcterms:modified xsi:type="dcterms:W3CDTF">2022-09-13T07:11:00Z</dcterms:modified>
</cp:coreProperties>
</file>