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DB7" w:rsidRPr="00064F53" w:rsidRDefault="009F5DB7" w:rsidP="00A52D9A">
      <w:pPr>
        <w:shd w:val="clear" w:color="auto" w:fill="FFFFFF"/>
        <w:spacing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Додаток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4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br/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Порядку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ведення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банку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даних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br/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дітей-сиріт,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дітей,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позбавлених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br/>
        <w:t>батьківського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піклування,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br/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сім’ї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потенційних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усиновлювачів,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br/>
        <w:t>опікунів,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піклувальників,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br/>
        <w:t>прийомних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батьків,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батьків-вихователів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br/>
        <w:t>(підпункт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6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пункт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14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розділу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III)</w:t>
      </w:r>
    </w:p>
    <w:p w:rsidR="009F5DB7" w:rsidRPr="00064F53" w:rsidRDefault="009F5DB7" w:rsidP="00A52D9A">
      <w:pPr>
        <w:shd w:val="clear" w:color="auto" w:fill="FFFFFF"/>
        <w:spacing w:before="28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ФОРМА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витягу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електронної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обліково-статистичної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картки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дитини</w:t>
      </w:r>
    </w:p>
    <w:p w:rsidR="009F5DB7" w:rsidRPr="00064F53" w:rsidRDefault="009F5DB7" w:rsidP="00076F5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Служба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справах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дітей</w:t>
      </w:r>
    </w:p>
    <w:p w:rsidR="009F5DB7" w:rsidRPr="00064F53" w:rsidRDefault="009F5DB7" w:rsidP="00076F5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</w:p>
    <w:p w:rsidR="009F5DB7" w:rsidRPr="00076F51" w:rsidRDefault="009F5DB7" w:rsidP="00A52D9A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076F51">
        <w:rPr>
          <w:rFonts w:ascii="Times New Roman" w:hAnsi="Times New Roman"/>
          <w:color w:val="000000"/>
          <w:sz w:val="20"/>
          <w:szCs w:val="20"/>
          <w:lang w:eastAsia="uk-UA"/>
        </w:rPr>
        <w:t>(найменування служби у справах дітей)</w:t>
      </w:r>
    </w:p>
    <w:p w:rsidR="009F5DB7" w:rsidRPr="00064F53" w:rsidRDefault="009F5DB7" w:rsidP="00076F5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Тип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обліку: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</w:p>
    <w:p w:rsidR="009F5DB7" w:rsidRPr="00064F53" w:rsidRDefault="009F5DB7" w:rsidP="00076F5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дата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взяття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облік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</w:p>
    <w:p w:rsidR="009F5DB7" w:rsidRPr="00064F53" w:rsidRDefault="009F5DB7" w:rsidP="00076F5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причина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взяття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облік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9F5DB7" w:rsidRPr="00064F53" w:rsidRDefault="009F5DB7" w:rsidP="00076F5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дата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зняття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обліку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</w:p>
    <w:p w:rsidR="009F5DB7" w:rsidRPr="00064F53" w:rsidRDefault="009F5DB7" w:rsidP="00076F5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причина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зняття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обліку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</w:t>
      </w:r>
    </w:p>
    <w:p w:rsidR="009F5DB7" w:rsidRPr="00064F53" w:rsidRDefault="009F5DB7" w:rsidP="00076F5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Дані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дитину:</w:t>
      </w:r>
    </w:p>
    <w:p w:rsidR="009F5DB7" w:rsidRPr="00064F53" w:rsidRDefault="009F5DB7" w:rsidP="00076F5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Прізвище,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власне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ім’я,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батькові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(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разі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наявності)</w:t>
      </w:r>
    </w:p>
    <w:p w:rsidR="009F5DB7" w:rsidRPr="00064F53" w:rsidRDefault="009F5DB7" w:rsidP="00076F5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</w:p>
    <w:p w:rsidR="009F5DB7" w:rsidRPr="00064F53" w:rsidRDefault="009F5DB7" w:rsidP="00076F5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дата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народження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місце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народження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9F5DB7" w:rsidRPr="00064F53" w:rsidRDefault="009F5DB7" w:rsidP="00076F5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стать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9F5DB7" w:rsidRPr="00064F53" w:rsidRDefault="009F5DB7" w:rsidP="00076F5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свідоцтво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народження: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серія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номер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9F5DB7" w:rsidRPr="00064F53" w:rsidRDefault="009F5DB7" w:rsidP="00076F5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дата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видачі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ким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видане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9F5DB7" w:rsidRPr="00064F53" w:rsidRDefault="009F5DB7" w:rsidP="00076F5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місце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проживання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</w:t>
      </w:r>
    </w:p>
    <w:p w:rsidR="009F5DB7" w:rsidRPr="00064F53" w:rsidRDefault="009F5DB7" w:rsidP="00076F5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Статус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дитини-сироти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дитини,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позбавленої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батьківського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піклування:</w:t>
      </w:r>
    </w:p>
    <w:p w:rsidR="009F5DB7" w:rsidRPr="00064F53" w:rsidRDefault="009F5DB7" w:rsidP="00076F5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немає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статусу,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дитина-сирота,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дитина,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позбавлена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батьківського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піклування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(відмітити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потрібне)</w:t>
      </w:r>
    </w:p>
    <w:p w:rsidR="009F5DB7" w:rsidRPr="00064F53" w:rsidRDefault="009F5DB7" w:rsidP="00076F5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Документ,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підтверджує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статус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дитини</w:t>
      </w:r>
    </w:p>
    <w:p w:rsidR="009F5DB7" w:rsidRPr="00064F53" w:rsidRDefault="009F5DB7" w:rsidP="00076F5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</w:t>
      </w:r>
    </w:p>
    <w:p w:rsidR="009F5DB7" w:rsidRDefault="009F5DB7" w:rsidP="00A52D9A">
      <w:pPr>
        <w:shd w:val="clear" w:color="auto" w:fill="FFFFFF"/>
        <w:spacing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076F51">
        <w:rPr>
          <w:rFonts w:ascii="Times New Roman" w:hAnsi="Times New Roman"/>
          <w:color w:val="000000"/>
          <w:sz w:val="20"/>
          <w:szCs w:val="20"/>
          <w:lang w:eastAsia="uk-UA"/>
        </w:rPr>
        <w:t>(коли і ким виданий)</w:t>
      </w:r>
    </w:p>
    <w:p w:rsidR="009F5DB7" w:rsidRPr="00064F53" w:rsidRDefault="009F5DB7" w:rsidP="00076F5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Рішення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надання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дитині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статусу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дитини-сироти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дитини,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позбавленої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батьківського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піклування</w:t>
      </w:r>
    </w:p>
    <w:p w:rsidR="009F5DB7" w:rsidRPr="00064F53" w:rsidRDefault="009F5DB7" w:rsidP="00A52D9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</w:t>
      </w:r>
    </w:p>
    <w:p w:rsidR="009F5DB7" w:rsidRDefault="009F5DB7" w:rsidP="00A52D9A">
      <w:pPr>
        <w:shd w:val="clear" w:color="auto" w:fill="FFFFFF"/>
        <w:spacing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076F5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(коли і ким прийняте)</w:t>
      </w:r>
    </w:p>
    <w:p w:rsidR="009F5DB7" w:rsidRPr="00064F53" w:rsidRDefault="009F5DB7" w:rsidP="00076F5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Рішення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втрату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дитиною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статусу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дитини-сироти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дитини,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позбавленої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батьківського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піклування</w:t>
      </w:r>
    </w:p>
    <w:p w:rsidR="009F5DB7" w:rsidRPr="00064F53" w:rsidRDefault="009F5DB7" w:rsidP="00A52D9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</w:t>
      </w:r>
    </w:p>
    <w:p w:rsidR="009F5DB7" w:rsidRDefault="009F5DB7" w:rsidP="00A52D9A">
      <w:pPr>
        <w:shd w:val="clear" w:color="auto" w:fill="FFFFFF"/>
        <w:spacing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076F5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(коли і ким прийняте)</w:t>
      </w:r>
    </w:p>
    <w:p w:rsidR="009F5DB7" w:rsidRPr="00064F53" w:rsidRDefault="009F5DB7" w:rsidP="00076F5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Рішення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надання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дитині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статусу,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яка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постраждала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внаслідок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воєнних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конфліктів</w:t>
      </w:r>
    </w:p>
    <w:p w:rsidR="009F5DB7" w:rsidRPr="00064F53" w:rsidRDefault="009F5DB7" w:rsidP="00A52D9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</w:t>
      </w:r>
    </w:p>
    <w:p w:rsidR="009F5DB7" w:rsidRDefault="009F5DB7" w:rsidP="00A52D9A">
      <w:pPr>
        <w:shd w:val="clear" w:color="auto" w:fill="FFFFFF"/>
        <w:spacing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076F5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(коли і ким прийняте)</w:t>
      </w:r>
    </w:p>
    <w:p w:rsidR="009F5DB7" w:rsidRPr="00064F53" w:rsidRDefault="009F5DB7" w:rsidP="00076F5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Дата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формування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витягу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</w:p>
    <w:p w:rsidR="009F5DB7" w:rsidRPr="00A52D9A" w:rsidRDefault="009F5DB7" w:rsidP="00076F5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A52D9A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p w:rsidR="009F5DB7" w:rsidRPr="00064F53" w:rsidRDefault="009F5DB7" w:rsidP="00076F5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Користувач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Банку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даних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</w:p>
    <w:p w:rsidR="009F5DB7" w:rsidRDefault="009F5DB7" w:rsidP="00076F51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076F5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(підпис)                                          (Власне ім’я  ПРІЗВИЩЕ)</w:t>
      </w:r>
    </w:p>
    <w:p w:rsidR="009F5DB7" w:rsidRPr="00064F53" w:rsidRDefault="009F5DB7" w:rsidP="00076F5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Керівник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            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9F5DB7" w:rsidRPr="00076F51" w:rsidRDefault="009F5DB7" w:rsidP="00076F51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076F5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(підпис)                                          (Власне ім’я  ПРІЗВИЩЕ)</w:t>
      </w:r>
    </w:p>
    <w:p w:rsidR="009F5DB7" w:rsidRPr="00064F53" w:rsidRDefault="009F5DB7" w:rsidP="00076F51">
      <w:pPr>
        <w:shd w:val="clear" w:color="auto" w:fill="FFFFFF"/>
        <w:spacing w:before="85" w:after="0" w:line="182" w:lineRule="atLeast"/>
        <w:ind w:left="283" w:right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Заступник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директора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Департаменту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цифрової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трансформації,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інформаційних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технологій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кібербезпеки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-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начальник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відділу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адміністрування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інформаційних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систем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баз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даних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                                                         О.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Калінін</w:t>
      </w:r>
    </w:p>
    <w:p w:rsidR="009F5DB7" w:rsidRDefault="009F5DB7" w:rsidP="00A52D9A">
      <w:pPr>
        <w:shd w:val="clear" w:color="auto" w:fill="FFFFFF"/>
        <w:spacing w:before="85" w:after="0" w:line="182" w:lineRule="atLeast"/>
        <w:ind w:left="283" w:right="283"/>
      </w:pP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Генеральний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директор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Директорату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розвитку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соціальних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послуг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та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захисту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прав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дітей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.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Колбаса</w:t>
      </w:r>
    </w:p>
    <w:sectPr w:rsidR="009F5DB7" w:rsidSect="00A52D9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6F51"/>
    <w:rsid w:val="00026CA0"/>
    <w:rsid w:val="00064F53"/>
    <w:rsid w:val="00076F51"/>
    <w:rsid w:val="000F2E23"/>
    <w:rsid w:val="000F79AF"/>
    <w:rsid w:val="00167958"/>
    <w:rsid w:val="001A759D"/>
    <w:rsid w:val="001C79D5"/>
    <w:rsid w:val="001D2BC0"/>
    <w:rsid w:val="00224126"/>
    <w:rsid w:val="00254C12"/>
    <w:rsid w:val="00292AD1"/>
    <w:rsid w:val="00323626"/>
    <w:rsid w:val="003B5C21"/>
    <w:rsid w:val="003D1AB9"/>
    <w:rsid w:val="00400C9A"/>
    <w:rsid w:val="004E4797"/>
    <w:rsid w:val="005D7C1B"/>
    <w:rsid w:val="006359A9"/>
    <w:rsid w:val="006A344A"/>
    <w:rsid w:val="0072381E"/>
    <w:rsid w:val="007D2FDE"/>
    <w:rsid w:val="007F07B1"/>
    <w:rsid w:val="0083634F"/>
    <w:rsid w:val="00855FA5"/>
    <w:rsid w:val="00872DBB"/>
    <w:rsid w:val="008C1EE4"/>
    <w:rsid w:val="00937274"/>
    <w:rsid w:val="00974276"/>
    <w:rsid w:val="009C2FFF"/>
    <w:rsid w:val="009F5DB7"/>
    <w:rsid w:val="00A43E6F"/>
    <w:rsid w:val="00A52D9A"/>
    <w:rsid w:val="00A868BA"/>
    <w:rsid w:val="00B327DB"/>
    <w:rsid w:val="00BD36BF"/>
    <w:rsid w:val="00BD7521"/>
    <w:rsid w:val="00CA29B3"/>
    <w:rsid w:val="00CC666A"/>
    <w:rsid w:val="00DB56D8"/>
    <w:rsid w:val="00E12E9D"/>
    <w:rsid w:val="00EB7F93"/>
    <w:rsid w:val="00EC7383"/>
    <w:rsid w:val="00F7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F51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513</Words>
  <Characters>2926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2022-10-21T12:27:00Z</dcterms:created>
  <dcterms:modified xsi:type="dcterms:W3CDTF">2022-10-24T16:20:00Z</dcterms:modified>
</cp:coreProperties>
</file>