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B2D" w:rsidRPr="00C459A1" w:rsidRDefault="00EF2B2D" w:rsidP="0076220A">
      <w:pPr>
        <w:shd w:val="clear" w:color="auto" w:fill="FFFFFF"/>
        <w:spacing w:before="567" w:after="0" w:line="182" w:lineRule="atLeast"/>
        <w:ind w:left="4820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C459A1">
        <w:rPr>
          <w:rFonts w:ascii="Times New Roman" w:hAnsi="Times New Roman"/>
          <w:color w:val="000000"/>
          <w:sz w:val="24"/>
          <w:szCs w:val="24"/>
          <w:lang w:eastAsia="uk-UA"/>
        </w:rPr>
        <w:t>Додаток 3</w:t>
      </w:r>
      <w:r w:rsidRPr="00C459A1">
        <w:rPr>
          <w:rFonts w:ascii="Times New Roman" w:hAnsi="Times New Roman"/>
          <w:color w:val="000000"/>
          <w:sz w:val="24"/>
          <w:szCs w:val="24"/>
          <w:lang w:eastAsia="uk-UA"/>
        </w:rPr>
        <w:br/>
        <w:t>до Порядку стажування громадян з числа молоді,</w:t>
      </w:r>
      <w:r w:rsidRPr="00C459A1">
        <w:rPr>
          <w:rFonts w:ascii="Times New Roman" w:hAnsi="Times New Roman"/>
          <w:color w:val="000000"/>
          <w:sz w:val="24"/>
          <w:szCs w:val="24"/>
          <w:lang w:eastAsia="uk-UA"/>
        </w:rPr>
        <w:br/>
        <w:t>які не перебувають на посадах державної служби,</w:t>
      </w:r>
      <w:r w:rsidRPr="00C459A1">
        <w:rPr>
          <w:rFonts w:ascii="Times New Roman" w:hAnsi="Times New Roman"/>
          <w:color w:val="000000"/>
          <w:sz w:val="24"/>
          <w:szCs w:val="24"/>
          <w:lang w:eastAsia="uk-UA"/>
        </w:rPr>
        <w:br/>
        <w:t>в апараті Державного агентства України</w:t>
      </w:r>
      <w:r w:rsidRPr="00C459A1">
        <w:rPr>
          <w:rFonts w:ascii="Times New Roman" w:hAnsi="Times New Roman"/>
          <w:color w:val="000000"/>
          <w:sz w:val="24"/>
          <w:szCs w:val="24"/>
          <w:lang w:eastAsia="uk-UA"/>
        </w:rPr>
        <w:br/>
        <w:t>з питань мистецтв та мистецької освіти</w:t>
      </w:r>
      <w:r w:rsidRPr="00C459A1">
        <w:rPr>
          <w:rFonts w:ascii="Times New Roman" w:hAnsi="Times New Roman"/>
          <w:color w:val="000000"/>
          <w:sz w:val="24"/>
          <w:szCs w:val="24"/>
          <w:lang w:eastAsia="uk-UA"/>
        </w:rPr>
        <w:br/>
        <w:t>(пункт 2 розділу ІІІ)</w:t>
      </w:r>
    </w:p>
    <w:p w:rsidR="00EF2B2D" w:rsidRPr="00C459A1" w:rsidRDefault="00EF2B2D" w:rsidP="0076220A">
      <w:pPr>
        <w:shd w:val="clear" w:color="auto" w:fill="FFFFFF"/>
        <w:spacing w:before="283" w:after="0" w:line="193" w:lineRule="atLeast"/>
        <w:ind w:left="4025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C459A1">
        <w:rPr>
          <w:rFonts w:ascii="Times New Roman" w:hAnsi="Times New Roman"/>
          <w:color w:val="000000"/>
          <w:sz w:val="24"/>
          <w:szCs w:val="24"/>
          <w:lang w:eastAsia="uk-UA"/>
        </w:rPr>
        <w:t>ЗАТВЕРДЖУЮ</w:t>
      </w:r>
    </w:p>
    <w:p w:rsidR="00EF2B2D" w:rsidRPr="00C459A1" w:rsidRDefault="00EF2B2D" w:rsidP="0076220A">
      <w:pPr>
        <w:shd w:val="clear" w:color="auto" w:fill="FFFFFF"/>
        <w:spacing w:after="0" w:line="193" w:lineRule="atLeast"/>
        <w:ind w:left="4025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C459A1">
        <w:rPr>
          <w:rFonts w:ascii="Times New Roman" w:hAnsi="Times New Roman"/>
          <w:color w:val="000000"/>
          <w:sz w:val="24"/>
          <w:szCs w:val="24"/>
          <w:lang w:eastAsia="uk-UA"/>
        </w:rPr>
        <w:t>Керівник стажування</w:t>
      </w:r>
    </w:p>
    <w:p w:rsidR="00EF2B2D" w:rsidRPr="00C459A1" w:rsidRDefault="00EF2B2D" w:rsidP="0076220A">
      <w:pPr>
        <w:shd w:val="clear" w:color="auto" w:fill="FFFFFF"/>
        <w:spacing w:before="57" w:after="0" w:line="193" w:lineRule="atLeast"/>
        <w:ind w:left="4025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C459A1">
        <w:rPr>
          <w:rFonts w:ascii="Times New Roman" w:hAnsi="Times New Roman"/>
          <w:color w:val="000000"/>
          <w:sz w:val="24"/>
          <w:szCs w:val="24"/>
          <w:lang w:eastAsia="uk-UA"/>
        </w:rPr>
        <w:t>______________  </w:t>
      </w:r>
      <w:r w:rsidRPr="00C459A1">
        <w:rPr>
          <w:rFonts w:ascii="Times New Roman" w:hAnsi="Times New Roman"/>
          <w:color w:val="000000"/>
          <w:spacing w:val="-11"/>
          <w:sz w:val="24"/>
          <w:szCs w:val="24"/>
          <w:lang w:eastAsia="uk-UA"/>
        </w:rPr>
        <w:t>____________________________________</w:t>
      </w:r>
    </w:p>
    <w:p w:rsidR="00EF2B2D" w:rsidRDefault="00EF2B2D" w:rsidP="0076220A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76220A">
        <w:rPr>
          <w:rFonts w:ascii="Times New Roman" w:hAnsi="Times New Roman"/>
          <w:color w:val="000000"/>
          <w:sz w:val="20"/>
          <w:szCs w:val="20"/>
          <w:lang w:eastAsia="uk-UA"/>
        </w:rPr>
        <w:t>                                                                                             (підпис)   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   </w:t>
      </w:r>
      <w:r w:rsidRPr="0076220A">
        <w:rPr>
          <w:rFonts w:ascii="Times New Roman" w:hAnsi="Times New Roman"/>
          <w:color w:val="000000"/>
          <w:sz w:val="20"/>
          <w:szCs w:val="20"/>
          <w:lang w:eastAsia="uk-UA"/>
        </w:rPr>
        <w:t>                        (прізвище, ініціали)</w:t>
      </w:r>
    </w:p>
    <w:p w:rsidR="00EF2B2D" w:rsidRPr="0076220A" w:rsidRDefault="00EF2B2D" w:rsidP="0076220A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</w:p>
    <w:p w:rsidR="00EF2B2D" w:rsidRPr="00C459A1" w:rsidRDefault="00EF2B2D" w:rsidP="0076220A">
      <w:pPr>
        <w:shd w:val="clear" w:color="auto" w:fill="FFFFFF"/>
        <w:spacing w:after="0" w:line="193" w:lineRule="atLeast"/>
        <w:ind w:left="4025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C459A1">
        <w:rPr>
          <w:rFonts w:ascii="Times New Roman" w:hAnsi="Times New Roman"/>
          <w:color w:val="000000"/>
          <w:sz w:val="24"/>
          <w:szCs w:val="24"/>
          <w:lang w:eastAsia="uk-UA"/>
        </w:rPr>
        <w:t>«___» ___________ 20___ року</w:t>
      </w:r>
    </w:p>
    <w:p w:rsidR="00EF2B2D" w:rsidRPr="00C459A1" w:rsidRDefault="00EF2B2D" w:rsidP="0076220A">
      <w:pPr>
        <w:shd w:val="clear" w:color="auto" w:fill="FFFFFF"/>
        <w:spacing w:before="283" w:after="113" w:line="203" w:lineRule="atLeast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  <w:r w:rsidRPr="00C459A1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                                  ІНДИВІДУАЛЬНИЙ ПЛАН СТАЖУВАННЯ</w:t>
      </w:r>
    </w:p>
    <w:p w:rsidR="00EF2B2D" w:rsidRPr="00C459A1" w:rsidRDefault="00EF2B2D" w:rsidP="0076220A">
      <w:pPr>
        <w:shd w:val="clear" w:color="auto" w:fill="FFFFFF"/>
        <w:spacing w:before="170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C459A1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_________________________________________________________________________________</w:t>
      </w:r>
    </w:p>
    <w:p w:rsidR="00EF2B2D" w:rsidRDefault="00EF2B2D" w:rsidP="0076220A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76220A">
        <w:rPr>
          <w:rFonts w:ascii="Times New Roman" w:hAnsi="Times New Roman"/>
          <w:color w:val="000000"/>
          <w:sz w:val="20"/>
          <w:szCs w:val="20"/>
          <w:lang w:eastAsia="uk-UA"/>
        </w:rPr>
        <w:t>                                                    (прізвище, ім’я, по батькові (за наявності) стажиста)</w:t>
      </w:r>
    </w:p>
    <w:p w:rsidR="00EF2B2D" w:rsidRPr="0076220A" w:rsidRDefault="00EF2B2D" w:rsidP="0076220A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</w:p>
    <w:p w:rsidR="00EF2B2D" w:rsidRPr="00C459A1" w:rsidRDefault="00EF2B2D" w:rsidP="0076220A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C459A1">
        <w:rPr>
          <w:rFonts w:ascii="Times New Roman" w:hAnsi="Times New Roman"/>
          <w:color w:val="000000"/>
          <w:sz w:val="24"/>
          <w:szCs w:val="24"/>
          <w:lang w:eastAsia="uk-UA"/>
        </w:rPr>
        <w:t>який (яка) проходить стажування в __________________________________________________</w:t>
      </w:r>
    </w:p>
    <w:p w:rsidR="00EF2B2D" w:rsidRPr="00C459A1" w:rsidRDefault="00EF2B2D" w:rsidP="0076220A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C459A1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_________________________________________________________________________________</w:t>
      </w:r>
    </w:p>
    <w:p w:rsidR="00EF2B2D" w:rsidRDefault="00EF2B2D" w:rsidP="0076220A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76220A">
        <w:rPr>
          <w:rFonts w:ascii="Times New Roman" w:hAnsi="Times New Roman"/>
          <w:color w:val="000000"/>
          <w:sz w:val="20"/>
          <w:szCs w:val="20"/>
          <w:lang w:eastAsia="uk-UA"/>
        </w:rPr>
        <w:t>                                                                    (назва структурного підрозділу)</w:t>
      </w:r>
    </w:p>
    <w:p w:rsidR="00EF2B2D" w:rsidRPr="0076220A" w:rsidRDefault="00EF2B2D" w:rsidP="0076220A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</w:p>
    <w:p w:rsidR="00EF2B2D" w:rsidRPr="00C459A1" w:rsidRDefault="00EF2B2D" w:rsidP="0076220A">
      <w:pPr>
        <w:shd w:val="clear" w:color="auto" w:fill="FFFFFF"/>
        <w:spacing w:after="113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C459A1">
        <w:rPr>
          <w:rFonts w:ascii="Times New Roman" w:hAnsi="Times New Roman"/>
          <w:color w:val="000000"/>
          <w:sz w:val="24"/>
          <w:szCs w:val="24"/>
          <w:lang w:eastAsia="uk-UA"/>
        </w:rPr>
        <w:t>з «___» _________________ 20___ року по «___» _________________ 20___ року (включно).</w:t>
      </w:r>
    </w:p>
    <w:tbl>
      <w:tblPr>
        <w:tblW w:w="0" w:type="auto"/>
        <w:tblInd w:w="57" w:type="dxa"/>
        <w:tblCellMar>
          <w:left w:w="0" w:type="dxa"/>
          <w:right w:w="0" w:type="dxa"/>
        </w:tblCellMar>
        <w:tblLook w:val="00A0"/>
      </w:tblPr>
      <w:tblGrid>
        <w:gridCol w:w="404"/>
        <w:gridCol w:w="4417"/>
        <w:gridCol w:w="2019"/>
        <w:gridCol w:w="2880"/>
      </w:tblGrid>
      <w:tr w:rsidR="00EF2B2D" w:rsidRPr="00C459A1" w:rsidTr="0076220A">
        <w:trPr>
          <w:trHeight w:val="113"/>
        </w:trPr>
        <w:tc>
          <w:tcPr>
            <w:tcW w:w="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F2B2D" w:rsidRPr="00C459A1" w:rsidRDefault="00EF2B2D" w:rsidP="00F101A8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459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№</w:t>
            </w:r>
          </w:p>
          <w:p w:rsidR="00EF2B2D" w:rsidRPr="00C459A1" w:rsidRDefault="00EF2B2D" w:rsidP="00F101A8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459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з/п</w:t>
            </w:r>
          </w:p>
        </w:tc>
        <w:tc>
          <w:tcPr>
            <w:tcW w:w="4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F2B2D" w:rsidRPr="00C459A1" w:rsidRDefault="00EF2B2D" w:rsidP="00F101A8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459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Назва завдання</w:t>
            </w:r>
          </w:p>
        </w:tc>
        <w:tc>
          <w:tcPr>
            <w:tcW w:w="20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F2B2D" w:rsidRPr="00C459A1" w:rsidRDefault="00EF2B2D" w:rsidP="00F101A8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459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Строк</w:t>
            </w:r>
          </w:p>
          <w:p w:rsidR="00EF2B2D" w:rsidRPr="00C459A1" w:rsidRDefault="00EF2B2D" w:rsidP="00F101A8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459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виконання</w:t>
            </w:r>
          </w:p>
        </w:tc>
        <w:tc>
          <w:tcPr>
            <w:tcW w:w="28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F2B2D" w:rsidRPr="00C459A1" w:rsidRDefault="00EF2B2D" w:rsidP="00F101A8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459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Індикатори</w:t>
            </w:r>
          </w:p>
          <w:p w:rsidR="00EF2B2D" w:rsidRPr="00C459A1" w:rsidRDefault="00EF2B2D" w:rsidP="00F101A8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459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виконання</w:t>
            </w:r>
          </w:p>
        </w:tc>
      </w:tr>
      <w:tr w:rsidR="00EF2B2D" w:rsidRPr="00C459A1" w:rsidTr="0076220A">
        <w:trPr>
          <w:trHeight w:val="113"/>
        </w:trPr>
        <w:tc>
          <w:tcPr>
            <w:tcW w:w="4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F2B2D" w:rsidRPr="00C459A1" w:rsidRDefault="00EF2B2D" w:rsidP="00F101A8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459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F2B2D" w:rsidRPr="00C459A1" w:rsidRDefault="00EF2B2D" w:rsidP="00F101A8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459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F2B2D" w:rsidRPr="00C459A1" w:rsidRDefault="00EF2B2D" w:rsidP="00F101A8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459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F2B2D" w:rsidRPr="00C459A1" w:rsidRDefault="00EF2B2D" w:rsidP="00F101A8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459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</w:tr>
      <w:tr w:rsidR="00EF2B2D" w:rsidRPr="00C459A1" w:rsidTr="0076220A">
        <w:trPr>
          <w:trHeight w:val="113"/>
        </w:trPr>
        <w:tc>
          <w:tcPr>
            <w:tcW w:w="4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F2B2D" w:rsidRPr="00C459A1" w:rsidRDefault="00EF2B2D" w:rsidP="00F101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459A1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F2B2D" w:rsidRPr="00C459A1" w:rsidRDefault="00EF2B2D" w:rsidP="00F101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459A1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F2B2D" w:rsidRPr="00C459A1" w:rsidRDefault="00EF2B2D" w:rsidP="00F101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459A1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F2B2D" w:rsidRPr="00C459A1" w:rsidRDefault="00EF2B2D" w:rsidP="00F101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459A1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</w:tr>
      <w:tr w:rsidR="00EF2B2D" w:rsidRPr="00C459A1" w:rsidTr="0076220A">
        <w:trPr>
          <w:trHeight w:val="113"/>
        </w:trPr>
        <w:tc>
          <w:tcPr>
            <w:tcW w:w="4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F2B2D" w:rsidRPr="00C459A1" w:rsidRDefault="00EF2B2D" w:rsidP="00F101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459A1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F2B2D" w:rsidRPr="00C459A1" w:rsidRDefault="00EF2B2D" w:rsidP="00F101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459A1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F2B2D" w:rsidRPr="00C459A1" w:rsidRDefault="00EF2B2D" w:rsidP="00F101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459A1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F2B2D" w:rsidRPr="00C459A1" w:rsidRDefault="00EF2B2D" w:rsidP="00F101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459A1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</w:tr>
      <w:tr w:rsidR="00EF2B2D" w:rsidRPr="00C459A1" w:rsidTr="0076220A">
        <w:trPr>
          <w:trHeight w:val="113"/>
        </w:trPr>
        <w:tc>
          <w:tcPr>
            <w:tcW w:w="4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F2B2D" w:rsidRPr="00C459A1" w:rsidRDefault="00EF2B2D" w:rsidP="00F101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459A1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F2B2D" w:rsidRPr="00C459A1" w:rsidRDefault="00EF2B2D" w:rsidP="00F101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459A1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F2B2D" w:rsidRPr="00C459A1" w:rsidRDefault="00EF2B2D" w:rsidP="00F101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459A1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F2B2D" w:rsidRPr="00C459A1" w:rsidRDefault="00EF2B2D" w:rsidP="00F101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459A1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</w:tr>
      <w:tr w:rsidR="00EF2B2D" w:rsidRPr="00C459A1" w:rsidTr="0076220A">
        <w:trPr>
          <w:trHeight w:val="113"/>
        </w:trPr>
        <w:tc>
          <w:tcPr>
            <w:tcW w:w="4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F2B2D" w:rsidRPr="00C459A1" w:rsidRDefault="00EF2B2D" w:rsidP="00F101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459A1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F2B2D" w:rsidRPr="00C459A1" w:rsidRDefault="00EF2B2D" w:rsidP="00F101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459A1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F2B2D" w:rsidRPr="00C459A1" w:rsidRDefault="00EF2B2D" w:rsidP="00F101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459A1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F2B2D" w:rsidRPr="00C459A1" w:rsidRDefault="00EF2B2D" w:rsidP="00F101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459A1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EF2B2D" w:rsidRPr="00C459A1" w:rsidRDefault="00EF2B2D" w:rsidP="0076220A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C459A1">
        <w:rPr>
          <w:rFonts w:ascii="Times New Roman" w:hAnsi="Times New Roman"/>
          <w:color w:val="000000"/>
          <w:sz w:val="24"/>
          <w:szCs w:val="24"/>
          <w:lang w:eastAsia="uk-UA"/>
        </w:rPr>
        <w:t> </w:t>
      </w:r>
    </w:p>
    <w:p w:rsidR="00EF2B2D" w:rsidRPr="00C459A1" w:rsidRDefault="00EF2B2D" w:rsidP="0076220A">
      <w:pPr>
        <w:shd w:val="clear" w:color="auto" w:fill="FFFFFF"/>
        <w:spacing w:before="283" w:after="0" w:line="193" w:lineRule="atLeast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C459A1">
        <w:rPr>
          <w:rFonts w:ascii="Times New Roman" w:hAnsi="Times New Roman"/>
          <w:color w:val="000000"/>
          <w:sz w:val="24"/>
          <w:szCs w:val="24"/>
          <w:lang w:eastAsia="uk-UA"/>
        </w:rPr>
        <w:t>«___» _______________ 20___ року ___________________      ____________________________</w:t>
      </w:r>
    </w:p>
    <w:p w:rsidR="00EF2B2D" w:rsidRPr="0076220A" w:rsidRDefault="00EF2B2D" w:rsidP="0076220A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76220A">
        <w:rPr>
          <w:rFonts w:ascii="Times New Roman" w:hAnsi="Times New Roman"/>
          <w:color w:val="000000"/>
          <w:sz w:val="20"/>
          <w:szCs w:val="20"/>
          <w:lang w:eastAsia="uk-UA"/>
        </w:rPr>
        <w:t>                                                                               (підпис стажиста)                          (прізвище та ініціали стажиста)</w:t>
      </w:r>
    </w:p>
    <w:p w:rsidR="00EF2B2D" w:rsidRDefault="00EF2B2D" w:rsidP="0076220A"/>
    <w:sectPr w:rsidR="00EF2B2D" w:rsidSect="0076220A">
      <w:pgSz w:w="11906" w:h="16838"/>
      <w:pgMar w:top="1134" w:right="850" w:bottom="1134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6220A"/>
    <w:rsid w:val="00026CA0"/>
    <w:rsid w:val="000F2E23"/>
    <w:rsid w:val="000F79AF"/>
    <w:rsid w:val="00167958"/>
    <w:rsid w:val="001A759D"/>
    <w:rsid w:val="001C79D5"/>
    <w:rsid w:val="001D2BC0"/>
    <w:rsid w:val="00224126"/>
    <w:rsid w:val="00254C12"/>
    <w:rsid w:val="00292AD1"/>
    <w:rsid w:val="00342644"/>
    <w:rsid w:val="003B5C21"/>
    <w:rsid w:val="003D1AB9"/>
    <w:rsid w:val="00400C9A"/>
    <w:rsid w:val="004E4797"/>
    <w:rsid w:val="004E7EA0"/>
    <w:rsid w:val="005D7C1B"/>
    <w:rsid w:val="006359A9"/>
    <w:rsid w:val="006A344A"/>
    <w:rsid w:val="0072381E"/>
    <w:rsid w:val="0076220A"/>
    <w:rsid w:val="007D2FDE"/>
    <w:rsid w:val="0083634F"/>
    <w:rsid w:val="00855FA5"/>
    <w:rsid w:val="00866819"/>
    <w:rsid w:val="00872DBB"/>
    <w:rsid w:val="008C1EE4"/>
    <w:rsid w:val="00937274"/>
    <w:rsid w:val="00974276"/>
    <w:rsid w:val="009C2FFF"/>
    <w:rsid w:val="00A43E6F"/>
    <w:rsid w:val="00A868BA"/>
    <w:rsid w:val="00B327DB"/>
    <w:rsid w:val="00BD7521"/>
    <w:rsid w:val="00C459A1"/>
    <w:rsid w:val="00CA29B3"/>
    <w:rsid w:val="00CC666A"/>
    <w:rsid w:val="00DB56D8"/>
    <w:rsid w:val="00DC1397"/>
    <w:rsid w:val="00E12E9D"/>
    <w:rsid w:val="00EB7F93"/>
    <w:rsid w:val="00EC7383"/>
    <w:rsid w:val="00EF2B2D"/>
    <w:rsid w:val="00F101A8"/>
    <w:rsid w:val="00F757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220A"/>
    <w:pPr>
      <w:spacing w:after="160" w:line="259" w:lineRule="auto"/>
    </w:pPr>
    <w:rPr>
      <w:rFonts w:ascii="Calibri" w:hAnsi="Calibri"/>
      <w:lang w:val="uk-UA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213</Words>
  <Characters>1219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COMP</cp:lastModifiedBy>
  <cp:revision>3</cp:revision>
  <dcterms:created xsi:type="dcterms:W3CDTF">2022-01-20T14:51:00Z</dcterms:created>
  <dcterms:modified xsi:type="dcterms:W3CDTF">2022-01-20T14:51:00Z</dcterms:modified>
</cp:coreProperties>
</file>