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85" w:rsidRPr="0068036B" w:rsidRDefault="00C01985" w:rsidP="00A970B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20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 VІ)</w:t>
      </w:r>
    </w:p>
    <w:p w:rsidR="00C01985" w:rsidRPr="0068036B" w:rsidRDefault="00C01985" w:rsidP="009306A8">
      <w:pPr>
        <w:shd w:val="clear" w:color="auto" w:fill="FFFFFF"/>
        <w:spacing w:before="283" w:after="113" w:line="203" w:lineRule="atLeast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ОБЛІКОВА СПРАВА</w:t>
      </w:r>
    </w:p>
    <w:p w:rsidR="00C01985" w:rsidRPr="0068036B" w:rsidRDefault="00C01985" w:rsidP="009306A8">
      <w:pPr>
        <w:shd w:val="clear" w:color="auto" w:fill="FFFFFF"/>
        <w:spacing w:after="17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__________</w:t>
      </w:r>
    </w:p>
    <w:p w:rsidR="00C01985" w:rsidRPr="0068036B" w:rsidRDefault="00C01985" w:rsidP="009306A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C01985" w:rsidRDefault="00C01985" w:rsidP="009306A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70B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C01985" w:rsidRPr="00A970B5" w:rsidRDefault="00C01985" w:rsidP="009306A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01985" w:rsidRPr="0068036B" w:rsidRDefault="00C01985" w:rsidP="009306A8">
      <w:pPr>
        <w:shd w:val="clear" w:color="auto" w:fill="FFFFFF"/>
        <w:spacing w:before="57" w:after="0" w:line="193" w:lineRule="atLeast"/>
        <w:ind w:firstLine="284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C01985" w:rsidRDefault="00C01985" w:rsidP="009306A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70B5">
        <w:rPr>
          <w:rFonts w:ascii="Times New Roman" w:hAnsi="Times New Roman"/>
          <w:color w:val="000000"/>
          <w:sz w:val="20"/>
          <w:szCs w:val="20"/>
          <w:lang w:eastAsia="uk-UA"/>
        </w:rPr>
        <w:t>(військове звання, прізвище, власне ім’я, по батькові (за наявності))</w:t>
      </w:r>
    </w:p>
    <w:p w:rsidR="00C01985" w:rsidRPr="00A970B5" w:rsidRDefault="00C01985" w:rsidP="009306A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01985" w:rsidRPr="0068036B" w:rsidRDefault="00C01985" w:rsidP="009306A8">
      <w:pPr>
        <w:shd w:val="clear" w:color="auto" w:fill="FFFFFF"/>
        <w:spacing w:before="57" w:after="0" w:line="193" w:lineRule="atLeast"/>
        <w:ind w:firstLine="284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_______________________________________________________________________</w:t>
      </w:r>
    </w:p>
    <w:p w:rsidR="00C01985" w:rsidRDefault="00C01985" w:rsidP="009306A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70B5">
        <w:rPr>
          <w:rFonts w:ascii="Times New Roman" w:hAnsi="Times New Roman"/>
          <w:color w:val="000000"/>
          <w:sz w:val="20"/>
          <w:szCs w:val="20"/>
          <w:lang w:eastAsia="uk-UA"/>
        </w:rPr>
        <w:t>(робочий, мобільний)</w:t>
      </w:r>
    </w:p>
    <w:p w:rsidR="00C01985" w:rsidRPr="00A970B5" w:rsidRDefault="00C01985" w:rsidP="00A970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01985" w:rsidRPr="0068036B" w:rsidRDefault="00C01985" w:rsidP="00A970B5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Члени сім’ї: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260"/>
        <w:gridCol w:w="5324"/>
        <w:gridCol w:w="3136"/>
      </w:tblGrid>
      <w:tr w:rsidR="00C01985" w:rsidRPr="0068036B" w:rsidTr="00A970B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A970B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5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Родинні стосунки</w:t>
            </w:r>
          </w:p>
        </w:tc>
        <w:tc>
          <w:tcPr>
            <w:tcW w:w="3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народження</w:t>
            </w:r>
          </w:p>
        </w:tc>
      </w:tr>
      <w:tr w:rsidR="00C01985" w:rsidRPr="0068036B" w:rsidTr="00A970B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1985" w:rsidRPr="0068036B" w:rsidRDefault="00C0198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C01985" w:rsidRPr="0068036B" w:rsidTr="00A970B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01985" w:rsidRPr="0068036B" w:rsidTr="00A970B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1985" w:rsidRPr="0068036B" w:rsidRDefault="00C0198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01985" w:rsidRPr="0068036B" w:rsidRDefault="00C01985" w:rsidP="00A970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01985" w:rsidRPr="0068036B" w:rsidRDefault="00C01985" w:rsidP="00A970B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Домашня адреса _________________________________________________________________ ;</w:t>
      </w:r>
    </w:p>
    <w:p w:rsidR="00C01985" w:rsidRDefault="00C01985" w:rsidP="00A970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70B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(фактичне місце проживання)</w:t>
      </w:r>
    </w:p>
    <w:p w:rsidR="00C01985" w:rsidRPr="00A970B5" w:rsidRDefault="00C01985" w:rsidP="00A970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C01985" w:rsidRPr="0068036B" w:rsidRDefault="00C01985" w:rsidP="00A970B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дата зарахування на квартирний облік _______________________________________________ ;</w:t>
      </w:r>
    </w:p>
    <w:p w:rsidR="00C01985" w:rsidRPr="0068036B" w:rsidRDefault="00C01985" w:rsidP="00A970B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 першочергового списку _________________________________________________________ ;</w:t>
      </w:r>
    </w:p>
    <w:p w:rsidR="00C01985" w:rsidRPr="0068036B" w:rsidRDefault="00C01985" w:rsidP="00A970B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 позачергового списку ___________________________________________________________</w:t>
      </w:r>
    </w:p>
    <w:p w:rsidR="00C01985" w:rsidRPr="0068036B" w:rsidRDefault="00C01985" w:rsidP="00A970B5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Місцеперебування на квартирному обліку ____________________________________________</w:t>
      </w:r>
    </w:p>
    <w:p w:rsidR="00C01985" w:rsidRPr="00A970B5" w:rsidRDefault="00C01985" w:rsidP="00A970B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70B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(назва житлової комісії)</w:t>
      </w:r>
    </w:p>
    <w:p w:rsidR="00C01985" w:rsidRPr="0068036B" w:rsidRDefault="00C01985" w:rsidP="00A970B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Облікову справу перевірив</w:t>
      </w:r>
    </w:p>
    <w:tbl>
      <w:tblPr>
        <w:tblW w:w="9657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600"/>
        <w:gridCol w:w="2880"/>
        <w:gridCol w:w="3177"/>
      </w:tblGrid>
      <w:tr w:rsidR="00C01985" w:rsidRPr="0068036B" w:rsidTr="00A267C3">
        <w:trPr>
          <w:trHeight w:val="60"/>
        </w:trPr>
        <w:tc>
          <w:tcPr>
            <w:tcW w:w="360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C01985" w:rsidRPr="0068036B" w:rsidRDefault="00C0198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C01985" w:rsidRPr="00A267C3" w:rsidRDefault="00C0198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267C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(відповідальна посадова особа військової частини)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C01985" w:rsidRPr="0068036B" w:rsidRDefault="00C0198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01985" w:rsidRPr="00A267C3" w:rsidRDefault="00C0198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267C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7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C01985" w:rsidRPr="0068036B" w:rsidRDefault="00C0198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C01985" w:rsidRPr="00A267C3" w:rsidRDefault="00C0198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267C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C01985" w:rsidRPr="0068036B" w:rsidRDefault="00C01985" w:rsidP="00A970B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01985" w:rsidRPr="0068036B" w:rsidRDefault="00C01985" w:rsidP="00A970B5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01985" w:rsidRDefault="00C01985" w:rsidP="00A970B5"/>
    <w:sectPr w:rsidR="00C01985" w:rsidSect="00590F24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0B5"/>
    <w:rsid w:val="00026CA0"/>
    <w:rsid w:val="000F2E23"/>
    <w:rsid w:val="000F79AF"/>
    <w:rsid w:val="00167958"/>
    <w:rsid w:val="001A759D"/>
    <w:rsid w:val="001C79D5"/>
    <w:rsid w:val="001D2BC0"/>
    <w:rsid w:val="00224126"/>
    <w:rsid w:val="002304AD"/>
    <w:rsid w:val="00254C12"/>
    <w:rsid w:val="00292AD1"/>
    <w:rsid w:val="003B5C21"/>
    <w:rsid w:val="003D1AB9"/>
    <w:rsid w:val="00400C9A"/>
    <w:rsid w:val="004E4797"/>
    <w:rsid w:val="00590F24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06A8"/>
    <w:rsid w:val="00937274"/>
    <w:rsid w:val="00974276"/>
    <w:rsid w:val="009C2FFF"/>
    <w:rsid w:val="009C7914"/>
    <w:rsid w:val="00A267C3"/>
    <w:rsid w:val="00A43E6F"/>
    <w:rsid w:val="00A868BA"/>
    <w:rsid w:val="00A970B5"/>
    <w:rsid w:val="00B327DB"/>
    <w:rsid w:val="00BD7521"/>
    <w:rsid w:val="00C01985"/>
    <w:rsid w:val="00CA29B3"/>
    <w:rsid w:val="00CC666A"/>
    <w:rsid w:val="00D32617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B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235</Words>
  <Characters>1345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2021-12-24T11:01:00Z</dcterms:created>
  <dcterms:modified xsi:type="dcterms:W3CDTF">2021-12-28T10:37:00Z</dcterms:modified>
</cp:coreProperties>
</file>