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7B" w:rsidRPr="00916445" w:rsidRDefault="00A02E7B" w:rsidP="002B2A32">
      <w:pPr>
        <w:pStyle w:val="afa"/>
        <w:ind w:left="6120"/>
      </w:pPr>
      <w:r w:rsidRPr="00916445">
        <w:rPr>
          <w:lang w:val="uk-UA"/>
        </w:rPr>
        <w:t>Додаток 13</w:t>
      </w:r>
      <w:r w:rsidRPr="00916445">
        <w:rPr>
          <w:lang w:val="uk-UA"/>
        </w:rPr>
        <w:br/>
        <w:t xml:space="preserve">до Інструкції про розслідування </w:t>
      </w:r>
      <w:r w:rsidRPr="00916445">
        <w:rPr>
          <w:lang w:val="uk-UA"/>
        </w:rPr>
        <w:br/>
        <w:t xml:space="preserve">та облік нещасних випадків </w:t>
      </w:r>
      <w:r w:rsidRPr="00916445">
        <w:rPr>
          <w:lang w:val="uk-UA"/>
        </w:rPr>
        <w:br/>
        <w:t xml:space="preserve">з військовослужбовцями, </w:t>
      </w:r>
      <w:r w:rsidRPr="00916445">
        <w:rPr>
          <w:lang w:val="uk-UA"/>
        </w:rPr>
        <w:br/>
        <w:t xml:space="preserve">професійних захворювань </w:t>
      </w:r>
      <w:r w:rsidRPr="00916445">
        <w:rPr>
          <w:lang w:val="uk-UA"/>
        </w:rPr>
        <w:br/>
        <w:t>і аварій у Збройних Силах України</w:t>
      </w:r>
      <w:r w:rsidRPr="00916445">
        <w:rPr>
          <w:lang w:val="uk-UA"/>
        </w:rPr>
        <w:br/>
        <w:t>(пункт 6 розділу III)</w:t>
      </w:r>
    </w:p>
    <w:p w:rsidR="00A02E7B" w:rsidRPr="002B2A32" w:rsidRDefault="00A02E7B" w:rsidP="00CF16A5">
      <w:pPr>
        <w:pStyle w:val="ch68"/>
        <w:spacing w:before="340" w:beforeAutospacing="0" w:after="170" w:afterAutospacing="0"/>
        <w:rPr>
          <w:b/>
        </w:rPr>
      </w:pPr>
      <w:r w:rsidRPr="00916445">
        <w:rPr>
          <w:lang w:val="uk-UA"/>
        </w:rPr>
        <w:t xml:space="preserve">                                              </w:t>
      </w:r>
      <w:r w:rsidRPr="002B2A32">
        <w:rPr>
          <w:b/>
          <w:lang w:val="uk-UA"/>
        </w:rPr>
        <w:t>ПОЯСНЮВАЛЬНА ЗАПИСКА</w:t>
      </w:r>
      <w:r w:rsidRPr="002B2A32">
        <w:rPr>
          <w:b/>
          <w:lang w:val="uk-UA"/>
        </w:rPr>
        <w:br/>
      </w:r>
      <w:r w:rsidRPr="002B2A32">
        <w:rPr>
          <w:b/>
        </w:rPr>
        <w:t xml:space="preserve">                                       </w:t>
      </w:r>
      <w:r w:rsidRPr="002B2A32">
        <w:rPr>
          <w:b/>
          <w:lang w:val="uk-UA"/>
        </w:rPr>
        <w:t>свідків та інших осіб, причетних до події</w:t>
      </w:r>
    </w:p>
    <w:p w:rsidR="00A02E7B" w:rsidRPr="00916445" w:rsidRDefault="00A02E7B" w:rsidP="00CF16A5">
      <w:pPr>
        <w:pStyle w:val="ch6c"/>
      </w:pPr>
      <w:r w:rsidRPr="00916445">
        <w:rPr>
          <w:lang w:val="uk-UA"/>
        </w:rPr>
        <w:t xml:space="preserve">_________________ «___» ___________ 20___ року о _____ год. _____ хв. _________________ </w:t>
      </w:r>
    </w:p>
    <w:p w:rsidR="00A02E7B" w:rsidRPr="00916445" w:rsidRDefault="00A02E7B" w:rsidP="002B2A32">
      <w:pPr>
        <w:pStyle w:val="ch6c"/>
        <w:spacing w:before="57" w:beforeAutospacing="0"/>
      </w:pPr>
      <w:r w:rsidRPr="00916445">
        <w:rPr>
          <w:lang w:val="uk-UA"/>
        </w:rPr>
        <w:t xml:space="preserve">з ________________________________________________________________________________ </w:t>
      </w:r>
      <w:r>
        <w:br/>
      </w:r>
      <w:r w:rsidRPr="002B2A32">
        <w:rPr>
          <w:sz w:val="20"/>
          <w:szCs w:val="20"/>
        </w:rPr>
        <w:t xml:space="preserve">                        </w:t>
      </w:r>
      <w:r w:rsidRPr="002B2A32">
        <w:rPr>
          <w:sz w:val="20"/>
          <w:szCs w:val="20"/>
          <w:lang w:val="uk-UA"/>
        </w:rPr>
        <w:t>(посада, військове звання, прізвище, ім’я та по батькові (за наявності) потерпілого)</w:t>
      </w:r>
    </w:p>
    <w:p w:rsidR="00A02E7B" w:rsidRPr="00916445" w:rsidRDefault="00A02E7B" w:rsidP="002B2A32">
      <w:pPr>
        <w:pStyle w:val="ch6c"/>
        <w:spacing w:before="57" w:beforeAutospacing="0"/>
      </w:pPr>
      <w:r w:rsidRPr="00916445">
        <w:rPr>
          <w:lang w:val="uk-UA"/>
        </w:rPr>
        <w:t xml:space="preserve">або ______________________________________________________________________________ </w:t>
      </w:r>
      <w:r>
        <w:br/>
      </w:r>
      <w:r w:rsidRPr="002B2A32">
        <w:rPr>
          <w:sz w:val="20"/>
          <w:szCs w:val="20"/>
        </w:rPr>
        <w:t xml:space="preserve">                                                                   </w:t>
      </w:r>
      <w:r w:rsidRPr="002B2A32">
        <w:rPr>
          <w:sz w:val="20"/>
          <w:szCs w:val="20"/>
          <w:lang w:val="uk-UA"/>
        </w:rPr>
        <w:t>(категорія і характер аварії)</w:t>
      </w:r>
    </w:p>
    <w:p w:rsidR="00A02E7B" w:rsidRDefault="00A02E7B" w:rsidP="002B2A32">
      <w:pPr>
        <w:pStyle w:val="ch6c"/>
        <w:spacing w:before="113" w:beforeAutospacing="0" w:after="0" w:afterAutospacing="0"/>
        <w:ind w:left="3969"/>
      </w:pPr>
      <w:r w:rsidRPr="00916445">
        <w:rPr>
          <w:lang w:val="uk-UA"/>
        </w:rPr>
        <w:t>________________________________</w:t>
      </w:r>
      <w:r>
        <w:rPr>
          <w:lang w:val="uk-UA"/>
        </w:rPr>
        <w:t>______</w:t>
      </w:r>
      <w:r w:rsidRPr="00916445">
        <w:rPr>
          <w:lang w:val="uk-UA"/>
        </w:rPr>
        <w:t xml:space="preserve">_____ </w:t>
      </w:r>
      <w:r>
        <w:br/>
      </w:r>
      <w:r w:rsidRPr="002B2A32">
        <w:rPr>
          <w:sz w:val="20"/>
          <w:szCs w:val="20"/>
        </w:rPr>
        <w:t xml:space="preserve">           </w:t>
      </w:r>
      <w:r w:rsidRPr="002B2A32">
        <w:rPr>
          <w:sz w:val="20"/>
          <w:szCs w:val="20"/>
          <w:lang w:val="uk-UA"/>
        </w:rPr>
        <w:t>(посада, військове звання, прізвище, ім’я</w:t>
      </w:r>
    </w:p>
    <w:p w:rsidR="00A02E7B" w:rsidRPr="00916445" w:rsidRDefault="00A02E7B" w:rsidP="00CF16A5">
      <w:pPr>
        <w:pStyle w:val="ch6c"/>
        <w:spacing w:before="57" w:beforeAutospacing="0" w:after="0" w:afterAutospacing="0"/>
        <w:ind w:left="3969"/>
      </w:pPr>
      <w:r w:rsidRPr="00916445">
        <w:rPr>
          <w:lang w:val="uk-UA"/>
        </w:rPr>
        <w:t>________________________________</w:t>
      </w:r>
      <w:r>
        <w:rPr>
          <w:lang w:val="uk-UA"/>
        </w:rPr>
        <w:t>______</w:t>
      </w:r>
      <w:r w:rsidRPr="00916445">
        <w:rPr>
          <w:lang w:val="uk-UA"/>
        </w:rPr>
        <w:t xml:space="preserve">_____ </w:t>
      </w:r>
    </w:p>
    <w:p w:rsidR="00A02E7B" w:rsidRPr="00916445" w:rsidRDefault="00A02E7B" w:rsidP="00CF16A5">
      <w:pPr>
        <w:pStyle w:val="strokech6"/>
        <w:ind w:left="3969"/>
      </w:pPr>
      <w:r w:rsidRPr="00916445">
        <w:rPr>
          <w:lang w:val="uk-UA"/>
        </w:rPr>
        <w:t>та по батькові (за наявності) особи, що дає пояснення)</w:t>
      </w:r>
    </w:p>
    <w:p w:rsidR="00A02E7B" w:rsidRDefault="00A02E7B" w:rsidP="002B2A32">
      <w:pPr>
        <w:pStyle w:val="ch6c"/>
        <w:spacing w:before="57" w:beforeAutospacing="0" w:after="0" w:afterAutospacing="0"/>
        <w:ind w:left="3969"/>
      </w:pPr>
      <w:r w:rsidRPr="00916445">
        <w:rPr>
          <w:lang w:val="uk-UA"/>
        </w:rPr>
        <w:t>____________________________</w:t>
      </w:r>
      <w:r>
        <w:rPr>
          <w:lang w:val="uk-UA"/>
        </w:rPr>
        <w:t>______</w:t>
      </w:r>
      <w:r w:rsidRPr="00916445">
        <w:rPr>
          <w:lang w:val="uk-UA"/>
        </w:rPr>
        <w:t xml:space="preserve">_________ </w:t>
      </w:r>
      <w:r>
        <w:br/>
      </w:r>
      <w:r w:rsidRPr="002B2A32">
        <w:rPr>
          <w:sz w:val="20"/>
          <w:szCs w:val="20"/>
        </w:rPr>
        <w:t xml:space="preserve">                </w:t>
      </w:r>
      <w:r w:rsidRPr="002B2A32">
        <w:rPr>
          <w:sz w:val="20"/>
          <w:szCs w:val="20"/>
          <w:lang w:val="uk-UA"/>
        </w:rPr>
        <w:t>(зареєстроване місце проживання)</w:t>
      </w:r>
    </w:p>
    <w:p w:rsidR="00A02E7B" w:rsidRPr="00916445" w:rsidRDefault="00A02E7B" w:rsidP="002B2A32">
      <w:pPr>
        <w:pStyle w:val="ch6c"/>
        <w:spacing w:before="57" w:beforeAutospacing="0" w:after="0" w:afterAutospacing="0"/>
        <w:ind w:left="3969"/>
      </w:pPr>
    </w:p>
    <w:p w:rsidR="00A02E7B" w:rsidRPr="00916445" w:rsidRDefault="00A02E7B" w:rsidP="00CF16A5">
      <w:pPr>
        <w:pStyle w:val="ch6c"/>
        <w:spacing w:before="57" w:beforeAutospacing="0"/>
      </w:pPr>
      <w:r w:rsidRPr="00916445">
        <w:rPr>
          <w:lang w:val="uk-UA"/>
        </w:rPr>
        <w:t xml:space="preserve">_________________________________________________________________________________ </w:t>
      </w:r>
    </w:p>
    <w:p w:rsidR="00A02E7B" w:rsidRPr="00916445" w:rsidRDefault="00A02E7B" w:rsidP="00CF16A5">
      <w:pPr>
        <w:pStyle w:val="ch6c"/>
        <w:spacing w:before="57" w:beforeAutospacing="0"/>
      </w:pPr>
      <w:r w:rsidRPr="00916445">
        <w:rPr>
          <w:lang w:val="uk-UA"/>
        </w:rPr>
        <w:t xml:space="preserve">_________________________________________________________________________________ </w:t>
      </w:r>
    </w:p>
    <w:p w:rsidR="00A02E7B" w:rsidRPr="00916445" w:rsidRDefault="00A02E7B" w:rsidP="00CF16A5">
      <w:pPr>
        <w:pStyle w:val="ch6c"/>
        <w:spacing w:before="57" w:beforeAutospacing="0"/>
      </w:pPr>
      <w:r w:rsidRPr="00916445">
        <w:rPr>
          <w:lang w:val="uk-UA"/>
        </w:rPr>
        <w:t xml:space="preserve">_________________________________________________________________________________ </w:t>
      </w:r>
    </w:p>
    <w:p w:rsidR="00A02E7B" w:rsidRPr="00916445" w:rsidRDefault="00A02E7B" w:rsidP="00CF16A5">
      <w:pPr>
        <w:pStyle w:val="ch6c"/>
        <w:spacing w:before="57" w:beforeAutospacing="0"/>
      </w:pPr>
      <w:r w:rsidRPr="00916445">
        <w:rPr>
          <w:lang w:val="uk-UA"/>
        </w:rPr>
        <w:t xml:space="preserve">_________________________________________________________________________________ </w:t>
      </w:r>
    </w:p>
    <w:p w:rsidR="00A02E7B" w:rsidRPr="00916445" w:rsidRDefault="00A02E7B" w:rsidP="00CF16A5">
      <w:pPr>
        <w:pStyle w:val="ch6c"/>
        <w:spacing w:before="57" w:beforeAutospacing="0"/>
      </w:pPr>
      <w:r w:rsidRPr="00916445">
        <w:rPr>
          <w:lang w:val="uk-UA"/>
        </w:rPr>
        <w:t xml:space="preserve">_________________________________________________________________________________ </w:t>
      </w:r>
    </w:p>
    <w:p w:rsidR="00A02E7B" w:rsidRPr="00916445" w:rsidRDefault="00A02E7B" w:rsidP="00CF16A5">
      <w:pPr>
        <w:pStyle w:val="ch6c"/>
        <w:spacing w:before="57" w:beforeAutospacing="0"/>
      </w:pPr>
      <w:r w:rsidRPr="00916445">
        <w:rPr>
          <w:lang w:val="uk-UA"/>
        </w:rPr>
        <w:t xml:space="preserve">_________________________________________________________________________________ </w:t>
      </w:r>
    </w:p>
    <w:p w:rsidR="00A02E7B" w:rsidRPr="00916445" w:rsidRDefault="00A02E7B" w:rsidP="002B2A32">
      <w:pPr>
        <w:pStyle w:val="ch6c"/>
        <w:spacing w:before="57" w:beforeAutospacing="0"/>
      </w:pPr>
      <w:r w:rsidRPr="00916445">
        <w:rPr>
          <w:lang w:val="uk-UA"/>
        </w:rPr>
        <w:t xml:space="preserve">_________________________________________________________________________________ </w:t>
      </w:r>
      <w:r>
        <w:br/>
      </w:r>
      <w:r w:rsidRPr="002B2A32">
        <w:rPr>
          <w:sz w:val="20"/>
          <w:szCs w:val="20"/>
        </w:rPr>
        <w:t xml:space="preserve">                         </w:t>
      </w:r>
      <w:r w:rsidRPr="002B2A32">
        <w:rPr>
          <w:sz w:val="20"/>
          <w:szCs w:val="20"/>
          <w:lang w:val="uk-UA"/>
        </w:rPr>
        <w:t>(посада, військове звання, підпис, власне ім’я прізвище особи, що дає пояснення)</w:t>
      </w:r>
    </w:p>
    <w:p w:rsidR="00A02E7B" w:rsidRPr="00916445" w:rsidRDefault="00A02E7B" w:rsidP="002B2A32">
      <w:pPr>
        <w:pStyle w:val="primitkiprimitka"/>
        <w:spacing w:before="170" w:beforeAutospacing="0"/>
      </w:pPr>
      <w:r w:rsidRPr="002B2A32">
        <w:rPr>
          <w:b/>
          <w:lang w:val="uk-UA"/>
        </w:rPr>
        <w:t>Примітки</w:t>
      </w:r>
      <w:r w:rsidRPr="00916445">
        <w:rPr>
          <w:lang w:val="uk-UA"/>
        </w:rPr>
        <w:t xml:space="preserve">:    1. Пояснювальна записка заповнюється у довільній формі з викладенням відомих фактів, пов’язаних з подією, висловлюється думка щодо її обставин і причин. Зазначаються </w:t>
      </w:r>
      <w:r w:rsidRPr="00916445">
        <w:rPr>
          <w:lang w:val="uk-UA"/>
        </w:rPr>
        <w:br/>
        <w:t xml:space="preserve">посадові особи, дії чи бездіяльність яких на думку особи, яка надає пояснення, стали </w:t>
      </w:r>
      <w:r w:rsidRPr="00916445">
        <w:rPr>
          <w:lang w:val="uk-UA"/>
        </w:rPr>
        <w:br/>
        <w:t xml:space="preserve">основною або супутньою причиною події, а також висловлюються пропозиції щодо </w:t>
      </w:r>
      <w:r w:rsidRPr="00916445">
        <w:rPr>
          <w:lang w:val="uk-UA"/>
        </w:rPr>
        <w:br/>
        <w:t>запобігання подібним подіям.</w:t>
      </w:r>
      <w:r>
        <w:rPr>
          <w:lang w:val="uk-UA"/>
        </w:rPr>
        <w:br/>
      </w:r>
      <w:r w:rsidRPr="00916445">
        <w:rPr>
          <w:lang w:val="uk-UA"/>
        </w:rPr>
        <w:t xml:space="preserve">                      2. Особа, що дає пояснення, підписує кожну сторінку пояснювальної записки.</w:t>
      </w:r>
    </w:p>
    <w:p w:rsidR="00A02E7B" w:rsidRPr="00916445" w:rsidRDefault="00A02E7B" w:rsidP="00CF16A5">
      <w:pPr>
        <w:pStyle w:val="ch6f"/>
        <w:ind w:left="4876"/>
      </w:pPr>
      <w:r w:rsidRPr="00916445">
        <w:rPr>
          <w:lang w:val="uk-UA"/>
        </w:rPr>
        <w:t xml:space="preserve"> </w:t>
      </w:r>
    </w:p>
    <w:p w:rsidR="00A02E7B" w:rsidRDefault="00A02E7B" w:rsidP="00CF16A5"/>
    <w:sectPr w:rsidR="00A02E7B" w:rsidSect="002B2A32">
      <w:pgSz w:w="11906" w:h="16838"/>
      <w:pgMar w:top="53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6A5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2B2A32"/>
    <w:rsid w:val="003B5C21"/>
    <w:rsid w:val="003D1AB9"/>
    <w:rsid w:val="00400C9A"/>
    <w:rsid w:val="004E4797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16445"/>
    <w:rsid w:val="00937274"/>
    <w:rsid w:val="00974276"/>
    <w:rsid w:val="009C2FFF"/>
    <w:rsid w:val="00A02E7B"/>
    <w:rsid w:val="00A43E6F"/>
    <w:rsid w:val="00A868BA"/>
    <w:rsid w:val="00B327DB"/>
    <w:rsid w:val="00BD7521"/>
    <w:rsid w:val="00CA29B3"/>
    <w:rsid w:val="00CC666A"/>
    <w:rsid w:val="00CF16A5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a">
    <w:name w:val="afa"/>
    <w:basedOn w:val="Normal"/>
    <w:uiPriority w:val="99"/>
    <w:rsid w:val="00CF16A5"/>
    <w:pPr>
      <w:spacing w:before="100" w:beforeAutospacing="1" w:after="100" w:afterAutospacing="1"/>
    </w:pPr>
  </w:style>
  <w:style w:type="paragraph" w:customStyle="1" w:styleId="ch68">
    <w:name w:val="ch68"/>
    <w:basedOn w:val="Normal"/>
    <w:uiPriority w:val="99"/>
    <w:rsid w:val="00CF16A5"/>
    <w:pPr>
      <w:spacing w:before="100" w:beforeAutospacing="1" w:after="100" w:afterAutospacing="1"/>
    </w:pPr>
  </w:style>
  <w:style w:type="paragraph" w:customStyle="1" w:styleId="ch6f">
    <w:name w:val="ch6f"/>
    <w:basedOn w:val="Normal"/>
    <w:uiPriority w:val="99"/>
    <w:rsid w:val="00CF16A5"/>
    <w:pPr>
      <w:spacing w:before="100" w:beforeAutospacing="1" w:after="100" w:afterAutospacing="1"/>
    </w:pPr>
  </w:style>
  <w:style w:type="paragraph" w:customStyle="1" w:styleId="ch6c">
    <w:name w:val="ch6c"/>
    <w:basedOn w:val="Normal"/>
    <w:uiPriority w:val="99"/>
    <w:rsid w:val="00CF16A5"/>
    <w:pPr>
      <w:spacing w:before="100" w:beforeAutospacing="1" w:after="100" w:afterAutospacing="1"/>
    </w:pPr>
  </w:style>
  <w:style w:type="paragraph" w:customStyle="1" w:styleId="strokech6">
    <w:name w:val="strokech6"/>
    <w:basedOn w:val="Normal"/>
    <w:uiPriority w:val="99"/>
    <w:rsid w:val="00CF16A5"/>
    <w:pPr>
      <w:spacing w:before="100" w:beforeAutospacing="1" w:after="100" w:afterAutospacing="1"/>
    </w:pPr>
  </w:style>
  <w:style w:type="paragraph" w:customStyle="1" w:styleId="primitkiprimitka">
    <w:name w:val="primitkiprimitka"/>
    <w:basedOn w:val="Normal"/>
    <w:uiPriority w:val="99"/>
    <w:rsid w:val="00CF16A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334</Words>
  <Characters>1908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2022-02-04T11:53:00Z</dcterms:created>
  <dcterms:modified xsi:type="dcterms:W3CDTF">2022-02-04T12:12:00Z</dcterms:modified>
</cp:coreProperties>
</file>