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80" w:rsidRPr="001E14CD" w:rsidRDefault="00A25080" w:rsidP="001B2676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Додаток 1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Положення про лоцманське проведення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внутрішніми водними шляхами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11 розділу ІІ)</w:t>
      </w:r>
    </w:p>
    <w:p w:rsidR="00A25080" w:rsidRPr="001E14CD" w:rsidRDefault="00A25080" w:rsidP="001B2676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ФОРМА І ТЕХНІЧНИЙ ОПИС</w:t>
      </w: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бланка посвідчення річкового лоцмана у вигляді пластикової картки</w:t>
      </w:r>
    </w:p>
    <w:p w:rsidR="00A25080" w:rsidRPr="001E14CD" w:rsidRDefault="00A25080" w:rsidP="001B2676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I. Форма бланка посвідчення річкового лоцмана</w:t>
      </w: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 у вигляді пластикової картки</w:t>
      </w:r>
    </w:p>
    <w:p w:rsidR="00A25080" w:rsidRPr="001E14CD" w:rsidRDefault="00A25080" w:rsidP="001B2676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Лицьовий бік посвідчення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A25080" w:rsidRPr="001E14CD" w:rsidTr="00A75556">
        <w:trPr>
          <w:trHeight w:val="6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A25080" w:rsidRPr="001E14CD" w:rsidRDefault="00A25080" w:rsidP="00A755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noProof/>
                <w:sz w:val="24"/>
                <w:szCs w:val="24"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373.5pt;height:228pt;visibility:visible">
                  <v:imagedata r:id="rId4" o:title=""/>
                </v:shape>
              </w:pict>
            </w:r>
          </w:p>
        </w:tc>
      </w:tr>
    </w:tbl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25080" w:rsidRPr="001E14CD" w:rsidRDefault="00A25080" w:rsidP="001B2676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Зворотній бік посвідчення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A25080" w:rsidRPr="001E14CD" w:rsidTr="00A75556">
        <w:trPr>
          <w:trHeight w:val="6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5080" w:rsidRPr="001E14CD" w:rsidRDefault="00A25080" w:rsidP="00A7555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noProof/>
                <w:sz w:val="24"/>
                <w:szCs w:val="24"/>
                <w:lang w:eastAsia="uk-UA"/>
              </w:rPr>
              <w:pict>
                <v:shape id="Рисунок 1" o:spid="_x0000_i1026" type="#_x0000_t75" style="width:369pt;height:147pt;visibility:visible">
                  <v:imagedata r:id="rId5" o:title=""/>
                </v:shape>
              </w:pict>
            </w:r>
          </w:p>
        </w:tc>
      </w:tr>
    </w:tbl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25080" w:rsidRPr="001E14CD" w:rsidRDefault="00A25080" w:rsidP="001B2676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ІІ. Технічний опис бланка посвідчення річкового лоцмана</w:t>
      </w: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у вигляді пластикової картки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1. Бланк посві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дчення річкового лоцмана (далі -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бланк Посвідчення) виготовляється у формі пластикової картки розміром 54 Ч 86 мм (формат ІД-1 відповідно до стандарту ІSO/IEC 7810:2008 «Картки ідентифікаційні. Фізичні характеристики»).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2. Для виготовлення бланка Посвідчення використовується полімерна основа (полівінілхлорид).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3. З обох боків бланк Посвідчення містить фонове графічне зображення та текстову інформацію, що виконані цифровим друком.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4. Оформлення бланка Посвідчення виконано з використанням унікальних спеціальних захисних фонових малюнків, що утворюють захисну сітку з обох боків бланка Посвідчення у вигляді горизонтальних ліній блакитного та жовтого кольорів, на які накладено хвилястий орнамент з емблемою Державної служби морського і внутрішнього водного транспорту та судноплавства України, що складається з пересічених ліній блакитного кольору, які виконані способом кольорового цифрового друку.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5. Текст з обох боків бланка Посвідчення друкується українською та англійською мовами фарбою чорного кольору.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6. Шрифт заповнення бланка Посвідчення Arial Narrow. Для заголовка використовується шрифт 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розмір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ом 6 пунктів, для підзаголовка - 9 пунктів, для внесення даних -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8 пунктів.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7. На лицьовому боці бланка Посвідчення у верхньому лівому куті розміщено овал темно-синього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кольору з літерами «UA» та у верхньому правому куті розміщено зображення малого Державного Герба України.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8. На лицьовому боці Посвідчення відображено: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1) відомості (персональні дані) про особу, якій оформлюється Посвідчення: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прізвище та власне ім’я, виконані українськими та англійськими літерами відповідно до правил транслітерації;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дата народження;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відцифрований образ обличчя особи;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2) службову інформацію та відмітки: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номер Посвідчення;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Посвідчення;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термін дії Посвідчення;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підпис, прізвище, власне ім’я, по батькові (за наявності) Голови та печатка Державної служби морського і внутрішнього водного транспорту та судноплавства України.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9. На зворотному боці Посвідчення: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у верхньому лівому куті розміщено зображення малого Державного Герба України;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у верхньому правому куті дублюється унікальний номер Посвідчення;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район (райони) лоцманського проведення, у якому (яких) річковий лоцман може надавати послуги;</w:t>
      </w:r>
    </w:p>
    <w:p w:rsidR="00A25080" w:rsidRPr="001E14CD" w:rsidRDefault="00A25080" w:rsidP="001B267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обмеження щодо типів і розмірів суден, для проведення яких допущений річковий лоцман.</w:t>
      </w:r>
    </w:p>
    <w:p w:rsidR="00A25080" w:rsidRDefault="00A25080" w:rsidP="001B2676"/>
    <w:sectPr w:rsidR="00A25080" w:rsidSect="001B267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76"/>
    <w:rsid w:val="00026CA0"/>
    <w:rsid w:val="000F2E23"/>
    <w:rsid w:val="000F79AF"/>
    <w:rsid w:val="00167958"/>
    <w:rsid w:val="001A759D"/>
    <w:rsid w:val="001B2676"/>
    <w:rsid w:val="001C79D5"/>
    <w:rsid w:val="001D2BC0"/>
    <w:rsid w:val="001E14CD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25080"/>
    <w:rsid w:val="00A43E6F"/>
    <w:rsid w:val="00A75556"/>
    <w:rsid w:val="00A868BA"/>
    <w:rsid w:val="00B327DB"/>
    <w:rsid w:val="00BD7521"/>
    <w:rsid w:val="00C71DAF"/>
    <w:rsid w:val="00CA29B3"/>
    <w:rsid w:val="00CC666A"/>
    <w:rsid w:val="00DA5684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76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473</Words>
  <Characters>2700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2022-07-27T12:34:00Z</dcterms:created>
  <dcterms:modified xsi:type="dcterms:W3CDTF">2022-07-27T12:51:00Z</dcterms:modified>
</cp:coreProperties>
</file>