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A3" w:rsidRPr="005E77A8" w:rsidRDefault="000568A3" w:rsidP="005E77A8">
      <w:pPr>
        <w:spacing w:after="0"/>
        <w:ind w:left="4680"/>
        <w:rPr>
          <w:rFonts w:ascii="Times New Roman" w:hAnsi="Times New Roman"/>
          <w:sz w:val="24"/>
          <w:szCs w:val="24"/>
          <w:lang w:val="uk-UA"/>
        </w:rPr>
      </w:pPr>
      <w:r w:rsidRPr="005E77A8">
        <w:rPr>
          <w:rFonts w:ascii="Times New Roman" w:hAnsi="Times New Roman"/>
          <w:color w:val="000000"/>
          <w:sz w:val="24"/>
          <w:szCs w:val="24"/>
          <w:lang w:val="uk-UA"/>
        </w:rPr>
        <w:t>Додаток 13</w:t>
      </w:r>
      <w:r w:rsidRPr="005E77A8">
        <w:rPr>
          <w:rFonts w:ascii="Times New Roman" w:hAnsi="Times New Roman"/>
          <w:sz w:val="24"/>
          <w:szCs w:val="24"/>
          <w:lang w:val="uk-UA"/>
        </w:rPr>
        <w:br/>
      </w:r>
      <w:r w:rsidRPr="005E77A8">
        <w:rPr>
          <w:rFonts w:ascii="Times New Roman" w:hAnsi="Times New Roman"/>
          <w:color w:val="000000"/>
          <w:sz w:val="24"/>
          <w:szCs w:val="24"/>
          <w:lang w:val="uk-UA"/>
        </w:rPr>
        <w:t xml:space="preserve">до Інструкції про організацію виконання </w:t>
      </w:r>
      <w:r w:rsidRPr="005E77A8">
        <w:rPr>
          <w:rFonts w:ascii="Times New Roman" w:hAnsi="Times New Roman"/>
          <w:color w:val="000000"/>
          <w:sz w:val="24"/>
          <w:szCs w:val="24"/>
          <w:lang w:val="uk-UA"/>
        </w:rPr>
        <w:br/>
        <w:t xml:space="preserve">Положення про проходження громадянами </w:t>
      </w:r>
      <w:r w:rsidRPr="005E77A8">
        <w:rPr>
          <w:rFonts w:ascii="Times New Roman" w:hAnsi="Times New Roman"/>
          <w:color w:val="000000"/>
          <w:sz w:val="24"/>
          <w:szCs w:val="24"/>
          <w:lang w:val="uk-UA"/>
        </w:rPr>
        <w:br/>
        <w:t xml:space="preserve">України військової служби </w:t>
      </w:r>
      <w:r w:rsidRPr="005E77A8">
        <w:rPr>
          <w:rFonts w:ascii="Times New Roman" w:hAnsi="Times New Roman"/>
          <w:color w:val="000000"/>
          <w:sz w:val="24"/>
          <w:szCs w:val="24"/>
          <w:lang w:val="uk-UA"/>
        </w:rPr>
        <w:br/>
        <w:t>у Збройних Силах України</w:t>
      </w:r>
      <w:r w:rsidRPr="005E77A8">
        <w:rPr>
          <w:rFonts w:ascii="Times New Roman" w:hAnsi="Times New Roman"/>
          <w:sz w:val="24"/>
          <w:szCs w:val="24"/>
          <w:lang w:val="uk-UA"/>
        </w:rPr>
        <w:br/>
      </w:r>
      <w:r w:rsidRPr="005E77A8">
        <w:rPr>
          <w:rFonts w:ascii="Times New Roman" w:hAnsi="Times New Roman"/>
          <w:color w:val="000000"/>
          <w:sz w:val="24"/>
          <w:szCs w:val="24"/>
          <w:lang w:val="uk-UA"/>
        </w:rPr>
        <w:t>(пункт 4.6 розділу IV)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/>
      </w:tblPr>
      <w:tblGrid>
        <w:gridCol w:w="9455"/>
      </w:tblGrid>
      <w:tr w:rsidR="000568A3" w:rsidRPr="005E77A8" w:rsidTr="00C8365F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68A3" w:rsidRPr="005E77A8" w:rsidRDefault="000568A3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1493"/>
            <w:bookmarkEnd w:id="0"/>
            <w:r w:rsidRPr="005E7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СКОРОЧЕНА ОЦІННА КАРТКА ВІЙСЬКОВОСЛУЖБОВЦЯ</w:t>
            </w:r>
          </w:p>
          <w:p w:rsidR="000568A3" w:rsidRPr="005E77A8" w:rsidRDefault="000568A3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1494"/>
            <w:bookmarkEnd w:id="1"/>
            <w:r w:rsidRPr="005E7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1. Загальні відомості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/>
            </w:tblPr>
            <w:tblGrid>
              <w:gridCol w:w="613"/>
              <w:gridCol w:w="2057"/>
              <w:gridCol w:w="1862"/>
              <w:gridCol w:w="1858"/>
              <w:gridCol w:w="2714"/>
            </w:tblGrid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6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" w:name="1495"/>
                  <w:bookmarkEnd w:id="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1.1</w:t>
                  </w:r>
                </w:p>
              </w:tc>
              <w:tc>
                <w:tcPr>
                  <w:tcW w:w="20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" w:name="1496"/>
                  <w:bookmarkEnd w:id="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Військове звання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" w:name="1497"/>
                  <w:bookmarkEnd w:id="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6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" w:name="1498"/>
                  <w:bookmarkEnd w:id="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1.2</w:t>
                  </w:r>
                </w:p>
              </w:tc>
              <w:tc>
                <w:tcPr>
                  <w:tcW w:w="20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" w:name="1499"/>
                  <w:bookmarkEnd w:id="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Прізвище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" w:name="1500"/>
                  <w:bookmarkEnd w:id="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" w:name="1501"/>
                  <w:bookmarkEnd w:id="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         Власне ім'я</w:t>
                  </w:r>
                </w:p>
              </w:tc>
              <w:tc>
                <w:tcPr>
                  <w:tcW w:w="201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" w:name="1502"/>
                  <w:bookmarkEnd w:id="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8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" w:name="1503"/>
                  <w:bookmarkEnd w:id="1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По батькові</w:t>
                  </w:r>
                </w:p>
              </w:tc>
              <w:tc>
                <w:tcPr>
                  <w:tcW w:w="316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" w:name="1504"/>
                  <w:bookmarkEnd w:id="1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6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" w:name="1505"/>
                  <w:bookmarkEnd w:id="1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1.3</w:t>
                  </w:r>
                </w:p>
              </w:tc>
              <w:tc>
                <w:tcPr>
                  <w:tcW w:w="20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" w:name="1506"/>
                  <w:bookmarkEnd w:id="1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Займана посада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" w:name="1507"/>
                  <w:bookmarkEnd w:id="1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6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" w:name="1508"/>
                  <w:bookmarkEnd w:id="1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1.4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" w:name="1509"/>
                  <w:bookmarkEnd w:id="1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Особистий номер (номер облікової картки платника податків)</w:t>
                  </w:r>
                </w:p>
              </w:tc>
              <w:tc>
                <w:tcPr>
                  <w:tcW w:w="316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" w:name="1510"/>
                  <w:bookmarkEnd w:id="1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6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8" w:name="1511"/>
                  <w:bookmarkEnd w:id="1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1.5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9" w:name="1512"/>
                  <w:bookmarkEnd w:id="1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Строк перебування на займаній посаді</w:t>
                  </w:r>
                </w:p>
              </w:tc>
              <w:tc>
                <w:tcPr>
                  <w:tcW w:w="316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0" w:name="1513"/>
                  <w:bookmarkEnd w:id="2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6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1" w:name="1514"/>
                  <w:bookmarkEnd w:id="2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1.6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2" w:name="1515"/>
                  <w:bookmarkEnd w:id="2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Строк вислуги у військовому званні</w:t>
                  </w:r>
                </w:p>
              </w:tc>
              <w:tc>
                <w:tcPr>
                  <w:tcW w:w="316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3" w:name="1516"/>
                  <w:bookmarkEnd w:id="2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6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4" w:name="1517"/>
                  <w:bookmarkEnd w:id="2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1.7</w:t>
                  </w:r>
                </w:p>
              </w:tc>
              <w:tc>
                <w:tcPr>
                  <w:tcW w:w="20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5" w:name="1518"/>
                  <w:bookmarkEnd w:id="2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Оцінка за період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6" w:name="1519"/>
                  <w:bookmarkEnd w:id="2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з __ ______ 20__ року</w:t>
                  </w:r>
                </w:p>
              </w:tc>
              <w:tc>
                <w:tcPr>
                  <w:tcW w:w="316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7" w:name="1520"/>
                  <w:bookmarkEnd w:id="2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до __ ______ 20__ року</w:t>
                  </w:r>
                </w:p>
              </w:tc>
            </w:tr>
          </w:tbl>
          <w:p w:rsidR="000568A3" w:rsidRDefault="000568A3" w:rsidP="00C8365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bookmarkStart w:id="28" w:name="1521"/>
            <w:bookmarkEnd w:id="28"/>
          </w:p>
          <w:p w:rsidR="000568A3" w:rsidRPr="002B1BC1" w:rsidRDefault="000568A3" w:rsidP="00C836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7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2. Оцінка за критеріями службової діяльності</w:t>
            </w:r>
            <w:r w:rsidRPr="005E77A8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B1BC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(заповнюється оцінювачем)</w:t>
            </w:r>
          </w:p>
          <w:p w:rsidR="000568A3" w:rsidRPr="005E77A8" w:rsidRDefault="000568A3" w:rsidP="00C8365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9" w:name="1522"/>
            <w:bookmarkEnd w:id="29"/>
            <w:r w:rsidRPr="005E77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2.1. Оцінка за основними критеріями службової діяльності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/>
            </w:tblPr>
            <w:tblGrid>
              <w:gridCol w:w="571"/>
              <w:gridCol w:w="5717"/>
              <w:gridCol w:w="2816"/>
            </w:tblGrid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57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0" w:name="1523"/>
                  <w:bookmarkEnd w:id="3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№ з/п</w:t>
                  </w:r>
                </w:p>
              </w:tc>
              <w:tc>
                <w:tcPr>
                  <w:tcW w:w="60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1" w:name="1524"/>
                  <w:bookmarkEnd w:id="3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Критерії діяльності військовослужбовця</w:t>
                  </w:r>
                </w:p>
              </w:tc>
              <w:tc>
                <w:tcPr>
                  <w:tcW w:w="29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2" w:name="1525"/>
                  <w:bookmarkEnd w:id="3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Кількість балів</w:t>
                  </w:r>
                </w:p>
              </w:tc>
            </w:tr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57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3" w:name="1526"/>
                  <w:bookmarkEnd w:id="3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0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4" w:name="1527"/>
                  <w:bookmarkEnd w:id="3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9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5" w:name="1528"/>
                  <w:bookmarkEnd w:id="3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57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6" w:name="1529"/>
                  <w:bookmarkEnd w:id="3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0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7" w:name="1530"/>
                  <w:bookmarkEnd w:id="3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9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8" w:name="1531"/>
                  <w:bookmarkEnd w:id="3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57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9" w:name="1532"/>
                  <w:bookmarkEnd w:id="3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0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0" w:name="1533"/>
                  <w:bookmarkEnd w:id="4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9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1" w:name="1534"/>
                  <w:bookmarkEnd w:id="4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57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2" w:name="1535"/>
                  <w:bookmarkEnd w:id="4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0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3" w:name="1536"/>
                  <w:bookmarkEnd w:id="4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9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4" w:name="1537"/>
                  <w:bookmarkEnd w:id="4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57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5" w:name="1538"/>
                  <w:bookmarkEnd w:id="4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0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6" w:name="1539"/>
                  <w:bookmarkEnd w:id="4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9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7" w:name="1540"/>
                  <w:bookmarkEnd w:id="4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57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8" w:name="1541"/>
                  <w:bookmarkEnd w:id="4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0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9" w:name="1542"/>
                  <w:bookmarkEnd w:id="4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9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0" w:name="1543"/>
                  <w:bookmarkEnd w:id="5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57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1" w:name="1544"/>
                  <w:bookmarkEnd w:id="5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0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2" w:name="1545"/>
                  <w:bookmarkEnd w:id="5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9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3" w:name="1546"/>
                  <w:bookmarkEnd w:id="5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57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4" w:name="1547"/>
                  <w:bookmarkEnd w:id="5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0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5" w:name="1548"/>
                  <w:bookmarkEnd w:id="5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9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6" w:name="1549"/>
                  <w:bookmarkEnd w:id="5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7" w:name="1550"/>
                  <w:bookmarkEnd w:id="5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СУМА БАЛІВ: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ОЦІНКА:</w:t>
                  </w:r>
                </w:p>
              </w:tc>
              <w:tc>
                <w:tcPr>
                  <w:tcW w:w="29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8" w:name="1551"/>
                  <w:bookmarkEnd w:id="5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</w:tbl>
          <w:p w:rsidR="000568A3" w:rsidRPr="005E77A8" w:rsidRDefault="000568A3" w:rsidP="00C836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68A3" w:rsidRPr="005E77A8" w:rsidRDefault="000568A3" w:rsidP="00C8365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9" w:name="1552"/>
            <w:bookmarkEnd w:id="59"/>
            <w:r w:rsidRPr="005E77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2.2. Оцінка за додатковими критеріями службової діяльності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/>
            </w:tblPr>
            <w:tblGrid>
              <w:gridCol w:w="2539"/>
              <w:gridCol w:w="548"/>
              <w:gridCol w:w="548"/>
              <w:gridCol w:w="1355"/>
              <w:gridCol w:w="2076"/>
              <w:gridCol w:w="2038"/>
            </w:tblGrid>
            <w:tr w:rsidR="000568A3" w:rsidRPr="00065705" w:rsidTr="00592293">
              <w:trPr>
                <w:trHeight w:val="45"/>
                <w:tblCellSpacing w:w="0" w:type="auto"/>
              </w:trPr>
              <w:tc>
                <w:tcPr>
                  <w:tcW w:w="2570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0" w:name="1553"/>
                  <w:bookmarkEnd w:id="6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Критерії діяльності військовослужбовця</w:t>
                  </w:r>
                </w:p>
              </w:tc>
              <w:tc>
                <w:tcPr>
                  <w:tcW w:w="6115" w:type="dxa"/>
                  <w:gridSpan w:val="5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1" w:name="1554"/>
                  <w:bookmarkEnd w:id="6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Рівень відповідності</w:t>
                  </w:r>
                </w:p>
              </w:tc>
            </w:tr>
            <w:tr w:rsidR="000568A3" w:rsidRPr="00065705" w:rsidTr="00592293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2" w:name="1555"/>
                  <w:bookmarkEnd w:id="6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Низький</w:t>
                  </w:r>
                </w:p>
              </w:tc>
              <w:tc>
                <w:tcPr>
                  <w:tcW w:w="115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3" w:name="1556"/>
                  <w:bookmarkEnd w:id="6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Середній</w:t>
                  </w:r>
                </w:p>
              </w:tc>
              <w:tc>
                <w:tcPr>
                  <w:tcW w:w="19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4" w:name="1557"/>
                  <w:bookmarkEnd w:id="6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Достатній</w:t>
                  </w:r>
                </w:p>
              </w:tc>
              <w:tc>
                <w:tcPr>
                  <w:tcW w:w="190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5" w:name="1558"/>
                  <w:bookmarkEnd w:id="6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Високий</w:t>
                  </w:r>
                </w:p>
              </w:tc>
            </w:tr>
            <w:tr w:rsidR="000568A3" w:rsidRPr="00065705" w:rsidTr="00592293">
              <w:trPr>
                <w:trHeight w:val="45"/>
                <w:tblCellSpacing w:w="0" w:type="auto"/>
              </w:trPr>
              <w:tc>
                <w:tcPr>
                  <w:tcW w:w="25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6" w:name="1559"/>
                  <w:bookmarkEnd w:id="6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7" w:name="1560"/>
                  <w:bookmarkEnd w:id="6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8" w:name="1561"/>
                  <w:bookmarkEnd w:id="6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19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9" w:name="1562"/>
                  <w:bookmarkEnd w:id="6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190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0" w:name="1563"/>
                  <w:bookmarkEnd w:id="7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  <w:tr w:rsidR="000568A3" w:rsidRPr="00065705" w:rsidTr="00592293">
              <w:trPr>
                <w:trHeight w:val="45"/>
                <w:tblCellSpacing w:w="0" w:type="auto"/>
              </w:trPr>
              <w:tc>
                <w:tcPr>
                  <w:tcW w:w="25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1" w:name="1564"/>
                  <w:bookmarkEnd w:id="7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2" w:name="1565"/>
                  <w:bookmarkEnd w:id="7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15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3" w:name="1566"/>
                  <w:bookmarkEnd w:id="7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9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4" w:name="1567"/>
                  <w:bookmarkEnd w:id="7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90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5" w:name="1568"/>
                  <w:bookmarkEnd w:id="7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065705" w:rsidTr="00592293">
              <w:trPr>
                <w:trHeight w:val="45"/>
                <w:tblCellSpacing w:w="0" w:type="auto"/>
              </w:trPr>
              <w:tc>
                <w:tcPr>
                  <w:tcW w:w="25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6" w:name="1569"/>
                  <w:bookmarkEnd w:id="7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7" w:name="1570"/>
                  <w:bookmarkEnd w:id="7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15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8" w:name="1571"/>
                  <w:bookmarkEnd w:id="7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9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9" w:name="1572"/>
                  <w:bookmarkEnd w:id="7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90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0" w:name="1573"/>
                  <w:bookmarkEnd w:id="8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065705" w:rsidTr="00592293">
              <w:trPr>
                <w:trHeight w:val="45"/>
                <w:tblCellSpacing w:w="0" w:type="auto"/>
              </w:trPr>
              <w:tc>
                <w:tcPr>
                  <w:tcW w:w="25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1" w:name="1574"/>
                  <w:bookmarkEnd w:id="8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2" w:name="1575"/>
                  <w:bookmarkEnd w:id="8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15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3" w:name="1576"/>
                  <w:bookmarkEnd w:id="8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9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4" w:name="1577"/>
                  <w:bookmarkEnd w:id="8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90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5" w:name="1578"/>
                  <w:bookmarkEnd w:id="8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065705" w:rsidTr="00592293">
              <w:trPr>
                <w:trHeight w:val="45"/>
                <w:tblCellSpacing w:w="0" w:type="auto"/>
              </w:trPr>
              <w:tc>
                <w:tcPr>
                  <w:tcW w:w="25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6" w:name="1579"/>
                  <w:bookmarkEnd w:id="8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7" w:name="1580"/>
                  <w:bookmarkEnd w:id="8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15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8" w:name="1581"/>
                  <w:bookmarkEnd w:id="8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9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9" w:name="1582"/>
                  <w:bookmarkEnd w:id="8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90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0" w:name="1583"/>
                  <w:bookmarkEnd w:id="9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065705" w:rsidTr="00592293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1" w:name="1584"/>
                  <w:bookmarkEnd w:id="9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Коментарі: </w:t>
                  </w:r>
                  <w:r w:rsidRPr="005E77A8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uk-UA"/>
                    </w:rPr>
                    <w:t>(до 350 символів)</w:t>
                  </w:r>
                </w:p>
              </w:tc>
              <w:tc>
                <w:tcPr>
                  <w:tcW w:w="5516" w:type="dxa"/>
                  <w:gridSpan w:val="4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2" w:name="1585"/>
                  <w:bookmarkEnd w:id="9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</w:tbl>
          <w:p w:rsidR="000568A3" w:rsidRPr="005E77A8" w:rsidRDefault="000568A3" w:rsidP="00C836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68A3" w:rsidRPr="005E77A8" w:rsidRDefault="000568A3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3" w:name="1586"/>
            <w:bookmarkEnd w:id="93"/>
            <w:r w:rsidRPr="005E7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3. Досягнення військовослужбовця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/>
            </w:tblPr>
            <w:tblGrid>
              <w:gridCol w:w="7382"/>
              <w:gridCol w:w="1722"/>
            </w:tblGrid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789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4" w:name="1587"/>
                  <w:bookmarkEnd w:id="9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Варіанти оцінки досягнення</w:t>
                  </w:r>
                </w:p>
              </w:tc>
              <w:tc>
                <w:tcPr>
                  <w:tcW w:w="17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5" w:name="1588"/>
                  <w:bookmarkEnd w:id="9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Рівень відповідності</w:t>
                  </w:r>
                </w:p>
              </w:tc>
            </w:tr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789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6" w:name="1589"/>
                  <w:bookmarkEnd w:id="9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7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7" w:name="1590"/>
                  <w:bookmarkEnd w:id="9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789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8" w:name="1591"/>
                  <w:bookmarkEnd w:id="9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9" w:name="1592"/>
                  <w:bookmarkEnd w:id="9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789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0" w:name="1593"/>
                  <w:bookmarkEnd w:id="10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1" w:name="1594"/>
                  <w:bookmarkEnd w:id="10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789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2" w:name="1595"/>
                  <w:bookmarkEnd w:id="10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3" w:name="1596"/>
                  <w:bookmarkEnd w:id="10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789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4" w:name="1597"/>
                  <w:bookmarkEnd w:id="10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5" w:name="1598"/>
                  <w:bookmarkEnd w:id="10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789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6" w:name="1599"/>
                  <w:bookmarkEnd w:id="10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7" w:name="1600"/>
                  <w:bookmarkEnd w:id="10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</w:tbl>
          <w:p w:rsidR="000568A3" w:rsidRPr="00065705" w:rsidRDefault="000568A3" w:rsidP="00C8365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bookmarkStart w:id="108" w:name="1601"/>
            <w:bookmarkEnd w:id="108"/>
          </w:p>
          <w:p w:rsidR="000568A3" w:rsidRPr="005E77A8" w:rsidRDefault="000568A3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7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 Висновок та рекомендації безпосереднього начальника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/>
            </w:tblPr>
            <w:tblGrid>
              <w:gridCol w:w="2132"/>
              <w:gridCol w:w="3668"/>
              <w:gridCol w:w="3304"/>
            </w:tblGrid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221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9" w:name="1602"/>
                  <w:bookmarkEnd w:id="10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0" w:name="1603"/>
                  <w:bookmarkEnd w:id="11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Варіанти висновку/рекомендації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(сума балів)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1" w:name="1604"/>
                  <w:bookmarkEnd w:id="11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Рівень відповідності висновку / рекомендована посада (військове звання)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221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2" w:name="1605"/>
                  <w:bookmarkEnd w:id="11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Висновок</w:t>
                  </w: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3" w:name="1606"/>
                  <w:bookmarkEnd w:id="11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4" w:name="1607"/>
                  <w:bookmarkEnd w:id="11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5" w:name="1608"/>
                  <w:bookmarkEnd w:id="11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6" w:name="1609"/>
                  <w:bookmarkEnd w:id="11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221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7" w:name="1610"/>
                  <w:bookmarkEnd w:id="11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Рекомендації:</w:t>
                  </w: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8" w:name="1611"/>
                  <w:bookmarkEnd w:id="11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9" w:name="1612"/>
                  <w:bookmarkEnd w:id="11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0" w:name="1613"/>
                  <w:bookmarkEnd w:id="12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1" w:name="1614"/>
                  <w:bookmarkEnd w:id="12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2" w:name="1615"/>
                  <w:bookmarkEnd w:id="12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3" w:name="1616"/>
                  <w:bookmarkEnd w:id="12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4" w:name="2658"/>
                  <w:bookmarkEnd w:id="12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5" w:name="1617"/>
                  <w:bookmarkEnd w:id="12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6" w:name="1618"/>
                  <w:bookmarkEnd w:id="12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7" w:name="1619"/>
                  <w:bookmarkEnd w:id="12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8" w:name="1620"/>
                  <w:bookmarkEnd w:id="12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9" w:name="1621"/>
                  <w:bookmarkEnd w:id="12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Безпосередній начальник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__________________________________________________________________________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uk-UA"/>
                    </w:rPr>
                    <w:t xml:space="preserve">                                                      (посада, військове звання, підпис, власне ім'я, прізвище)</w:t>
                  </w:r>
                </w:p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0" w:name="1622"/>
                  <w:bookmarkEnd w:id="13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"___" ____________ 20___ року</w:t>
                  </w:r>
                </w:p>
              </w:tc>
            </w:tr>
          </w:tbl>
          <w:p w:rsidR="000568A3" w:rsidRPr="00065705" w:rsidRDefault="000568A3" w:rsidP="00065705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68A3" w:rsidRPr="005E77A8" w:rsidRDefault="000568A3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31" w:name="1623"/>
            <w:bookmarkEnd w:id="131"/>
            <w:r w:rsidRPr="005E7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5. Висновок та рекомендації прямого начальника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/>
            </w:tblPr>
            <w:tblGrid>
              <w:gridCol w:w="2356"/>
              <w:gridCol w:w="3821"/>
              <w:gridCol w:w="2927"/>
            </w:tblGrid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221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2" w:name="1624"/>
                  <w:bookmarkEnd w:id="13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3" w:name="1625"/>
                  <w:bookmarkEnd w:id="13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Варіанти висновку/рекомендації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(сума балів)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4" w:name="1626"/>
                  <w:bookmarkEnd w:id="13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Рівень відповідності висновку / рекомендована посада (військове звання)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221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5" w:name="1627"/>
                  <w:bookmarkEnd w:id="13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Висновок:</w:t>
                  </w: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6" w:name="1628"/>
                  <w:bookmarkEnd w:id="13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7" w:name="1629"/>
                  <w:bookmarkEnd w:id="13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8" w:name="1630"/>
                  <w:bookmarkEnd w:id="13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9" w:name="1631"/>
                  <w:bookmarkEnd w:id="13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221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0" w:name="1632"/>
                  <w:bookmarkEnd w:id="14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Рекомендації:</w:t>
                  </w: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1" w:name="1633"/>
                  <w:bookmarkEnd w:id="14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2" w:name="1634"/>
                  <w:bookmarkEnd w:id="14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3" w:name="1635"/>
                  <w:bookmarkEnd w:id="14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4" w:name="1636"/>
                  <w:bookmarkEnd w:id="14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5" w:name="1637"/>
                  <w:bookmarkEnd w:id="14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6" w:name="1638"/>
                  <w:bookmarkEnd w:id="14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7" w:name="1639"/>
                  <w:bookmarkEnd w:id="14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8" w:name="1640"/>
                  <w:bookmarkEnd w:id="14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9" w:name="1641"/>
                  <w:bookmarkEnd w:id="14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0" w:name="1642"/>
                  <w:bookmarkEnd w:id="15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1" w:name="1643"/>
                  <w:bookmarkEnd w:id="15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Прямий начальник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__________________________________________________________________________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uk-UA"/>
                    </w:rPr>
                    <w:t xml:space="preserve">                                                    (посада, військове звання, підпис, власне ім'я, прізвище)</w:t>
                  </w:r>
                </w:p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2" w:name="1644"/>
                  <w:bookmarkEnd w:id="15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"___" ____________ 20___ року</w:t>
                  </w:r>
                </w:p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inset" w:sz="8" w:space="0" w:color="000000"/>
                      <w:left w:val="inset" w:sz="8" w:space="0" w:color="000000"/>
                      <w:bottom w:val="inset" w:sz="8" w:space="0" w:color="000000"/>
                      <w:right w:val="inset" w:sz="8" w:space="0" w:color="000000"/>
                    </w:tblBorders>
                    <w:tblLook w:val="00A0"/>
                  </w:tblPr>
                  <w:tblGrid>
                    <w:gridCol w:w="8753"/>
                  </w:tblGrid>
                  <w:tr w:rsidR="000568A3" w:rsidRPr="005E77A8" w:rsidTr="00C8365F">
                    <w:trPr>
                      <w:trHeight w:val="45"/>
                      <w:tblCellSpacing w:w="0" w:type="auto"/>
                    </w:trPr>
                    <w:tc>
                      <w:tcPr>
                        <w:tcW w:w="9570" w:type="dxa"/>
                        <w:tcBorders>
                          <w:top w:val="outset" w:sz="8" w:space="0" w:color="000000"/>
                          <w:left w:val="outset" w:sz="8" w:space="0" w:color="000000"/>
                          <w:bottom w:val="outset" w:sz="8" w:space="0" w:color="000000"/>
                          <w:right w:val="outset" w:sz="8" w:space="0" w:color="000000"/>
                        </w:tcBorders>
                        <w:vAlign w:val="center"/>
                      </w:tcPr>
                      <w:p w:rsidR="000568A3" w:rsidRPr="005E77A8" w:rsidRDefault="000568A3" w:rsidP="00C8365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bookmarkStart w:id="153" w:name="1645"/>
                        <w:bookmarkEnd w:id="153"/>
                        <w:r w:rsidRPr="005E77A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>З висновками та рекомендаціями щорічного оцінювання ознайомлений</w:t>
                        </w:r>
                        <w:r w:rsidRPr="005E77A8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br/>
                        </w:r>
                        <w:r w:rsidRPr="005E77A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>______________________________________________________________________</w:t>
                        </w:r>
                        <w:r w:rsidRPr="005E77A8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br/>
                        </w:r>
                        <w:r w:rsidRPr="005E77A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>______________________________________________________________________</w:t>
                        </w:r>
                        <w:r w:rsidRPr="005E77A8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br/>
                        </w:r>
                        <w:r w:rsidRPr="005E77A8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uk-UA"/>
                          </w:rPr>
                          <w:t xml:space="preserve">                                         (посада, військове звання, підпис, власне ім'я, прізвище)</w:t>
                        </w:r>
                      </w:p>
                      <w:p w:rsidR="000568A3" w:rsidRPr="005E77A8" w:rsidRDefault="000568A3" w:rsidP="00C8365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bookmarkStart w:id="154" w:name="1646"/>
                        <w:bookmarkEnd w:id="154"/>
                        <w:r w:rsidRPr="005E77A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>"___" ____________ 20___ року</w:t>
                        </w:r>
                      </w:p>
                    </w:tc>
                  </w:tr>
                </w:tbl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0568A3" w:rsidRPr="005E77A8" w:rsidRDefault="000568A3" w:rsidP="00C836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68A3" w:rsidRPr="005E77A8" w:rsidRDefault="000568A3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55" w:name="1648"/>
            <w:bookmarkEnd w:id="155"/>
            <w:r w:rsidRPr="005E7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6. Результат періодичного оцінювання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/>
            </w:tblPr>
            <w:tblGrid>
              <w:gridCol w:w="3519"/>
              <w:gridCol w:w="5585"/>
            </w:tblGrid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36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6" w:name="1649"/>
                  <w:bookmarkEnd w:id="15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Висновок</w:t>
                  </w:r>
                </w:p>
              </w:tc>
              <w:tc>
                <w:tcPr>
                  <w:tcW w:w="59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7" w:name="1650"/>
                  <w:bookmarkEnd w:id="15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36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8" w:name="1651"/>
                  <w:bookmarkEnd w:id="15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Рекомендації</w:t>
                  </w:r>
                </w:p>
              </w:tc>
              <w:tc>
                <w:tcPr>
                  <w:tcW w:w="59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9" w:name="1652"/>
                  <w:bookmarkEnd w:id="15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0" w:name="1653"/>
                  <w:bookmarkEnd w:id="16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Безпосередній начальник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_________________________________________________________________________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uk-UA"/>
                    </w:rPr>
                    <w:t xml:space="preserve">                                              (посада, військове звання, підпис, власне ім'я, прізвище)</w:t>
                  </w:r>
                </w:p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1" w:name="1654"/>
                  <w:bookmarkEnd w:id="16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"___" ____________ 20___ року</w:t>
                  </w:r>
                </w:p>
              </w:tc>
            </w:tr>
          </w:tbl>
          <w:p w:rsidR="000568A3" w:rsidRPr="005E77A8" w:rsidRDefault="000568A3" w:rsidP="00C8365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bookmarkStart w:id="162" w:name="1655"/>
            <w:bookmarkEnd w:id="162"/>
          </w:p>
          <w:p w:rsidR="000568A3" w:rsidRPr="005E77A8" w:rsidRDefault="000568A3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7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7. Висновки комісії з питань проходження військової служби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/>
            </w:tblPr>
            <w:tblGrid>
              <w:gridCol w:w="3292"/>
              <w:gridCol w:w="5812"/>
            </w:tblGrid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34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3" w:name="1656"/>
                  <w:bookmarkEnd w:id="16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Висновок</w:t>
                  </w:r>
                </w:p>
              </w:tc>
              <w:tc>
                <w:tcPr>
                  <w:tcW w:w="61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4" w:name="1657"/>
                  <w:bookmarkEnd w:id="16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34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5" w:name="1658"/>
                  <w:bookmarkEnd w:id="16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Протокол засідання комісії</w:t>
                  </w:r>
                </w:p>
              </w:tc>
              <w:tc>
                <w:tcPr>
                  <w:tcW w:w="61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6" w:name="1659"/>
                  <w:bookmarkEnd w:id="16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№ ____ від ___ ____________ 20___ року</w:t>
                  </w:r>
                </w:p>
              </w:tc>
            </w:tr>
            <w:tr w:rsidR="000568A3" w:rsidRPr="00065705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7" w:name="1660"/>
                  <w:bookmarkEnd w:id="16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Секретар комісії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_________________________________________________________________________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uk-UA"/>
                    </w:rPr>
                    <w:t xml:space="preserve">                                               (посада, військове звання, підпис, власне ім'я, прізвище)</w:t>
                  </w:r>
                </w:p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8" w:name="1661"/>
                  <w:bookmarkEnd w:id="16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"___" ____________ 20___ року</w:t>
                  </w:r>
                </w:p>
              </w:tc>
            </w:tr>
          </w:tbl>
          <w:p w:rsidR="000568A3" w:rsidRPr="005E77A8" w:rsidRDefault="000568A3" w:rsidP="00C836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68A3" w:rsidRPr="005E77A8" w:rsidRDefault="000568A3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69" w:name="1662"/>
            <w:bookmarkEnd w:id="169"/>
            <w:r w:rsidRPr="005E7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8. Рішення особи, яка затверджує скорочену оцінну картку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/>
            </w:tblPr>
            <w:tblGrid>
              <w:gridCol w:w="3406"/>
              <w:gridCol w:w="5698"/>
            </w:tblGrid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356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0" w:name="1663"/>
                  <w:bookmarkEnd w:id="17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Рішення</w:t>
                  </w:r>
                </w:p>
              </w:tc>
              <w:tc>
                <w:tcPr>
                  <w:tcW w:w="606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1" w:name="1664"/>
                  <w:bookmarkEnd w:id="17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2" w:name="1665"/>
                  <w:bookmarkEnd w:id="17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__________________________________________________________________________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М. П.       </w:t>
                  </w:r>
                  <w:r w:rsidRPr="005E77A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uk-UA"/>
                    </w:rPr>
                    <w:t xml:space="preserve">                                          (посада, військове звання, підпис, власне ім'я, прізвище)</w:t>
                  </w:r>
                </w:p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3" w:name="1666"/>
                  <w:bookmarkEnd w:id="17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"___" ____________ 20___ року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__________________________________________________________________________</w:t>
                  </w:r>
                </w:p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4" w:name="1667"/>
                  <w:bookmarkEnd w:id="17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З скороченою оцінною карткою ознайомлений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________________________________________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_________________________________________________________________________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uk-UA"/>
                    </w:rPr>
                    <w:t xml:space="preserve">                                                            (посада, військове звання, підпис, власне ім'я, прізвище)</w:t>
                  </w:r>
                </w:p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5" w:name="1668"/>
                  <w:bookmarkEnd w:id="17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"___" ____________ 20___ року</w:t>
                  </w:r>
                </w:p>
              </w:tc>
            </w:tr>
          </w:tbl>
          <w:p w:rsidR="000568A3" w:rsidRPr="005E77A8" w:rsidRDefault="000568A3" w:rsidP="00C836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568A3" w:rsidRPr="005E77A8" w:rsidRDefault="000568A3">
      <w:pPr>
        <w:rPr>
          <w:lang w:val="uk-UA"/>
        </w:rPr>
      </w:pPr>
    </w:p>
    <w:sectPr w:rsidR="000568A3" w:rsidRPr="005E77A8" w:rsidSect="0006570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293"/>
    <w:rsid w:val="00026CA0"/>
    <w:rsid w:val="000568A3"/>
    <w:rsid w:val="00065705"/>
    <w:rsid w:val="000659BD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2B1BC1"/>
    <w:rsid w:val="003B5C21"/>
    <w:rsid w:val="003D1AB9"/>
    <w:rsid w:val="00400C9A"/>
    <w:rsid w:val="00414329"/>
    <w:rsid w:val="004E4797"/>
    <w:rsid w:val="00592293"/>
    <w:rsid w:val="005D7C1B"/>
    <w:rsid w:val="005E77A8"/>
    <w:rsid w:val="006359A9"/>
    <w:rsid w:val="006A344A"/>
    <w:rsid w:val="006B04F4"/>
    <w:rsid w:val="0072381E"/>
    <w:rsid w:val="007A3E1E"/>
    <w:rsid w:val="007D2FDE"/>
    <w:rsid w:val="0083634F"/>
    <w:rsid w:val="00841846"/>
    <w:rsid w:val="00855FA5"/>
    <w:rsid w:val="00872DBB"/>
    <w:rsid w:val="008B4E99"/>
    <w:rsid w:val="008C1EE4"/>
    <w:rsid w:val="00937274"/>
    <w:rsid w:val="00974276"/>
    <w:rsid w:val="009C2FFF"/>
    <w:rsid w:val="00A43E6F"/>
    <w:rsid w:val="00A868BA"/>
    <w:rsid w:val="00B327DB"/>
    <w:rsid w:val="00BD7521"/>
    <w:rsid w:val="00C8365F"/>
    <w:rsid w:val="00CA29B3"/>
    <w:rsid w:val="00CC666A"/>
    <w:rsid w:val="00D200F5"/>
    <w:rsid w:val="00D31DEF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293"/>
    <w:pPr>
      <w:spacing w:after="200" w:line="276" w:lineRule="auto"/>
    </w:pPr>
    <w:rPr>
      <w:rFonts w:ascii="Calibri" w:hAnsi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572</Words>
  <Characters>3262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4</cp:revision>
  <dcterms:created xsi:type="dcterms:W3CDTF">2022-06-21T10:11:00Z</dcterms:created>
  <dcterms:modified xsi:type="dcterms:W3CDTF">2022-06-22T11:07:00Z</dcterms:modified>
</cp:coreProperties>
</file>