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16" w:rsidRPr="0068036B" w:rsidRDefault="00024016" w:rsidP="00327CCD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13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 IV)</w:t>
      </w:r>
    </w:p>
    <w:p w:rsidR="00024016" w:rsidRPr="0068036B" w:rsidRDefault="00024016" w:rsidP="00327CCD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обліку службових жилих приміщень</w:t>
      </w:r>
    </w:p>
    <w:p w:rsidR="00024016" w:rsidRPr="0068036B" w:rsidRDefault="00024016" w:rsidP="00327CC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1. Місто _____ , район __________________, вул. ________________, буд. № ____, кв. № ____,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кімн. _______ (кількість) жилою площею _______ кв. м.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2. Належність будинку _____________________________________________________________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Житлово-експлуатаційна організація 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3. Стисла характеристика жилої площі 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4. Підстава закріплення жилих приміщень за військовою частиною</w:t>
      </w:r>
    </w:p>
    <w:p w:rsidR="00024016" w:rsidRPr="0068036B" w:rsidRDefault="00024016" w:rsidP="00327C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24016" w:rsidRPr="0068036B" w:rsidRDefault="00024016" w:rsidP="00327CCD">
      <w:pPr>
        <w:shd w:val="clear" w:color="auto" w:fill="FFFFFF"/>
        <w:spacing w:before="113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 мешканців: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540"/>
        <w:gridCol w:w="3196"/>
        <w:gridCol w:w="1844"/>
        <w:gridCol w:w="1465"/>
        <w:gridCol w:w="1411"/>
        <w:gridCol w:w="1260"/>
      </w:tblGrid>
      <w:tr w:rsidR="00024016" w:rsidRPr="0068036B" w:rsidTr="00327CCD">
        <w:trPr>
          <w:trHeight w:val="60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1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Військове звання, прізвище,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власне ім’я, по батькові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(за наявності)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 служби</w:t>
            </w:r>
          </w:p>
        </w:tc>
        <w:tc>
          <w:tcPr>
            <w:tcW w:w="14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Склад сім’ї</w:t>
            </w:r>
          </w:p>
        </w:tc>
        <w:tc>
          <w:tcPr>
            <w:tcW w:w="26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Ордер</w:t>
            </w:r>
          </w:p>
        </w:tc>
      </w:tr>
      <w:tr w:rsidR="00024016" w:rsidRPr="0068036B" w:rsidTr="00327CCD">
        <w:trPr>
          <w:trHeight w:val="60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1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</w:p>
        </w:tc>
      </w:tr>
      <w:tr w:rsidR="00024016" w:rsidRPr="0068036B" w:rsidTr="00327CCD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24016" w:rsidRPr="0068036B" w:rsidRDefault="00024016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24016" w:rsidRPr="0068036B" w:rsidTr="00327CCD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024016" w:rsidRPr="0068036B" w:rsidTr="00327CCD">
        <w:trPr>
          <w:trHeight w:val="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4016" w:rsidRPr="0068036B" w:rsidRDefault="00024016" w:rsidP="00D6214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24016" w:rsidRPr="0068036B" w:rsidRDefault="00024016" w:rsidP="00327CC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24016" w:rsidRPr="0068036B" w:rsidRDefault="00024016" w:rsidP="00327CCD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Начальник квартирно-експлуатаційної служби ________________________________________</w:t>
      </w:r>
    </w:p>
    <w:p w:rsidR="00024016" w:rsidRPr="00327CCD" w:rsidRDefault="00024016" w:rsidP="00327CCD">
      <w:pPr>
        <w:shd w:val="clear" w:color="auto" w:fill="FFFFFF"/>
        <w:spacing w:before="17" w:after="0" w:line="150" w:lineRule="atLeast"/>
        <w:ind w:left="37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 </w:t>
      </w:r>
      <w:r w:rsidRPr="00327CCD">
        <w:rPr>
          <w:rFonts w:ascii="Times New Roman" w:hAnsi="Times New Roman"/>
          <w:color w:val="000000"/>
          <w:sz w:val="20"/>
          <w:szCs w:val="20"/>
          <w:lang w:eastAsia="uk-UA"/>
        </w:rPr>
        <w:t>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</w:t>
      </w:r>
      <w:r w:rsidRPr="00327CCD">
        <w:rPr>
          <w:rFonts w:ascii="Times New Roman" w:hAnsi="Times New Roman"/>
          <w:color w:val="000000"/>
          <w:sz w:val="20"/>
          <w:szCs w:val="20"/>
          <w:lang w:eastAsia="uk-UA"/>
        </w:rPr>
        <w:t>    (найменування військової частини)</w:t>
      </w:r>
    </w:p>
    <w:p w:rsidR="00024016" w:rsidRDefault="00024016" w:rsidP="00327CC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24016" w:rsidRDefault="00024016" w:rsidP="00327CC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«____» ____________ 20___ року</w:t>
      </w:r>
    </w:p>
    <w:p w:rsidR="00024016" w:rsidRPr="0068036B" w:rsidRDefault="00024016" w:rsidP="00327CC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024016" w:rsidRPr="0068036B" w:rsidRDefault="00024016" w:rsidP="00327CCD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024016" w:rsidRDefault="00024016" w:rsidP="00327CCD"/>
    <w:sectPr w:rsidR="00024016" w:rsidSect="00327CCD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CCD"/>
    <w:rsid w:val="00024016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27CCD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62149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CC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224</Words>
  <Characters>1279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2021-12-24T10:24:00Z</dcterms:created>
  <dcterms:modified xsi:type="dcterms:W3CDTF">2021-12-24T10:26:00Z</dcterms:modified>
</cp:coreProperties>
</file>