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E92" w:rsidRPr="0068036B" w:rsidRDefault="001A6E92" w:rsidP="00F606C8">
      <w:pPr>
        <w:shd w:val="clear" w:color="auto" w:fill="FFFFFF"/>
        <w:spacing w:before="567" w:after="0" w:line="182" w:lineRule="atLeast"/>
        <w:ind w:left="4820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Додаток 16</w:t>
      </w: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br/>
        <w:t>до Інструкції з організації</w:t>
      </w: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br/>
        <w:t>забезпечення військовослужбовців</w:t>
      </w: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br/>
        <w:t>Державної спеціальної служби транспорту</w:t>
      </w: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br/>
        <w:t>та членів їх сімей жилими приміщеннями</w:t>
      </w: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br/>
        <w:t>(пункт 27 розділу IV)</w:t>
      </w:r>
    </w:p>
    <w:p w:rsidR="001A6E92" w:rsidRPr="0068036B" w:rsidRDefault="001A6E92" w:rsidP="00F606C8">
      <w:pPr>
        <w:shd w:val="clear" w:color="auto" w:fill="FFFFFF"/>
        <w:spacing w:before="283" w:after="113" w:line="203" w:lineRule="atLeast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                                                                      АКТ</w:t>
      </w:r>
      <w:r w:rsidRPr="0068036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                                      приймання-передачі жилого приміщення</w:t>
      </w:r>
    </w:p>
    <w:p w:rsidR="001A6E92" w:rsidRPr="0068036B" w:rsidRDefault="001A6E92" w:rsidP="00F606C8">
      <w:pPr>
        <w:shd w:val="clear" w:color="auto" w:fill="FFFFFF"/>
        <w:spacing w:before="5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Цей акт приймання-передачі складено комісією в такому складі:</w:t>
      </w:r>
    </w:p>
    <w:p w:rsidR="001A6E92" w:rsidRPr="0068036B" w:rsidRDefault="001A6E92" w:rsidP="00F606C8">
      <w:pPr>
        <w:shd w:val="clear" w:color="auto" w:fill="FFFFFF"/>
        <w:spacing w:before="28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_________________________________________________________________________________</w:t>
      </w:r>
    </w:p>
    <w:p w:rsidR="001A6E92" w:rsidRPr="0068036B" w:rsidRDefault="001A6E92" w:rsidP="00F606C8">
      <w:pPr>
        <w:shd w:val="clear" w:color="auto" w:fill="FFFFFF"/>
        <w:spacing w:before="43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_________________________________________________________________________________</w:t>
      </w:r>
    </w:p>
    <w:p w:rsidR="001A6E92" w:rsidRPr="0068036B" w:rsidRDefault="001A6E92" w:rsidP="00F606C8">
      <w:pPr>
        <w:shd w:val="clear" w:color="auto" w:fill="FFFFFF"/>
        <w:spacing w:before="43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_________________________________________________________________________________</w:t>
      </w:r>
    </w:p>
    <w:p w:rsidR="001A6E92" w:rsidRPr="0068036B" w:rsidRDefault="001A6E92" w:rsidP="00F606C8">
      <w:pPr>
        <w:shd w:val="clear" w:color="auto" w:fill="FFFFFF"/>
        <w:spacing w:before="43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_________________________________________________________________________________</w:t>
      </w:r>
    </w:p>
    <w:p w:rsidR="001A6E92" w:rsidRPr="0068036B" w:rsidRDefault="001A6E92" w:rsidP="00F606C8">
      <w:pPr>
        <w:shd w:val="clear" w:color="auto" w:fill="FFFFFF"/>
        <w:spacing w:before="43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щодо приймання-передавання жилого приміщення за адресою:</w:t>
      </w:r>
    </w:p>
    <w:p w:rsidR="001A6E92" w:rsidRPr="0068036B" w:rsidRDefault="001A6E92" w:rsidP="00F606C8">
      <w:pPr>
        <w:shd w:val="clear" w:color="auto" w:fill="FFFFFF"/>
        <w:spacing w:before="43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_________________________________________________________________________________</w:t>
      </w:r>
    </w:p>
    <w:p w:rsidR="001A6E92" w:rsidRPr="0068036B" w:rsidRDefault="001A6E92" w:rsidP="00F606C8">
      <w:pPr>
        <w:shd w:val="clear" w:color="auto" w:fill="FFFFFF"/>
        <w:spacing w:before="43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_________________________________________________________________________________</w:t>
      </w:r>
    </w:p>
    <w:p w:rsidR="001A6E92" w:rsidRPr="0068036B" w:rsidRDefault="001A6E92" w:rsidP="00F606C8">
      <w:pPr>
        <w:shd w:val="clear" w:color="auto" w:fill="FFFFFF"/>
        <w:spacing w:before="113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Статус жилого приміщення _________________________________________________________</w:t>
      </w:r>
    </w:p>
    <w:p w:rsidR="001A6E92" w:rsidRPr="0068036B" w:rsidRDefault="001A6E92" w:rsidP="00F606C8">
      <w:pPr>
        <w:shd w:val="clear" w:color="auto" w:fill="FFFFFF"/>
        <w:spacing w:before="113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Балансоутримувач жилого приміщення</w:t>
      </w:r>
    </w:p>
    <w:p w:rsidR="001A6E92" w:rsidRPr="0068036B" w:rsidRDefault="001A6E92" w:rsidP="00F606C8">
      <w:pPr>
        <w:shd w:val="clear" w:color="auto" w:fill="FFFFFF"/>
        <w:spacing w:before="43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_________________________________________________________________________________</w:t>
      </w:r>
    </w:p>
    <w:p w:rsidR="001A6E92" w:rsidRPr="0068036B" w:rsidRDefault="001A6E92" w:rsidP="00F606C8">
      <w:pPr>
        <w:shd w:val="clear" w:color="auto" w:fill="FFFFFF"/>
        <w:spacing w:before="113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Технічні характеристики жилого приміщення:</w:t>
      </w:r>
    </w:p>
    <w:p w:rsidR="001A6E92" w:rsidRPr="0068036B" w:rsidRDefault="001A6E92" w:rsidP="00F606C8">
      <w:pPr>
        <w:shd w:val="clear" w:color="auto" w:fill="FFFFFF"/>
        <w:spacing w:before="43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загальна площа ______________________________________________________________  кв. м;</w:t>
      </w:r>
    </w:p>
    <w:p w:rsidR="001A6E92" w:rsidRPr="0068036B" w:rsidRDefault="001A6E92" w:rsidP="00F606C8">
      <w:pPr>
        <w:shd w:val="clear" w:color="auto" w:fill="FFFFFF"/>
        <w:spacing w:before="43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складається з _______________________ кімнат жилою площею _____ кв. м;</w:t>
      </w:r>
    </w:p>
    <w:p w:rsidR="001A6E92" w:rsidRPr="0068036B" w:rsidRDefault="001A6E92" w:rsidP="00F606C8">
      <w:pPr>
        <w:shd w:val="clear" w:color="auto" w:fill="FFFFFF"/>
        <w:spacing w:before="43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кімната ______________ кв. м;</w:t>
      </w:r>
    </w:p>
    <w:p w:rsidR="001A6E92" w:rsidRPr="0068036B" w:rsidRDefault="001A6E92" w:rsidP="00F606C8">
      <w:pPr>
        <w:shd w:val="clear" w:color="auto" w:fill="FFFFFF"/>
        <w:spacing w:before="43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кімната ______________ кв. м;</w:t>
      </w:r>
    </w:p>
    <w:p w:rsidR="001A6E92" w:rsidRPr="0068036B" w:rsidRDefault="001A6E92" w:rsidP="00F606C8">
      <w:pPr>
        <w:shd w:val="clear" w:color="auto" w:fill="FFFFFF"/>
        <w:spacing w:before="43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кімната ______________ кв. м;</w:t>
      </w:r>
    </w:p>
    <w:p w:rsidR="001A6E92" w:rsidRPr="0068036B" w:rsidRDefault="001A6E92" w:rsidP="00F606C8">
      <w:pPr>
        <w:shd w:val="clear" w:color="auto" w:fill="FFFFFF"/>
        <w:spacing w:before="43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кімната ______________ кв. м;</w:t>
      </w:r>
    </w:p>
    <w:p w:rsidR="001A6E92" w:rsidRPr="0068036B" w:rsidRDefault="001A6E92" w:rsidP="00F606C8">
      <w:pPr>
        <w:shd w:val="clear" w:color="auto" w:fill="FFFFFF"/>
        <w:spacing w:before="43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кухня ________________кв. м;</w:t>
      </w:r>
    </w:p>
    <w:p w:rsidR="001A6E92" w:rsidRPr="0068036B" w:rsidRDefault="001A6E92" w:rsidP="00F606C8">
      <w:pPr>
        <w:shd w:val="clear" w:color="auto" w:fill="FFFFFF"/>
        <w:spacing w:before="43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перелік обладнання з зазначенням його стану</w:t>
      </w:r>
    </w:p>
    <w:p w:rsidR="001A6E92" w:rsidRPr="0068036B" w:rsidRDefault="001A6E92" w:rsidP="00F606C8">
      <w:pPr>
        <w:shd w:val="clear" w:color="auto" w:fill="FFFFFF"/>
        <w:spacing w:before="43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_________________________________________________________________________________</w:t>
      </w:r>
    </w:p>
    <w:p w:rsidR="001A6E92" w:rsidRPr="0068036B" w:rsidRDefault="001A6E92" w:rsidP="00F606C8">
      <w:pPr>
        <w:shd w:val="clear" w:color="auto" w:fill="FFFFFF"/>
        <w:spacing w:before="43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_________________________________________________________________________________</w:t>
      </w:r>
    </w:p>
    <w:p w:rsidR="001A6E92" w:rsidRPr="0068036B" w:rsidRDefault="001A6E92" w:rsidP="00F606C8">
      <w:pPr>
        <w:shd w:val="clear" w:color="auto" w:fill="FFFFFF"/>
        <w:spacing w:before="43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ванна кімната _____________ кв. м;</w:t>
      </w:r>
    </w:p>
    <w:p w:rsidR="001A6E92" w:rsidRPr="0068036B" w:rsidRDefault="001A6E92" w:rsidP="00F606C8">
      <w:pPr>
        <w:shd w:val="clear" w:color="auto" w:fill="FFFFFF"/>
        <w:spacing w:before="43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перелік обладнання з зазначенням його стану</w:t>
      </w:r>
    </w:p>
    <w:p w:rsidR="001A6E92" w:rsidRPr="0068036B" w:rsidRDefault="001A6E92" w:rsidP="00F606C8">
      <w:pPr>
        <w:shd w:val="clear" w:color="auto" w:fill="FFFFFF"/>
        <w:spacing w:before="43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_________________________________________________________________________________</w:t>
      </w:r>
    </w:p>
    <w:p w:rsidR="001A6E92" w:rsidRPr="0068036B" w:rsidRDefault="001A6E92" w:rsidP="00F606C8">
      <w:pPr>
        <w:shd w:val="clear" w:color="auto" w:fill="FFFFFF"/>
        <w:spacing w:before="43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_________________________________________________________________________________</w:t>
      </w:r>
    </w:p>
    <w:p w:rsidR="001A6E92" w:rsidRPr="0068036B" w:rsidRDefault="001A6E92" w:rsidP="00F606C8">
      <w:pPr>
        <w:shd w:val="clear" w:color="auto" w:fill="FFFFFF"/>
        <w:spacing w:before="43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санвузол _______________ кв. м;</w:t>
      </w:r>
    </w:p>
    <w:p w:rsidR="001A6E92" w:rsidRPr="0068036B" w:rsidRDefault="001A6E92" w:rsidP="00F606C8">
      <w:pPr>
        <w:shd w:val="clear" w:color="auto" w:fill="FFFFFF"/>
        <w:spacing w:before="43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перелік обладнання з зазначенням його стану</w:t>
      </w:r>
    </w:p>
    <w:p w:rsidR="001A6E92" w:rsidRPr="0068036B" w:rsidRDefault="001A6E92" w:rsidP="00F606C8">
      <w:pPr>
        <w:shd w:val="clear" w:color="auto" w:fill="FFFFFF"/>
        <w:spacing w:before="43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_________________________________________________________________________________</w:t>
      </w:r>
    </w:p>
    <w:p w:rsidR="001A6E92" w:rsidRPr="0068036B" w:rsidRDefault="001A6E92" w:rsidP="00F606C8">
      <w:pPr>
        <w:shd w:val="clear" w:color="auto" w:fill="FFFFFF"/>
        <w:spacing w:before="43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_________________________________________________________________________________</w:t>
      </w:r>
    </w:p>
    <w:p w:rsidR="001A6E92" w:rsidRPr="0068036B" w:rsidRDefault="001A6E92" w:rsidP="00F606C8">
      <w:pPr>
        <w:shd w:val="clear" w:color="auto" w:fill="FFFFFF"/>
        <w:spacing w:before="43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коридор ______________ кв. м, балкон ______________кв. м, комора ____________кв. м.</w:t>
      </w:r>
    </w:p>
    <w:p w:rsidR="001A6E92" w:rsidRPr="0068036B" w:rsidRDefault="001A6E92" w:rsidP="00F606C8">
      <w:pPr>
        <w:shd w:val="clear" w:color="auto" w:fill="FFFFFF"/>
        <w:spacing w:before="113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Жиле приміщення обладнано:</w:t>
      </w:r>
    </w:p>
    <w:p w:rsidR="001A6E92" w:rsidRPr="0068036B" w:rsidRDefault="001A6E92" w:rsidP="00F606C8">
      <w:pPr>
        <w:shd w:val="clear" w:color="auto" w:fill="FFFFFF"/>
        <w:spacing w:before="43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система електропостачання _________________________________________________________</w:t>
      </w:r>
    </w:p>
    <w:p w:rsidR="001A6E92" w:rsidRPr="0068036B" w:rsidRDefault="001A6E92" w:rsidP="00F606C8">
      <w:pPr>
        <w:shd w:val="clear" w:color="auto" w:fill="FFFFFF"/>
        <w:spacing w:before="43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система газопостачання ____________________________________________________________</w:t>
      </w:r>
    </w:p>
    <w:p w:rsidR="001A6E92" w:rsidRPr="0068036B" w:rsidRDefault="001A6E92" w:rsidP="00F606C8">
      <w:pPr>
        <w:shd w:val="clear" w:color="auto" w:fill="FFFFFF"/>
        <w:spacing w:before="43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система водопостачання ____________________________________________________________</w:t>
      </w:r>
    </w:p>
    <w:p w:rsidR="001A6E92" w:rsidRPr="0068036B" w:rsidRDefault="001A6E92" w:rsidP="00F606C8">
      <w:pPr>
        <w:shd w:val="clear" w:color="auto" w:fill="FFFFFF"/>
        <w:spacing w:before="43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система гарячого водопостачання ____________________________________________________</w:t>
      </w:r>
    </w:p>
    <w:p w:rsidR="001A6E92" w:rsidRPr="0068036B" w:rsidRDefault="001A6E92" w:rsidP="00F606C8">
      <w:pPr>
        <w:shd w:val="clear" w:color="auto" w:fill="FFFFFF"/>
        <w:spacing w:before="43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система водовідведення ____________________________________________________________</w:t>
      </w:r>
    </w:p>
    <w:p w:rsidR="001A6E92" w:rsidRPr="0068036B" w:rsidRDefault="001A6E92" w:rsidP="00F606C8">
      <w:pPr>
        <w:shd w:val="clear" w:color="auto" w:fill="FFFFFF"/>
        <w:spacing w:before="43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опалення _________________________________________________________________________</w:t>
      </w:r>
    </w:p>
    <w:p w:rsidR="001A6E92" w:rsidRPr="0068036B" w:rsidRDefault="001A6E92" w:rsidP="00F606C8">
      <w:pPr>
        <w:shd w:val="clear" w:color="auto" w:fill="FFFFFF"/>
        <w:spacing w:before="43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сміттєпровід ______________________________________________________________________</w:t>
      </w:r>
    </w:p>
    <w:p w:rsidR="001A6E92" w:rsidRPr="0068036B" w:rsidRDefault="001A6E92" w:rsidP="00F606C8">
      <w:pPr>
        <w:shd w:val="clear" w:color="auto" w:fill="FFFFFF"/>
        <w:spacing w:before="43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телефон ___________  мережа Інтернет _____________________ антена ___________________</w:t>
      </w:r>
    </w:p>
    <w:tbl>
      <w:tblPr>
        <w:tblW w:w="0" w:type="auto"/>
        <w:tblInd w:w="8" w:type="dxa"/>
        <w:tblCellMar>
          <w:left w:w="0" w:type="dxa"/>
          <w:right w:w="0" w:type="dxa"/>
        </w:tblCellMar>
        <w:tblLook w:val="00A0"/>
      </w:tblPr>
      <w:tblGrid>
        <w:gridCol w:w="3855"/>
        <w:gridCol w:w="3855"/>
      </w:tblGrid>
      <w:tr w:rsidR="001A6E92" w:rsidRPr="0068036B" w:rsidTr="00D62149">
        <w:trPr>
          <w:trHeight w:val="60"/>
        </w:trPr>
        <w:tc>
          <w:tcPr>
            <w:tcW w:w="3855" w:type="dxa"/>
            <w:tcMar>
              <w:top w:w="227" w:type="dxa"/>
              <w:left w:w="0" w:type="dxa"/>
              <w:bottom w:w="68" w:type="dxa"/>
              <w:right w:w="57" w:type="dxa"/>
            </w:tcMar>
          </w:tcPr>
          <w:p w:rsidR="001A6E92" w:rsidRPr="0068036B" w:rsidRDefault="001A6E92" w:rsidP="00D62149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03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ПЕРЕДАВ</w:t>
            </w:r>
          </w:p>
        </w:tc>
        <w:tc>
          <w:tcPr>
            <w:tcW w:w="3855" w:type="dxa"/>
            <w:tcMar>
              <w:top w:w="227" w:type="dxa"/>
              <w:left w:w="0" w:type="dxa"/>
              <w:bottom w:w="68" w:type="dxa"/>
              <w:right w:w="57" w:type="dxa"/>
            </w:tcMar>
          </w:tcPr>
          <w:p w:rsidR="001A6E92" w:rsidRPr="0068036B" w:rsidRDefault="001A6E92" w:rsidP="00D62149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03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ПРИЙНЯВ</w:t>
            </w:r>
          </w:p>
        </w:tc>
      </w:tr>
      <w:tr w:rsidR="001A6E92" w:rsidRPr="0068036B" w:rsidTr="00D62149">
        <w:trPr>
          <w:trHeight w:val="60"/>
        </w:trPr>
        <w:tc>
          <w:tcPr>
            <w:tcW w:w="3855" w:type="dxa"/>
            <w:tcMar>
              <w:top w:w="68" w:type="dxa"/>
              <w:left w:w="0" w:type="dxa"/>
              <w:bottom w:w="68" w:type="dxa"/>
              <w:right w:w="57" w:type="dxa"/>
            </w:tcMar>
          </w:tcPr>
          <w:p w:rsidR="001A6E92" w:rsidRPr="0068036B" w:rsidRDefault="001A6E92" w:rsidP="00D62149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03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___________________</w:t>
            </w:r>
          </w:p>
          <w:p w:rsidR="001A6E92" w:rsidRPr="0068036B" w:rsidRDefault="001A6E92" w:rsidP="00D62149">
            <w:pPr>
              <w:spacing w:before="28"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03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___________________</w:t>
            </w:r>
          </w:p>
          <w:p w:rsidR="001A6E92" w:rsidRPr="0068036B" w:rsidRDefault="001A6E92" w:rsidP="00D62149">
            <w:pPr>
              <w:spacing w:before="28"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03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___________________</w:t>
            </w:r>
          </w:p>
        </w:tc>
        <w:tc>
          <w:tcPr>
            <w:tcW w:w="3855" w:type="dxa"/>
            <w:tcMar>
              <w:top w:w="68" w:type="dxa"/>
              <w:left w:w="0" w:type="dxa"/>
              <w:bottom w:w="68" w:type="dxa"/>
              <w:right w:w="57" w:type="dxa"/>
            </w:tcMar>
          </w:tcPr>
          <w:p w:rsidR="001A6E92" w:rsidRPr="0068036B" w:rsidRDefault="001A6E92" w:rsidP="00D62149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03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___________________</w:t>
            </w:r>
          </w:p>
          <w:p w:rsidR="001A6E92" w:rsidRPr="0068036B" w:rsidRDefault="001A6E92" w:rsidP="00D62149">
            <w:pPr>
              <w:spacing w:before="28"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03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___________________</w:t>
            </w:r>
          </w:p>
          <w:p w:rsidR="001A6E92" w:rsidRPr="0068036B" w:rsidRDefault="001A6E92" w:rsidP="00D62149">
            <w:pPr>
              <w:spacing w:before="28"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03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___________________</w:t>
            </w:r>
          </w:p>
        </w:tc>
      </w:tr>
    </w:tbl>
    <w:p w:rsidR="001A6E92" w:rsidRPr="0068036B" w:rsidRDefault="001A6E92" w:rsidP="00F606C8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 </w:t>
      </w:r>
    </w:p>
    <w:p w:rsidR="001A6E92" w:rsidRPr="0068036B" w:rsidRDefault="001A6E92" w:rsidP="00F606C8">
      <w:pPr>
        <w:shd w:val="clear" w:color="auto" w:fill="FFFFFF"/>
        <w:spacing w:before="22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Командир військової частини _______________________________________________________</w:t>
      </w:r>
    </w:p>
    <w:p w:rsidR="001A6E92" w:rsidRDefault="001A6E92" w:rsidP="00F606C8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F606C8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                                                                             (найменування військової частини)</w:t>
      </w:r>
    </w:p>
    <w:p w:rsidR="001A6E92" w:rsidRPr="00F606C8" w:rsidRDefault="001A6E92" w:rsidP="00F606C8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1A6E92" w:rsidRPr="0068036B" w:rsidRDefault="001A6E92" w:rsidP="00F606C8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 </w:t>
      </w:r>
    </w:p>
    <w:tbl>
      <w:tblPr>
        <w:tblW w:w="10079" w:type="dxa"/>
        <w:tblInd w:w="283" w:type="dxa"/>
        <w:tblCellMar>
          <w:left w:w="0" w:type="dxa"/>
          <w:right w:w="0" w:type="dxa"/>
        </w:tblCellMar>
        <w:tblLook w:val="00A0"/>
      </w:tblPr>
      <w:tblGrid>
        <w:gridCol w:w="3780"/>
        <w:gridCol w:w="2700"/>
        <w:gridCol w:w="3599"/>
      </w:tblGrid>
      <w:tr w:rsidR="001A6E92" w:rsidRPr="00CD18C0" w:rsidTr="00D62149">
        <w:trPr>
          <w:trHeight w:val="60"/>
        </w:trPr>
        <w:tc>
          <w:tcPr>
            <w:tcW w:w="3780" w:type="dxa"/>
            <w:tcMar>
              <w:top w:w="170" w:type="dxa"/>
              <w:left w:w="283" w:type="dxa"/>
              <w:bottom w:w="68" w:type="dxa"/>
              <w:right w:w="57" w:type="dxa"/>
            </w:tcMar>
          </w:tcPr>
          <w:p w:rsidR="001A6E92" w:rsidRPr="0068036B" w:rsidRDefault="001A6E92" w:rsidP="00D62149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03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__________________________</w:t>
            </w:r>
          </w:p>
          <w:p w:rsidR="001A6E92" w:rsidRPr="00CD18C0" w:rsidRDefault="001A6E92" w:rsidP="00D62149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D18C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(військове звання)</w:t>
            </w:r>
          </w:p>
        </w:tc>
        <w:tc>
          <w:tcPr>
            <w:tcW w:w="2700" w:type="dxa"/>
            <w:tcMar>
              <w:top w:w="170" w:type="dxa"/>
              <w:left w:w="57" w:type="dxa"/>
              <w:bottom w:w="68" w:type="dxa"/>
              <w:right w:w="57" w:type="dxa"/>
            </w:tcMar>
          </w:tcPr>
          <w:p w:rsidR="001A6E92" w:rsidRPr="0068036B" w:rsidRDefault="001A6E92" w:rsidP="00D62149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03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__________________</w:t>
            </w:r>
          </w:p>
          <w:p w:rsidR="001A6E92" w:rsidRPr="00CD18C0" w:rsidRDefault="001A6E92" w:rsidP="00D62149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D18C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3599" w:type="dxa"/>
            <w:tcMar>
              <w:top w:w="170" w:type="dxa"/>
              <w:left w:w="57" w:type="dxa"/>
              <w:bottom w:w="68" w:type="dxa"/>
              <w:right w:w="0" w:type="dxa"/>
            </w:tcMar>
          </w:tcPr>
          <w:p w:rsidR="001A6E92" w:rsidRPr="0068036B" w:rsidRDefault="001A6E92" w:rsidP="00D62149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03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</w:t>
            </w:r>
            <w:r w:rsidRPr="006803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</w:t>
            </w:r>
          </w:p>
          <w:p w:rsidR="001A6E92" w:rsidRPr="00CD18C0" w:rsidRDefault="001A6E92" w:rsidP="00D62149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D18C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(власне ім’я та прізвище)</w:t>
            </w:r>
          </w:p>
        </w:tc>
      </w:tr>
    </w:tbl>
    <w:p w:rsidR="001A6E92" w:rsidRPr="0068036B" w:rsidRDefault="001A6E92" w:rsidP="00F606C8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:rsidR="001A6E92" w:rsidRPr="0068036B" w:rsidRDefault="001A6E92" w:rsidP="00F606C8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М. П.</w:t>
      </w:r>
    </w:p>
    <w:p w:rsidR="001A6E92" w:rsidRDefault="001A6E92" w:rsidP="00F606C8"/>
    <w:sectPr w:rsidR="001A6E92" w:rsidSect="00F606C8">
      <w:pgSz w:w="11906" w:h="16838"/>
      <w:pgMar w:top="360" w:right="850" w:bottom="1134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606C8"/>
    <w:rsid w:val="00026CA0"/>
    <w:rsid w:val="000F2E23"/>
    <w:rsid w:val="000F79AF"/>
    <w:rsid w:val="00167958"/>
    <w:rsid w:val="001A6E92"/>
    <w:rsid w:val="001A759D"/>
    <w:rsid w:val="001C79D5"/>
    <w:rsid w:val="001D2BC0"/>
    <w:rsid w:val="00224126"/>
    <w:rsid w:val="00254C12"/>
    <w:rsid w:val="00292AD1"/>
    <w:rsid w:val="003B5C21"/>
    <w:rsid w:val="003D1AB9"/>
    <w:rsid w:val="00400C9A"/>
    <w:rsid w:val="004E4797"/>
    <w:rsid w:val="005D7C1B"/>
    <w:rsid w:val="006359A9"/>
    <w:rsid w:val="0068036B"/>
    <w:rsid w:val="006A344A"/>
    <w:rsid w:val="0072381E"/>
    <w:rsid w:val="007D2FDE"/>
    <w:rsid w:val="0083634F"/>
    <w:rsid w:val="00855FA5"/>
    <w:rsid w:val="00872DBB"/>
    <w:rsid w:val="008C1EE4"/>
    <w:rsid w:val="00937274"/>
    <w:rsid w:val="00974276"/>
    <w:rsid w:val="009C2FFF"/>
    <w:rsid w:val="00A43E6F"/>
    <w:rsid w:val="00A868BA"/>
    <w:rsid w:val="00B327DB"/>
    <w:rsid w:val="00BD7521"/>
    <w:rsid w:val="00CA29B3"/>
    <w:rsid w:val="00CC666A"/>
    <w:rsid w:val="00CD18C0"/>
    <w:rsid w:val="00D62149"/>
    <w:rsid w:val="00DB56D8"/>
    <w:rsid w:val="00E12E9D"/>
    <w:rsid w:val="00EB7F93"/>
    <w:rsid w:val="00EC7383"/>
    <w:rsid w:val="00F606C8"/>
    <w:rsid w:val="00F75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6C8"/>
    <w:pPr>
      <w:spacing w:after="160" w:line="259" w:lineRule="auto"/>
    </w:pPr>
    <w:rPr>
      <w:rFonts w:ascii="Calibri" w:hAnsi="Calibri"/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514</Words>
  <Characters>2936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COMP</cp:lastModifiedBy>
  <cp:revision>2</cp:revision>
  <dcterms:created xsi:type="dcterms:W3CDTF">2021-12-24T10:42:00Z</dcterms:created>
  <dcterms:modified xsi:type="dcterms:W3CDTF">2021-12-24T10:44:00Z</dcterms:modified>
</cp:coreProperties>
</file>