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D3" w:rsidRPr="00697443" w:rsidRDefault="00E86BD3" w:rsidP="003415EB">
      <w:pPr>
        <w:spacing w:after="0"/>
        <w:ind w:left="5580"/>
        <w:rPr>
          <w:rFonts w:ascii="Times New Roman" w:hAnsi="Times New Roman"/>
          <w:sz w:val="24"/>
          <w:szCs w:val="24"/>
          <w:lang w:val="ru-RU"/>
        </w:rPr>
      </w:pPr>
      <w:r w:rsidRPr="00697443">
        <w:rPr>
          <w:rFonts w:ascii="Times New Roman" w:hAnsi="Times New Roman"/>
          <w:color w:val="000000"/>
          <w:sz w:val="24"/>
          <w:szCs w:val="24"/>
          <w:lang w:val="ru-RU"/>
        </w:rPr>
        <w:t>Додаток 1</w:t>
      </w:r>
      <w:r w:rsidRPr="00697443">
        <w:rPr>
          <w:rFonts w:ascii="Times New Roman" w:hAnsi="Times New Roman"/>
          <w:sz w:val="24"/>
          <w:szCs w:val="24"/>
          <w:lang w:val="ru-RU"/>
        </w:rPr>
        <w:br/>
      </w:r>
      <w:r w:rsidRPr="00697443">
        <w:rPr>
          <w:rFonts w:ascii="Times New Roman" w:hAnsi="Times New Roman"/>
          <w:color w:val="000000"/>
          <w:sz w:val="24"/>
          <w:szCs w:val="24"/>
          <w:lang w:val="ru-RU"/>
        </w:rPr>
        <w:t>до Авіаційних правил України "Правила повітряних перевезень вантажів"</w:t>
      </w:r>
      <w:r w:rsidRPr="00697443">
        <w:rPr>
          <w:rFonts w:ascii="Times New Roman" w:hAnsi="Times New Roman"/>
          <w:sz w:val="24"/>
          <w:szCs w:val="24"/>
          <w:lang w:val="ru-RU"/>
        </w:rPr>
        <w:br/>
      </w:r>
      <w:r w:rsidRPr="00697443">
        <w:rPr>
          <w:rFonts w:ascii="Times New Roman" w:hAnsi="Times New Roman"/>
          <w:color w:val="000000"/>
          <w:sz w:val="24"/>
          <w:szCs w:val="24"/>
          <w:lang w:val="ru-RU"/>
        </w:rPr>
        <w:t xml:space="preserve">(пункт 1 розділу </w:t>
      </w:r>
      <w:r w:rsidRPr="00697443">
        <w:rPr>
          <w:rFonts w:ascii="Times New Roman" w:hAnsi="Times New Roman"/>
          <w:color w:val="000000"/>
          <w:sz w:val="24"/>
          <w:szCs w:val="24"/>
        </w:rPr>
        <w:t>III</w:t>
      </w:r>
      <w:r w:rsidRPr="00697443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E86BD3" w:rsidRPr="00697443" w:rsidRDefault="00E86BD3">
      <w:pPr>
        <w:pStyle w:val="Heading3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717"/>
      <w:bookmarkEnd w:id="0"/>
      <w:r w:rsidRPr="00697443">
        <w:rPr>
          <w:rFonts w:ascii="Times New Roman" w:hAnsi="Times New Roman"/>
          <w:color w:val="000000"/>
          <w:sz w:val="24"/>
          <w:szCs w:val="24"/>
          <w:lang w:val="ru-RU"/>
        </w:rPr>
        <w:t>Авіаційна вантажна накладна</w:t>
      </w:r>
    </w:p>
    <w:p w:rsidR="00E86BD3" w:rsidRPr="00605898" w:rsidRDefault="00E86BD3" w:rsidP="003415EB">
      <w:pPr>
        <w:spacing w:before="283" w:after="113" w:line="203" w:lineRule="atLeast"/>
        <w:rPr>
          <w:b/>
          <w:bCs/>
          <w:color w:val="000000"/>
          <w:sz w:val="19"/>
          <w:szCs w:val="19"/>
          <w:lang w:eastAsia="uk-UA"/>
        </w:rPr>
      </w:pPr>
      <w:bookmarkStart w:id="1" w:name="718"/>
      <w:bookmarkEnd w:id="1"/>
      <w:r w:rsidRPr="00B35203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i1025" type="#_x0000_t75" style="width:503.25pt;height:638.25pt;visibility:visible">
            <v:imagedata r:id="rId5" o:title=""/>
          </v:shape>
        </w:pict>
      </w:r>
    </w:p>
    <w:p w:rsidR="00E86BD3" w:rsidRPr="003415EB" w:rsidRDefault="00E86BD3" w:rsidP="003415EB">
      <w:pPr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3415E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Авіаційна вантажна накладна</w:t>
      </w:r>
    </w:p>
    <w:p w:rsidR="00E86BD3" w:rsidRPr="00605898" w:rsidRDefault="00E86BD3" w:rsidP="003415EB">
      <w:pPr>
        <w:spacing w:before="283" w:after="113" w:line="203" w:lineRule="atLeast"/>
        <w:rPr>
          <w:b/>
          <w:bCs/>
          <w:color w:val="000000"/>
          <w:sz w:val="19"/>
          <w:szCs w:val="19"/>
          <w:lang w:eastAsia="uk-UA"/>
        </w:rPr>
      </w:pPr>
      <w:r w:rsidRPr="00B35203">
        <w:rPr>
          <w:noProof/>
          <w:lang w:eastAsia="uk-UA"/>
        </w:rPr>
        <w:pict>
          <v:shape id="Рисунок 15" o:spid="_x0000_i1026" type="#_x0000_t75" style="width:500.25pt;height:693pt;visibility:visible">
            <v:imagedata r:id="rId6" o:title=""/>
          </v:shape>
        </w:pict>
      </w:r>
    </w:p>
    <w:p w:rsidR="00E86BD3" w:rsidRDefault="00E86BD3">
      <w:pPr>
        <w:spacing w:after="0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6974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sectPr w:rsidR="00E86BD3" w:rsidSect="00697443">
      <w:pgSz w:w="11907" w:h="16839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C5E"/>
    <w:rsid w:val="002802A3"/>
    <w:rsid w:val="003179D8"/>
    <w:rsid w:val="003340B4"/>
    <w:rsid w:val="003415EB"/>
    <w:rsid w:val="00411527"/>
    <w:rsid w:val="005969C4"/>
    <w:rsid w:val="00601938"/>
    <w:rsid w:val="00605898"/>
    <w:rsid w:val="00697443"/>
    <w:rsid w:val="007975FE"/>
    <w:rsid w:val="008D5C5E"/>
    <w:rsid w:val="009550D0"/>
    <w:rsid w:val="00A8729F"/>
    <w:rsid w:val="00B35203"/>
    <w:rsid w:val="00C5654C"/>
    <w:rsid w:val="00C94750"/>
    <w:rsid w:val="00CC33E2"/>
    <w:rsid w:val="00E86BD3"/>
    <w:rsid w:val="00EC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B4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40B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40B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40B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40B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40B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40B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340B4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340B4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334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40B4"/>
    <w:rPr>
      <w:rFonts w:cs="Times New Roman"/>
    </w:rPr>
  </w:style>
  <w:style w:type="paragraph" w:styleId="NormalIndent">
    <w:name w:val="Normal Indent"/>
    <w:basedOn w:val="Normal"/>
    <w:uiPriority w:val="99"/>
    <w:rsid w:val="003340B4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3340B4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340B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340B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340B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3340B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8D5C5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D5C5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3340B4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uiPriority w:val="99"/>
    <w:rsid w:val="008D5C5E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24</Words>
  <Characters>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2022-02-16T15:21:00Z</dcterms:created>
  <dcterms:modified xsi:type="dcterms:W3CDTF">2022-02-17T08:25:00Z</dcterms:modified>
</cp:coreProperties>
</file>