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51" w:rsidRPr="002E113F" w:rsidRDefault="00A92C51" w:rsidP="00150084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2E113F">
        <w:rPr>
          <w:rFonts w:ascii="Times New Roman" w:hAnsi="Times New Roman"/>
          <w:color w:val="000000"/>
          <w:sz w:val="24"/>
          <w:szCs w:val="24"/>
          <w:lang w:eastAsia="uk-UA"/>
        </w:rPr>
        <w:t>Додаток 1</w:t>
      </w:r>
      <w:r w:rsidRPr="002E113F">
        <w:rPr>
          <w:rFonts w:ascii="Times New Roman" w:hAnsi="Times New Roman"/>
          <w:color w:val="000000"/>
          <w:sz w:val="24"/>
          <w:szCs w:val="24"/>
          <w:lang w:eastAsia="uk-UA"/>
        </w:rPr>
        <w:br/>
        <w:t>до Порядку підтвердження спеціальних знань</w:t>
      </w:r>
      <w:r w:rsidRPr="002E113F">
        <w:rPr>
          <w:rFonts w:ascii="Times New Roman" w:hAnsi="Times New Roman"/>
          <w:color w:val="000000"/>
          <w:sz w:val="24"/>
          <w:szCs w:val="24"/>
          <w:lang w:eastAsia="uk-UA"/>
        </w:rPr>
        <w:br/>
        <w:t>інспектора з органічного виробництва</w:t>
      </w:r>
      <w:r w:rsidRPr="002E113F">
        <w:rPr>
          <w:rFonts w:ascii="Times New Roman" w:hAnsi="Times New Roman"/>
          <w:color w:val="000000"/>
          <w:sz w:val="24"/>
          <w:szCs w:val="24"/>
          <w:lang w:eastAsia="uk-UA"/>
        </w:rPr>
        <w:br/>
        <w:t>та/або обігу органічної продукції</w:t>
      </w:r>
      <w:r w:rsidRPr="002E113F">
        <w:rPr>
          <w:rFonts w:ascii="Times New Roman" w:hAnsi="Times New Roman"/>
          <w:color w:val="000000"/>
          <w:sz w:val="24"/>
          <w:szCs w:val="24"/>
          <w:lang w:eastAsia="uk-UA"/>
        </w:rPr>
        <w:br/>
        <w:t>у сфері органічного виробництва</w:t>
      </w:r>
      <w:r w:rsidRPr="002E113F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4 розділу ІІІ)</w:t>
      </w:r>
    </w:p>
    <w:p w:rsidR="00A92C51" w:rsidRPr="002E113F" w:rsidRDefault="00A92C51" w:rsidP="00231915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E113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ЗАЯВА </w:t>
      </w:r>
      <w:r w:rsidRPr="002E113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 складання кваліфікаційного іспиту для підтвердження</w:t>
      </w:r>
      <w:r w:rsidRPr="002E113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спеціальних знань у сфері органічного виробництва,</w:t>
      </w:r>
      <w:r w:rsidRPr="002E113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обігу та маркування органічної продукції</w:t>
      </w:r>
    </w:p>
    <w:p w:rsidR="00A92C51" w:rsidRPr="00231915" w:rsidRDefault="00A92C51" w:rsidP="00231915">
      <w:pPr>
        <w:shd w:val="clear" w:color="auto" w:fill="FFFFFF"/>
        <w:spacing w:before="17" w:after="0" w:line="150" w:lineRule="atLeast"/>
        <w:ind w:firstLine="284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(кандидат заповнює машинодруком або від руки друкованими літерами; друкується з одного або обох боків аркуша)</w:t>
      </w:r>
    </w:p>
    <w:p w:rsidR="00A92C51" w:rsidRPr="00231915" w:rsidRDefault="00A92C51" w:rsidP="00150084">
      <w:pPr>
        <w:shd w:val="clear" w:color="auto" w:fill="FFFFFF"/>
        <w:spacing w:before="170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З метою перевірки та підтвердження рівня моїх спеціальних знань у сфері органічного виробництва, обігу та маркування органічної продукції прошу допустити мене до складання кваліфікаційного іспиту за такими галузями органічного виробництва (необхідне позначити знаком «</w:t>
      </w: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» або «</w:t>
      </w: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», або «</w:t>
      </w:r>
      <w:r w:rsidRPr="00231915">
        <w:rPr>
          <w:rStyle w:val="st80"/>
          <w:rFonts w:cs="Symbol"/>
          <w:bCs/>
          <w:sz w:val="20"/>
          <w:szCs w:val="20"/>
          <w:lang/>
        </w:rPr>
        <w:t>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»):</w:t>
      </w:r>
    </w:p>
    <w:p w:rsidR="00A92C51" w:rsidRPr="00231915" w:rsidRDefault="00A92C51" w:rsidP="0015008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органічне рослинництво (у тому числі насінництво та розсадництво);</w:t>
      </w:r>
    </w:p>
    <w:p w:rsidR="00A92C51" w:rsidRPr="00231915" w:rsidRDefault="00A92C51" w:rsidP="0015008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органічне тваринництво (у тому числі птахівництво, бджільництво);</w:t>
      </w:r>
    </w:p>
    <w:p w:rsidR="00A92C51" w:rsidRPr="00231915" w:rsidRDefault="00A92C51" w:rsidP="0015008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органічне грибівництво (у тому числі вирощування органічних дріжджів);</w:t>
      </w:r>
    </w:p>
    <w:p w:rsidR="00A92C51" w:rsidRPr="00231915" w:rsidRDefault="00A92C51" w:rsidP="0015008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органічна аквакультура;</w:t>
      </w:r>
    </w:p>
    <w:p w:rsidR="00A92C51" w:rsidRPr="00231915" w:rsidRDefault="00A92C51" w:rsidP="0015008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виробництво органічних морських водоростей;</w:t>
      </w:r>
    </w:p>
    <w:p w:rsidR="00A92C51" w:rsidRPr="00231915" w:rsidRDefault="00A92C51" w:rsidP="0015008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виробництво органічних харчових продуктів (у тому числі органічне виноробство);</w:t>
      </w:r>
    </w:p>
    <w:p w:rsidR="00A92C51" w:rsidRPr="00231915" w:rsidRDefault="00A92C51" w:rsidP="0015008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виробництво органічних кормів;</w:t>
      </w:r>
    </w:p>
    <w:p w:rsidR="00A92C51" w:rsidRPr="00231915" w:rsidRDefault="00A92C51" w:rsidP="0015008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заготівля органічних об’єктів рослинного світу.</w:t>
      </w:r>
    </w:p>
    <w:p w:rsidR="00A92C51" w:rsidRPr="00231915" w:rsidRDefault="00A92C51" w:rsidP="002E113F">
      <w:pPr>
        <w:shd w:val="clear" w:color="auto" w:fill="FFFFFF"/>
        <w:spacing w:before="113" w:after="12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Про себе повідомляю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1. Основні відомості про кандидата</w: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1.1. Прізвище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3" o:spid="_x0000_i1025" type="#_x0000_t75" style="width:520.5pt;height:21pt;visibility:visible">
                  <v:imagedata r:id="rId5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1.2. Ім’я, по батькові (за наявності)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22" o:spid="_x0000_i1026" type="#_x0000_t75" style="width:520.5pt;height:77.25pt;visibility:visible">
                  <v:imagedata r:id="rId6" o:title=""/>
                </v:shape>
              </w:pic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Виданий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21" o:spid="_x0000_i1027" type="#_x0000_t75" style="width:520.5pt;height:69.75pt;visibility:visible">
                  <v:imagedata r:id="rId7" o:title=""/>
                </v:shape>
              </w:pic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20" o:spid="_x0000_i1028" type="#_x0000_t75" style="width:520.5pt;height:24.75pt;visibility:visible">
                  <v:imagedata r:id="rId8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1.7 Місце фактичного проживання: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9" o:spid="_x0000_i1029" type="#_x0000_t75" style="width:520.5pt;height:51pt;visibility:visible">
                  <v:imagedata r:id="rId9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Район області / Район Автономної Республіки Крим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8" o:spid="_x0000_i1030" type="#_x0000_t75" style="width:520.5pt;height:81pt;visibility:visible">
                  <v:imagedata r:id="rId10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Площа, вулиця, проспект, провулок або інший тип елемента вулично-дорожньої мережі — зазначається разом із назвою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7" o:spid="_x0000_i1031" type="#_x0000_t75" style="width:520.5pt;height:52.5pt;visibility:visible">
                  <v:imagedata r:id="rId11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1.8. Додаткова інформація для зв’язку: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6" o:spid="_x0000_i1032" type="#_x0000_t75" style="width:520.5pt;height:51pt;visibility:visible">
                  <v:imagedata r:id="rId12" o:title=""/>
                </v:shape>
              </w:pic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2. Відомості про вищу освіту кандидата</w: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2.1. Найменування навчального закладу та його місцезнаходження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5" o:spid="_x0000_i1033" type="#_x0000_t75" style="width:520.5pt;height:111.75pt;visibility:visible">
                  <v:imagedata r:id="rId13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2.4. Спеціальність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4" o:spid="_x0000_i1034" type="#_x0000_t75" style="width:520.5pt;height:40.5pt;visibility:visible">
                  <v:imagedata r:id="rId14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2.5. Кваліфікація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3" o:spid="_x0000_i1035" type="#_x0000_t75" style="width:520.5pt;height:40.5pt;visibility:visible">
                  <v:imagedata r:id="rId14" o:title=""/>
                </v:shape>
              </w:pic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6" w:type="pct"/>
        <w:tblCellMar>
          <w:left w:w="0" w:type="dxa"/>
          <w:right w:w="0" w:type="dxa"/>
        </w:tblCellMar>
        <w:tblLook w:val="00A0"/>
      </w:tblPr>
      <w:tblGrid>
        <w:gridCol w:w="10750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3. Відомості про трудову діяльність кандидата</w: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2" o:spid="_x0000_i1036" type="#_x0000_t75" style="width:520.5pt;height:28.5pt;visibility:visible">
                  <v:imagedata r:id="rId15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3.2. Загальні відомості про місце роботи: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uk-UA"/>
              </w:rPr>
              <w:t>(необхідне позначити знаком «</w:t>
            </w:r>
            <w:r w:rsidRPr="00231915">
              <w:rPr>
                <w:rStyle w:val="st80"/>
                <w:rFonts w:cs="Symbol"/>
                <w:bCs/>
                <w:sz w:val="20"/>
                <w:szCs w:val="20"/>
                <w:lang/>
              </w:rPr>
              <w:t></w:t>
            </w:r>
            <w:r w:rsidRPr="00231915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uk-UA"/>
              </w:rPr>
              <w:t>» або «</w:t>
            </w:r>
            <w:r w:rsidRPr="00231915">
              <w:rPr>
                <w:rStyle w:val="st80"/>
                <w:rFonts w:cs="Symbol"/>
                <w:bCs/>
                <w:sz w:val="20"/>
                <w:szCs w:val="20"/>
                <w:lang/>
              </w:rPr>
              <w:t></w:t>
            </w:r>
            <w:r w:rsidRPr="00231915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uk-UA"/>
              </w:rPr>
              <w:t>», або «</w:t>
            </w:r>
            <w:r w:rsidRPr="00231915">
              <w:rPr>
                <w:rStyle w:val="st80"/>
                <w:rFonts w:cs="Symbol"/>
                <w:bCs/>
                <w:sz w:val="20"/>
                <w:szCs w:val="20"/>
                <w:lang/>
              </w:rPr>
              <w:t></w:t>
            </w:r>
            <w:r w:rsidRPr="00231915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uk-UA"/>
              </w:rPr>
              <w:t>» та, якщо кандидат не є тимчасово безробітним, заповнити відповідні дані</w:t>
            </w: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в підпункті 3.3 цієї заяви)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1" o:spid="_x0000_i1037" type="#_x0000_t75" style="width:529.5pt;height:51.75pt;visibility:visible">
                  <v:imagedata r:id="rId16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3.3. Детальні відомості про місце роботи:</w:t>
            </w:r>
          </w:p>
          <w:p w:rsidR="00A92C51" w:rsidRPr="00231915" w:rsidRDefault="00A92C51" w:rsidP="00150084">
            <w:pPr>
              <w:spacing w:before="57"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3.3.1. Місце роботи (повне найменування підприємства, установи, організації)</w:t>
            </w:r>
          </w:p>
          <w:p w:rsidR="00A92C51" w:rsidRPr="00231915" w:rsidRDefault="00A92C51" w:rsidP="00150084">
            <w:pPr>
              <w:spacing w:before="57"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10" o:spid="_x0000_i1038" type="#_x0000_t75" style="width:520.5pt;height:54pt;visibility:visible">
                  <v:imagedata r:id="rId17" o:title=""/>
                </v:shape>
              </w:pic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3.3.2. Посада (вказати разом з повною назвою сектору, відділу, управління, департаменту тощо)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9" o:spid="_x0000_i1039" type="#_x0000_t75" style="width:520.5pt;height:54pt;visibility:visible">
                  <v:imagedata r:id="rId17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3.3.3. Адреса місця роботи: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8" o:spid="_x0000_i1040" type="#_x0000_t75" style="width:520.5pt;height:50.25pt;visibility:visible">
                  <v:imagedata r:id="rId18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Район області / Район Автономної Республіки Крим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7" o:spid="_x0000_i1041" type="#_x0000_t75" style="width:520.5pt;height:80.25pt;visibility:visible">
                  <v:imagedata r:id="rId19" o:title=""/>
                </v:shape>
              </w:pic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Площа, вулиця, проспект, провулок або інший тип елемента вулично-дорожньої мережі — зазначається разом з назвою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6" o:spid="_x0000_i1042" type="#_x0000_t75" style="width:520.5pt;height:75.75pt;visibility:visible">
                  <v:imagedata r:id="rId20" o:title=""/>
                </v:shape>
              </w:pic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4. Відомості про наявність щодо кандидата обмежень та/або заборон</w:t>
            </w:r>
          </w:p>
          <w:p w:rsidR="00A92C51" w:rsidRPr="00231915" w:rsidRDefault="00A92C51" w:rsidP="00150084">
            <w:pPr>
              <w:spacing w:before="28"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(необхідне позначити знаком «</w:t>
            </w:r>
            <w:r w:rsidRPr="00231915">
              <w:rPr>
                <w:rStyle w:val="st80"/>
                <w:rFonts w:cs="Symbol"/>
                <w:bCs/>
                <w:sz w:val="20"/>
                <w:szCs w:val="20"/>
                <w:lang/>
              </w:rPr>
              <w:t></w:t>
            </w: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» або «</w:t>
            </w:r>
            <w:r w:rsidRPr="00231915">
              <w:rPr>
                <w:rStyle w:val="st80"/>
                <w:rFonts w:cs="Symbol"/>
                <w:bCs/>
                <w:sz w:val="20"/>
                <w:szCs w:val="20"/>
                <w:lang/>
              </w:rPr>
              <w:t></w:t>
            </w: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», або «</w:t>
            </w:r>
            <w:r w:rsidRPr="00231915">
              <w:rPr>
                <w:rStyle w:val="st80"/>
                <w:rFonts w:cs="Symbol"/>
                <w:bCs/>
                <w:sz w:val="20"/>
                <w:szCs w:val="20"/>
                <w:lang/>
              </w:rPr>
              <w:t></w:t>
            </w: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»)</w: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4.1. Повідомляю, що стосовно мене будь-які чинні обмеження та/або заборони, пов’язані із:</w:t>
            </w:r>
          </w:p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5" o:spid="_x0000_i1043" type="#_x0000_t75" style="width:521.25pt;height:57.75pt;visibility:visible">
                  <v:imagedata r:id="rId21" o:title=""/>
                </v:shape>
              </w:pic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5. Копії документів, що додаються до заяви</w: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 метою підтвердження відомостей, наведених мною в пунктах 1–3 цієї заяви, додаю до цієї заяви:</w:t>
            </w:r>
          </w:p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4" o:spid="_x0000_i1044" type="#_x0000_t75" style="width:520.5pt;height:126pt;visibility:visible">
                  <v:imagedata r:id="rId22" o:title=""/>
                </v:shape>
              </w:pic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873"/>
        <w:gridCol w:w="303"/>
        <w:gridCol w:w="2044"/>
        <w:gridCol w:w="303"/>
        <w:gridCol w:w="2078"/>
      </w:tblGrid>
      <w:tr w:rsidR="00A92C51" w:rsidRPr="00444981" w:rsidTr="002E113F">
        <w:trPr>
          <w:trHeight w:val="60"/>
        </w:trPr>
        <w:tc>
          <w:tcPr>
            <w:tcW w:w="2770" w:type="pct"/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 ініціали)</w:t>
            </w:r>
          </w:p>
        </w:tc>
        <w:tc>
          <w:tcPr>
            <w:tcW w:w="143" w:type="pct"/>
            <w:tcMar>
              <w:left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3" w:type="pct"/>
            <w:tcMar>
              <w:top w:w="68" w:type="dxa"/>
              <w:bottom w:w="68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0" w:type="pct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</w:tbl>
    <w:p w:rsidR="00A92C51" w:rsidRDefault="00A92C51" w:rsidP="00231915">
      <w:pPr>
        <w:shd w:val="clear" w:color="auto" w:fill="FFFFFF"/>
        <w:spacing w:before="57" w:after="0" w:line="193" w:lineRule="atLeast"/>
        <w:ind w:hanging="851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ru-RU" w:eastAsia="uk-UA"/>
        </w:rPr>
      </w:pPr>
    </w:p>
    <w:p w:rsidR="00A92C51" w:rsidRPr="00231915" w:rsidRDefault="00A92C51" w:rsidP="003458FF">
      <w:pPr>
        <w:shd w:val="clear" w:color="auto" w:fill="FFFFFF"/>
        <w:spacing w:before="57" w:after="120" w:line="193" w:lineRule="atLeast"/>
        <w:ind w:hanging="851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val="ru-RU" w:eastAsia="uk-UA"/>
        </w:rPr>
        <w:br w:type="page"/>
      </w:r>
      <w:r w:rsidRPr="00231915">
        <w:rPr>
          <w:rFonts w:ascii="Times New Roman" w:hAnsi="Times New Roman"/>
          <w:b/>
          <w:bCs/>
          <w:color w:val="000000"/>
          <w:sz w:val="20"/>
          <w:szCs w:val="20"/>
          <w:lang w:val="ru-RU" w:eastAsia="uk-UA"/>
        </w:rPr>
        <w:t>Зз</w:t>
      </w:r>
      <w:r w:rsidRPr="00231915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года на обробку персональних даних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91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A92C51" w:rsidRPr="00444981" w:rsidTr="002E113F">
        <w:trPr>
          <w:trHeight w:val="60"/>
        </w:trPr>
        <w:tc>
          <w:tcPr>
            <w:tcW w:w="2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2E113F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Відповідно до Закону України «Про захист персональних даних» я,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296"/>
      </w:tblGrid>
      <w:tr w:rsidR="00A92C51" w:rsidRPr="00444981" w:rsidTr="002E113F">
        <w:trPr>
          <w:trHeight w:val="60"/>
        </w:trPr>
        <w:tc>
          <w:tcPr>
            <w:tcW w:w="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надаю Мінагрополітики згоду на обробку моїх персональних даних, наведених у заяві на складання кваліфікаційного іспиту для підтвердження спеціальних знань у сфері органічного виробництва та/або обігу органічної продукції та оформлення свідоцтва інспектора з органічного виробництва та/або обігу органічної продукції.</w: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873"/>
        <w:gridCol w:w="303"/>
        <w:gridCol w:w="2044"/>
        <w:gridCol w:w="303"/>
        <w:gridCol w:w="2078"/>
      </w:tblGrid>
      <w:tr w:rsidR="00A92C51" w:rsidRPr="00444981" w:rsidTr="002E113F">
        <w:trPr>
          <w:trHeight w:val="60"/>
        </w:trPr>
        <w:tc>
          <w:tcPr>
            <w:tcW w:w="2770" w:type="pct"/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 ініціали)</w:t>
            </w:r>
          </w:p>
        </w:tc>
        <w:tc>
          <w:tcPr>
            <w:tcW w:w="143" w:type="pct"/>
            <w:tcMar>
              <w:left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3" w:type="pct"/>
            <w:tcMar>
              <w:top w:w="68" w:type="dxa"/>
              <w:bottom w:w="68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0" w:type="pct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</w:tbl>
    <w:p w:rsidR="00A92C51" w:rsidRPr="00231915" w:rsidRDefault="00A92C51" w:rsidP="003458FF">
      <w:pPr>
        <w:shd w:val="clear" w:color="auto" w:fill="FFFFFF"/>
        <w:spacing w:after="12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(заповнює секретар Комісії; необхідне позначається знаком «</w:t>
      </w: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» або «</w:t>
      </w:r>
      <w:r w:rsidRPr="00231915">
        <w:rPr>
          <w:rStyle w:val="st80"/>
          <w:rFonts w:cs="Symbol"/>
          <w:bCs/>
          <w:sz w:val="20"/>
          <w:szCs w:val="20"/>
          <w:lang/>
        </w:rPr>
        <w:t>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», або «</w:t>
      </w:r>
      <w:r w:rsidRPr="00231915">
        <w:rPr>
          <w:rStyle w:val="st80"/>
          <w:rFonts w:cs="Symbol"/>
          <w:bCs/>
          <w:sz w:val="20"/>
          <w:szCs w:val="20"/>
          <w:lang/>
        </w:rPr>
        <w:t>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» та заповнюються відповідні дані)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1. Відмітка про отримання заяви</w: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3" o:spid="_x0000_i1045" type="#_x0000_t75" style="width:501.75pt;height:48pt;visibility:visible">
                  <v:imagedata r:id="rId23" o:title=""/>
                </v:shape>
              </w:pic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2. Відмітка про відмову в допуску до складання кваліфікаційного іспиту</w: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2E113F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Комісією прийнято рішення про відмову в допуску до складання кваліфікаційного іспиту (дата рішення      .      .         р.,</w:t>
            </w: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номер рішення __________). Підставою для прийняття рішення про відмову в допуску до складання кваліфікаційного іспиту є:</w:t>
            </w:r>
          </w:p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4981">
              <w:rPr>
                <w:noProof/>
                <w:sz w:val="20"/>
                <w:szCs w:val="20"/>
                <w:lang w:val="ru-RU" w:eastAsia="ru-RU"/>
              </w:rPr>
              <w:pict>
                <v:shape id="Рисунок 2" o:spid="_x0000_i1046" type="#_x0000_t75" style="width:520.5pt;height:165.75pt;visibility:visible">
                  <v:imagedata r:id="rId24" o:title=""/>
                </v:shape>
              </w:pic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Витяг з протоколу про відмову в допуску до складання кваліфікаційного іспиту надіслано кандидату       .       .          р.</w: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3. Відмітка про прийняття рішення про допуск до складання кваліфікаційного іспиту</w:t>
            </w:r>
          </w:p>
        </w:tc>
      </w:tr>
      <w:tr w:rsidR="00A92C51" w:rsidRPr="00444981" w:rsidTr="002E113F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Комісією прийнято рішення про допуск до складання кваліфікаційного іспиту (дата рішення       .       .          р.,</w:t>
            </w:r>
          </w:p>
          <w:p w:rsidR="00A92C51" w:rsidRPr="00231915" w:rsidRDefault="00A92C51" w:rsidP="0015008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рішення ______________)</w: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737"/>
      </w:tblGrid>
      <w:tr w:rsidR="00A92C51" w:rsidRPr="00444981" w:rsidTr="002E113F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92C51" w:rsidRPr="00231915" w:rsidRDefault="00A92C51" w:rsidP="00150084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Інформацію щодо питань, наведених в абзацах другому–третьому пункту 2 розділу IV Порядку підтвердження</w:t>
            </w: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спеціальних знань інспектора з органічного виробництва та/або обігу органічної продукції у сфері</w:t>
            </w: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органічного виробництва, надіслано кандидату       .       .          р.</w:t>
            </w:r>
          </w:p>
        </w:tc>
      </w:tr>
    </w:tbl>
    <w:p w:rsidR="00A92C51" w:rsidRPr="00231915" w:rsidRDefault="00A92C51" w:rsidP="0015008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873"/>
        <w:gridCol w:w="303"/>
        <w:gridCol w:w="2044"/>
        <w:gridCol w:w="303"/>
        <w:gridCol w:w="2078"/>
      </w:tblGrid>
      <w:tr w:rsidR="00A92C51" w:rsidRPr="00444981" w:rsidTr="002E113F">
        <w:trPr>
          <w:trHeight w:val="60"/>
        </w:trPr>
        <w:tc>
          <w:tcPr>
            <w:tcW w:w="2770" w:type="pct"/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 секретаря Комісії)</w:t>
            </w:r>
          </w:p>
        </w:tc>
        <w:tc>
          <w:tcPr>
            <w:tcW w:w="143" w:type="pct"/>
            <w:tcMar>
              <w:left w:w="57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3" w:type="pct"/>
            <w:tcMar>
              <w:top w:w="68" w:type="dxa"/>
              <w:bottom w:w="68" w:type="dxa"/>
              <w:right w:w="57" w:type="dxa"/>
            </w:tcMar>
          </w:tcPr>
          <w:p w:rsidR="00A92C51" w:rsidRPr="00231915" w:rsidRDefault="00A92C51" w:rsidP="001500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0" w:type="pct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A92C51" w:rsidRPr="00231915" w:rsidRDefault="00A92C51" w:rsidP="002E113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</w:t>
            </w:r>
          </w:p>
          <w:p w:rsidR="00A92C51" w:rsidRPr="00231915" w:rsidRDefault="00A92C51" w:rsidP="0015008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319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</w:tbl>
    <w:p w:rsidR="00A92C51" w:rsidRPr="00231915" w:rsidRDefault="00A92C51" w:rsidP="002E113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t>____________________</w:t>
      </w:r>
      <w:r w:rsidRPr="00231915">
        <w:rPr>
          <w:rFonts w:ascii="Times New Roman" w:hAnsi="Times New Roman"/>
          <w:color w:val="000000"/>
          <w:sz w:val="20"/>
          <w:szCs w:val="20"/>
          <w:lang w:eastAsia="uk-UA"/>
        </w:rPr>
        <w:br/>
        <w:t>*  Зазначається тип приміщення — квартира, кімната, кабінет або офіс тощо.</w:t>
      </w:r>
    </w:p>
    <w:sectPr w:rsidR="00A92C51" w:rsidRPr="00231915" w:rsidSect="002E113F">
      <w:pgSz w:w="11906" w:h="16838"/>
      <w:pgMar w:top="567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9D9"/>
    <w:multiLevelType w:val="multilevel"/>
    <w:tmpl w:val="B8A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93AC9"/>
    <w:multiLevelType w:val="multilevel"/>
    <w:tmpl w:val="04D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26579"/>
    <w:multiLevelType w:val="multilevel"/>
    <w:tmpl w:val="29C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84"/>
    <w:rsid w:val="00150084"/>
    <w:rsid w:val="00231915"/>
    <w:rsid w:val="00264393"/>
    <w:rsid w:val="002E113F"/>
    <w:rsid w:val="00327970"/>
    <w:rsid w:val="003458FF"/>
    <w:rsid w:val="003509C9"/>
    <w:rsid w:val="003E2A8C"/>
    <w:rsid w:val="00444981"/>
    <w:rsid w:val="004D066B"/>
    <w:rsid w:val="005E2DD9"/>
    <w:rsid w:val="006C3D74"/>
    <w:rsid w:val="009849D9"/>
    <w:rsid w:val="00A92C51"/>
    <w:rsid w:val="00B2483A"/>
    <w:rsid w:val="00BA3D9C"/>
    <w:rsid w:val="00E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9C9"/>
    <w:pPr>
      <w:spacing w:after="160" w:line="259" w:lineRule="auto"/>
    </w:pPr>
    <w:rPr>
      <w:rFonts w:cs="Times New Roman"/>
      <w:lang w:val="uk-UA" w:eastAsia="en-US"/>
    </w:rPr>
  </w:style>
  <w:style w:type="paragraph" w:styleId="Heading2">
    <w:name w:val="heading 2"/>
    <w:basedOn w:val="Normal"/>
    <w:link w:val="Heading2Char"/>
    <w:uiPriority w:val="99"/>
    <w:qFormat/>
    <w:rsid w:val="0015008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0084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Hyperlink">
    <w:name w:val="Hyperlink"/>
    <w:basedOn w:val="DefaultParagraphFont"/>
    <w:uiPriority w:val="99"/>
    <w:semiHidden/>
    <w:rsid w:val="0015008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150084"/>
    <w:rPr>
      <w:rFonts w:cs="Times New Roman"/>
      <w:i/>
      <w:iCs/>
    </w:rPr>
  </w:style>
  <w:style w:type="paragraph" w:customStyle="1" w:styleId="strokech6">
    <w:name w:val="strokech6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150084"/>
    <w:rPr>
      <w:rFonts w:cs="Times New Roman"/>
    </w:rPr>
  </w:style>
  <w:style w:type="paragraph" w:customStyle="1" w:styleId="a">
    <w:name w:val="a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150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5008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150084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5008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150084"/>
    <w:rPr>
      <w:rFonts w:ascii="Arial" w:hAnsi="Arial" w:cs="Arial"/>
      <w:vanish/>
      <w:sz w:val="16"/>
      <w:szCs w:val="16"/>
      <w:lang w:eastAsia="uk-UA"/>
    </w:rPr>
  </w:style>
  <w:style w:type="character" w:customStyle="1" w:styleId="st80">
    <w:name w:val="st80"/>
    <w:uiPriority w:val="99"/>
    <w:rsid w:val="005E2DD9"/>
    <w:rPr>
      <w:rFonts w:ascii="Symbol" w:hAnsi="Symbol"/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8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9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8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7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7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7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719</Words>
  <Characters>4099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2022-08-10T08:26:00Z</dcterms:created>
  <dcterms:modified xsi:type="dcterms:W3CDTF">2022-08-10T08:43:00Z</dcterms:modified>
</cp:coreProperties>
</file>