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CA" w:rsidRDefault="00FD32CA" w:rsidP="009F3504">
      <w:pPr>
        <w:spacing w:after="0"/>
        <w:ind w:left="5579"/>
        <w:rPr>
          <w:rFonts w:ascii="Times New Roman" w:hAnsi="Times New Roman"/>
          <w:sz w:val="24"/>
          <w:szCs w:val="24"/>
          <w:lang w:val="ru-RU"/>
        </w:rPr>
      </w:pPr>
      <w:r w:rsidRPr="00697443">
        <w:rPr>
          <w:rFonts w:ascii="Times New Roman" w:hAnsi="Times New Roman"/>
          <w:color w:val="000000"/>
          <w:sz w:val="24"/>
          <w:szCs w:val="24"/>
          <w:lang w:val="ru-RU"/>
        </w:rPr>
        <w:t>Додаток 6</w:t>
      </w:r>
      <w:r w:rsidRPr="00697443">
        <w:rPr>
          <w:rFonts w:ascii="Times New Roman" w:hAnsi="Times New Roman"/>
          <w:sz w:val="24"/>
          <w:szCs w:val="24"/>
          <w:lang w:val="ru-RU"/>
        </w:rPr>
        <w:br/>
      </w:r>
      <w:r w:rsidRPr="00697443">
        <w:rPr>
          <w:rFonts w:ascii="Times New Roman" w:hAnsi="Times New Roman"/>
          <w:color w:val="000000"/>
          <w:sz w:val="24"/>
          <w:szCs w:val="24"/>
          <w:lang w:val="ru-RU"/>
        </w:rPr>
        <w:t>до Авіаційних правил України "Правила повітряних перевезень вантажів"</w:t>
      </w:r>
      <w:r w:rsidRPr="00697443">
        <w:rPr>
          <w:rFonts w:ascii="Times New Roman" w:hAnsi="Times New Roman"/>
          <w:sz w:val="24"/>
          <w:szCs w:val="24"/>
          <w:lang w:val="ru-RU"/>
        </w:rPr>
        <w:br/>
      </w:r>
      <w:r w:rsidRPr="00697443">
        <w:rPr>
          <w:rFonts w:ascii="Times New Roman" w:hAnsi="Times New Roman"/>
          <w:color w:val="000000"/>
          <w:sz w:val="24"/>
          <w:szCs w:val="24"/>
          <w:lang w:val="ru-RU"/>
        </w:rPr>
        <w:t xml:space="preserve">(пункт 1 глави 10 розділу </w:t>
      </w:r>
      <w:r w:rsidRPr="00697443">
        <w:rPr>
          <w:rFonts w:ascii="Times New Roman" w:hAnsi="Times New Roman"/>
          <w:color w:val="000000"/>
          <w:sz w:val="24"/>
          <w:szCs w:val="24"/>
        </w:rPr>
        <w:t>XXIV</w:t>
      </w:r>
      <w:r w:rsidRPr="00697443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FD32CA" w:rsidRPr="0030263A" w:rsidRDefault="00FD32CA" w:rsidP="009F3504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947"/>
      <w:bookmarkEnd w:id="0"/>
      <w:r w:rsidRPr="00B35203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70.25pt;height:426pt;visibility:visible">
            <v:imagedata r:id="rId5" o:title=""/>
          </v:shape>
        </w:pict>
      </w:r>
    </w:p>
    <w:p w:rsidR="00FD32CA" w:rsidRDefault="00FD32CA" w:rsidP="009F3504">
      <w:pPr>
        <w:spacing w:before="120" w:after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948"/>
      <w:bookmarkStart w:id="2" w:name="970"/>
      <w:bookmarkEnd w:id="1"/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br w:type="page"/>
      </w:r>
      <w:r w:rsidRPr="009F3504">
        <w:rPr>
          <w:rFonts w:ascii="Times New Roman" w:hAnsi="Times New Roman"/>
          <w:b/>
          <w:color w:val="000000"/>
          <w:sz w:val="24"/>
          <w:szCs w:val="24"/>
          <w:lang w:val="ru-RU"/>
        </w:rPr>
        <w:t>Акт про недоставку/невидачу - акт про несправність (</w:t>
      </w:r>
      <w:r w:rsidRPr="009F3504">
        <w:rPr>
          <w:rFonts w:ascii="Times New Roman" w:hAnsi="Times New Roman"/>
          <w:b/>
          <w:color w:val="000000"/>
          <w:sz w:val="24"/>
          <w:szCs w:val="24"/>
        </w:rPr>
        <w:t>IRP</w:t>
      </w:r>
      <w:r w:rsidRPr="009F3504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FD32CA" w:rsidRPr="009F3504" w:rsidRDefault="00FD32CA" w:rsidP="009F3504">
      <w:pPr>
        <w:spacing w:before="120" w:after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35203">
        <w:rPr>
          <w:noProof/>
          <w:lang w:eastAsia="uk-UA"/>
        </w:rPr>
        <w:pict>
          <v:shape id="Рисунок 5" o:spid="_x0000_i1026" type="#_x0000_t75" style="width:472.5pt;height:617.25pt;visibility:visible">
            <v:imagedata r:id="rId6" o:title=""/>
          </v:shape>
        </w:pict>
      </w:r>
    </w:p>
    <w:p w:rsidR="00FD32CA" w:rsidRPr="00697443" w:rsidRDefault="00FD32CA" w:rsidP="009F3504">
      <w:bookmarkStart w:id="3" w:name="971"/>
      <w:bookmarkEnd w:id="3"/>
    </w:p>
    <w:sectPr w:rsidR="00FD32CA" w:rsidRPr="00697443" w:rsidSect="009F3504">
      <w:pgSz w:w="11907" w:h="16839" w:code="9"/>
      <w:pgMar w:top="737" w:right="567" w:bottom="73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C5E"/>
    <w:rsid w:val="001962B4"/>
    <w:rsid w:val="002802A3"/>
    <w:rsid w:val="00290D76"/>
    <w:rsid w:val="0030263A"/>
    <w:rsid w:val="003179D8"/>
    <w:rsid w:val="00411527"/>
    <w:rsid w:val="0056574A"/>
    <w:rsid w:val="00697443"/>
    <w:rsid w:val="008465FA"/>
    <w:rsid w:val="008D5C5E"/>
    <w:rsid w:val="009F3504"/>
    <w:rsid w:val="00B35203"/>
    <w:rsid w:val="00BD6E9E"/>
    <w:rsid w:val="00C5654C"/>
    <w:rsid w:val="00CF3F1E"/>
    <w:rsid w:val="00D53156"/>
    <w:rsid w:val="00EE7AF7"/>
    <w:rsid w:val="00FD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E9E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6E9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6E9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6E9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D6E9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6E9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D6E9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D6E9E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D6E9E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BD6E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6E9E"/>
    <w:rPr>
      <w:rFonts w:cs="Times New Roman"/>
    </w:rPr>
  </w:style>
  <w:style w:type="paragraph" w:styleId="NormalIndent">
    <w:name w:val="Normal Indent"/>
    <w:basedOn w:val="Normal"/>
    <w:uiPriority w:val="99"/>
    <w:rsid w:val="00BD6E9E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BD6E9E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D6E9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BD6E9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D6E9E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BD6E9E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8D5C5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D5C5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BD6E9E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ocDefaults">
    <w:name w:val="DocDefaults"/>
    <w:uiPriority w:val="99"/>
    <w:rsid w:val="008D5C5E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26</Words>
  <Characters>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5</cp:revision>
  <dcterms:created xsi:type="dcterms:W3CDTF">2022-02-16T15:22:00Z</dcterms:created>
  <dcterms:modified xsi:type="dcterms:W3CDTF">2022-02-17T08:41:00Z</dcterms:modified>
</cp:coreProperties>
</file>