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A1" w:rsidRPr="00AF7AAA" w:rsidRDefault="00C252A1" w:rsidP="00AF7AAA">
      <w:pPr>
        <w:pStyle w:val="afa"/>
        <w:ind w:left="5664"/>
        <w:rPr>
          <w:lang w:val="uk-UA"/>
        </w:rPr>
      </w:pPr>
      <w:r w:rsidRPr="00AF7AAA">
        <w:rPr>
          <w:lang w:val="uk-UA"/>
        </w:rPr>
        <w:t xml:space="preserve">Додаток 2 </w:t>
      </w:r>
      <w:r w:rsidRPr="00AF7AAA">
        <w:rPr>
          <w:lang w:val="uk-UA"/>
        </w:rPr>
        <w:br/>
        <w:t xml:space="preserve">до Порядку ведення державного Реєстру </w:t>
      </w:r>
      <w:r w:rsidRPr="00AF7AAA">
        <w:rPr>
          <w:lang w:val="uk-UA"/>
        </w:rPr>
        <w:br/>
        <w:t xml:space="preserve">атестованих судових експертів </w:t>
      </w:r>
      <w:r w:rsidRPr="00AF7AAA">
        <w:rPr>
          <w:lang w:val="uk-UA"/>
        </w:rPr>
        <w:br/>
        <w:t>(пункт 7)</w:t>
      </w:r>
    </w:p>
    <w:p w:rsidR="00C252A1" w:rsidRPr="00AF7AAA" w:rsidRDefault="00C252A1" w:rsidP="00AF7AAA">
      <w:pPr>
        <w:pStyle w:val="ch68"/>
        <w:spacing w:before="397" w:beforeAutospacing="0"/>
        <w:jc w:val="center"/>
        <w:rPr>
          <w:b/>
          <w:lang w:val="uk-UA"/>
        </w:rPr>
      </w:pPr>
      <w:r w:rsidRPr="00AF7AAA">
        <w:rPr>
          <w:b/>
          <w:lang w:val="uk-UA"/>
        </w:rPr>
        <w:t>ЗАЯВА</w:t>
      </w:r>
      <w:r w:rsidRPr="00AF7AAA">
        <w:rPr>
          <w:b/>
          <w:lang w:val="uk-UA"/>
        </w:rPr>
        <w:br/>
        <w:t>про __________________________________________________________</w:t>
      </w:r>
      <w:r w:rsidRPr="00AF7AAA">
        <w:rPr>
          <w:b/>
          <w:lang w:val="uk-UA"/>
        </w:rPr>
        <w:br/>
      </w:r>
      <w:r w:rsidRPr="00AF7AAA">
        <w:rPr>
          <w:b/>
          <w:sz w:val="20"/>
          <w:szCs w:val="20"/>
          <w:lang w:val="uk-UA"/>
        </w:rPr>
        <w:t>(зазначити необхідне: включення, внесення змін)</w:t>
      </w:r>
      <w:r w:rsidRPr="00AF7AAA">
        <w:rPr>
          <w:b/>
          <w:sz w:val="20"/>
          <w:szCs w:val="20"/>
          <w:lang w:val="uk-UA"/>
        </w:rPr>
        <w:br/>
      </w:r>
      <w:r w:rsidRPr="00AF7AAA">
        <w:rPr>
          <w:b/>
          <w:lang w:val="uk-UA"/>
        </w:rPr>
        <w:t>до державного Реєстру атестованих судових експертів</w:t>
      </w:r>
    </w:p>
    <w:p w:rsidR="00C252A1" w:rsidRPr="00AF7AAA" w:rsidRDefault="00C252A1" w:rsidP="001D72D3">
      <w:pPr>
        <w:pStyle w:val="ch6"/>
        <w:spacing w:before="113" w:beforeAutospacing="0"/>
        <w:rPr>
          <w:lang w:val="uk-UA"/>
        </w:rPr>
      </w:pPr>
      <w:r w:rsidRPr="00AF7AAA">
        <w:rPr>
          <w:lang w:val="uk-UA"/>
        </w:rPr>
        <w:t>Прошу включити до державного Реєстру атестованих судових експертів таку інформацію:</w:t>
      </w:r>
    </w:p>
    <w:p w:rsidR="00C252A1" w:rsidRPr="00AF7AAA" w:rsidRDefault="00C252A1" w:rsidP="00AF7AAA">
      <w:pPr>
        <w:pStyle w:val="ch6c"/>
        <w:spacing w:before="57" w:beforeAutospacing="0"/>
        <w:jc w:val="center"/>
        <w:rPr>
          <w:sz w:val="20"/>
          <w:szCs w:val="20"/>
          <w:lang w:val="uk-UA"/>
        </w:rPr>
      </w:pPr>
      <w:r w:rsidRPr="00AF7AAA">
        <w:rPr>
          <w:lang w:val="uk-UA"/>
        </w:rPr>
        <w:t xml:space="preserve">1. _____________________________________________________________________________________ </w:t>
      </w:r>
      <w:r w:rsidRPr="00AF7AAA">
        <w:rPr>
          <w:lang w:val="uk-UA"/>
        </w:rPr>
        <w:br/>
      </w:r>
      <w:r w:rsidRPr="00AF7AAA">
        <w:rPr>
          <w:sz w:val="20"/>
          <w:szCs w:val="20"/>
          <w:lang w:val="uk-UA"/>
        </w:rPr>
        <w:t>(прізвище, власне ім’я, по батькові (за наявності) судового експерта)</w:t>
      </w:r>
    </w:p>
    <w:p w:rsidR="00C252A1" w:rsidRPr="00AF7AAA" w:rsidRDefault="00C252A1" w:rsidP="00AF7AAA">
      <w:pPr>
        <w:pStyle w:val="ch6c"/>
        <w:spacing w:before="57" w:beforeAutospacing="0"/>
        <w:jc w:val="center"/>
        <w:rPr>
          <w:sz w:val="20"/>
          <w:szCs w:val="20"/>
          <w:lang w:val="uk-UA"/>
        </w:rPr>
      </w:pPr>
      <w:r w:rsidRPr="00AF7AAA">
        <w:rPr>
          <w:lang w:val="uk-UA"/>
        </w:rPr>
        <w:t>2. _____________________________________________________________________________________</w:t>
      </w:r>
      <w:r w:rsidRPr="00AF7AAA">
        <w:rPr>
          <w:lang w:val="uk-UA"/>
        </w:rPr>
        <w:br/>
      </w:r>
      <w:r w:rsidRPr="00AF7AAA">
        <w:rPr>
          <w:sz w:val="20"/>
          <w:szCs w:val="20"/>
          <w:lang w:val="uk-UA"/>
        </w:rPr>
        <w:t>(дата і номер рішення Центральної експертно-кваліфікаційної комісії при Мін’юсті)</w:t>
      </w:r>
    </w:p>
    <w:p w:rsidR="00C252A1" w:rsidRPr="00AF7AAA" w:rsidRDefault="00C252A1" w:rsidP="00AF7AAA">
      <w:pPr>
        <w:pStyle w:val="ch6c"/>
        <w:spacing w:before="57" w:beforeAutospacing="0"/>
        <w:jc w:val="center"/>
        <w:rPr>
          <w:sz w:val="20"/>
          <w:szCs w:val="20"/>
          <w:lang w:val="uk-UA"/>
        </w:rPr>
      </w:pPr>
      <w:r w:rsidRPr="00AF7AAA">
        <w:rPr>
          <w:lang w:val="uk-UA"/>
        </w:rPr>
        <w:t>3. _____________________________________________________________________________________</w:t>
      </w:r>
      <w:r w:rsidRPr="00AF7AAA">
        <w:rPr>
          <w:lang w:val="uk-UA"/>
        </w:rPr>
        <w:br/>
      </w:r>
      <w:r w:rsidRPr="00AF7AAA">
        <w:rPr>
          <w:sz w:val="20"/>
          <w:szCs w:val="20"/>
          <w:lang w:val="uk-UA"/>
        </w:rPr>
        <w:t>(номер та строк дії свідоцтва)</w:t>
      </w:r>
    </w:p>
    <w:p w:rsidR="00C252A1" w:rsidRPr="00AF7AAA" w:rsidRDefault="00C252A1" w:rsidP="00AF7AAA">
      <w:pPr>
        <w:pStyle w:val="ch6c"/>
        <w:spacing w:before="57" w:beforeAutospacing="0"/>
        <w:jc w:val="center"/>
        <w:rPr>
          <w:sz w:val="20"/>
          <w:szCs w:val="20"/>
          <w:lang w:val="uk-UA"/>
        </w:rPr>
      </w:pPr>
      <w:r w:rsidRPr="00AF7AAA">
        <w:rPr>
          <w:lang w:val="uk-UA"/>
        </w:rPr>
        <w:t>4. _____________________________________________________________________________________</w:t>
      </w:r>
      <w:r w:rsidRPr="00AF7AAA">
        <w:rPr>
          <w:lang w:val="uk-UA"/>
        </w:rPr>
        <w:br/>
      </w:r>
      <w:r w:rsidRPr="00AF7AAA">
        <w:rPr>
          <w:sz w:val="20"/>
          <w:szCs w:val="20"/>
          <w:lang w:val="uk-UA"/>
        </w:rPr>
        <w:t>(вид експертизи, індекс та вид експертної спеціальності)</w:t>
      </w:r>
    </w:p>
    <w:p w:rsidR="00C252A1" w:rsidRPr="00AF7AAA" w:rsidRDefault="00C252A1" w:rsidP="00AF7AAA">
      <w:pPr>
        <w:pStyle w:val="ch6c"/>
        <w:spacing w:before="57" w:beforeAutospacing="0"/>
        <w:jc w:val="center"/>
        <w:rPr>
          <w:sz w:val="20"/>
          <w:szCs w:val="20"/>
          <w:lang w:val="uk-UA"/>
        </w:rPr>
      </w:pPr>
      <w:r w:rsidRPr="00AF7AAA">
        <w:rPr>
          <w:lang w:val="uk-UA"/>
        </w:rPr>
        <w:t>5. _____________________________________________________________________________________</w:t>
      </w:r>
      <w:r w:rsidRPr="00AF7AAA">
        <w:rPr>
          <w:lang w:val="uk-UA"/>
        </w:rPr>
        <w:br/>
      </w:r>
      <w:r w:rsidRPr="00AF7AAA">
        <w:rPr>
          <w:sz w:val="20"/>
          <w:szCs w:val="20"/>
          <w:lang w:val="uk-UA"/>
        </w:rPr>
        <w:t>(місце роботи, місцезнаходження, офіційна електронна адреса та номер телефону судового експерта)</w:t>
      </w:r>
    </w:p>
    <w:p w:rsidR="00C252A1" w:rsidRPr="00AF7AAA" w:rsidRDefault="00C252A1" w:rsidP="001D72D3">
      <w:pPr>
        <w:pStyle w:val="ch6"/>
        <w:spacing w:before="113" w:beforeAutospacing="0"/>
        <w:rPr>
          <w:lang w:val="uk-UA"/>
        </w:rPr>
      </w:pPr>
      <w:r w:rsidRPr="00AF7AAA">
        <w:rPr>
          <w:lang w:val="uk-UA"/>
        </w:rPr>
        <w:t>Про зміну зазначеної інформації зобов’язуюсь повідомити Міністерство юстиції України з метою внесення відповідних змін до Реєстру.</w:t>
      </w:r>
    </w:p>
    <w:p w:rsidR="00C252A1" w:rsidRPr="00AF7AAA" w:rsidRDefault="00C252A1" w:rsidP="001D72D3">
      <w:pPr>
        <w:pStyle w:val="ch6"/>
        <w:rPr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382"/>
        <w:gridCol w:w="3727"/>
        <w:gridCol w:w="3379"/>
      </w:tblGrid>
      <w:tr w:rsidR="00C252A1" w:rsidRPr="00AF7AAA" w:rsidTr="00AF7AAA">
        <w:trPr>
          <w:trHeight w:val="60"/>
        </w:trPr>
        <w:tc>
          <w:tcPr>
            <w:tcW w:w="1612" w:type="pct"/>
            <w:tcMar>
              <w:top w:w="227" w:type="dxa"/>
              <w:left w:w="0" w:type="dxa"/>
              <w:bottom w:w="68" w:type="dxa"/>
              <w:right w:w="0" w:type="dxa"/>
            </w:tcMar>
          </w:tcPr>
          <w:p w:rsidR="00C252A1" w:rsidRPr="00AF7AAA" w:rsidRDefault="00C252A1" w:rsidP="00AF7AAA">
            <w:pPr>
              <w:pStyle w:val="strokech6"/>
              <w:spacing w:line="60" w:lineRule="atLeast"/>
              <w:jc w:val="center"/>
              <w:rPr>
                <w:lang w:val="uk-UA"/>
              </w:rPr>
            </w:pPr>
            <w:r w:rsidRPr="00AF7AAA">
              <w:rPr>
                <w:lang w:val="uk-UA"/>
              </w:rPr>
              <w:t>________________________</w:t>
            </w:r>
            <w:r w:rsidRPr="00AF7AAA">
              <w:rPr>
                <w:lang w:val="uk-UA"/>
              </w:rPr>
              <w:br/>
            </w:r>
            <w:r w:rsidRPr="00AF7AAA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777" w:type="pct"/>
            <w:tcMar>
              <w:top w:w="227" w:type="dxa"/>
              <w:left w:w="0" w:type="dxa"/>
              <w:bottom w:w="68" w:type="dxa"/>
              <w:right w:w="0" w:type="dxa"/>
            </w:tcMar>
          </w:tcPr>
          <w:p w:rsidR="00C252A1" w:rsidRPr="004C16D3" w:rsidRDefault="00C252A1" w:rsidP="00F07599">
            <w:pPr>
              <w:pStyle w:val="ch6"/>
              <w:spacing w:line="60" w:lineRule="atLeast"/>
              <w:jc w:val="center"/>
              <w:rPr>
                <w:u w:val="single"/>
                <w:lang w:val="uk-UA"/>
              </w:rPr>
            </w:pPr>
            <w:r w:rsidRPr="004C16D3">
              <w:rPr>
                <w:u w:val="single"/>
                <w:lang w:val="uk-UA"/>
              </w:rPr>
              <w:t>Власне ім’я ПРІЗВИЩЕ</w:t>
            </w:r>
          </w:p>
        </w:tc>
        <w:tc>
          <w:tcPr>
            <w:tcW w:w="1612" w:type="pct"/>
            <w:tcMar>
              <w:top w:w="227" w:type="dxa"/>
              <w:left w:w="0" w:type="dxa"/>
              <w:bottom w:w="68" w:type="dxa"/>
              <w:right w:w="0" w:type="dxa"/>
            </w:tcMar>
          </w:tcPr>
          <w:p w:rsidR="00C252A1" w:rsidRPr="00AF7AAA" w:rsidRDefault="00C252A1" w:rsidP="00AF7AAA">
            <w:pPr>
              <w:pStyle w:val="strokech6"/>
              <w:spacing w:line="60" w:lineRule="atLeast"/>
              <w:jc w:val="center"/>
              <w:rPr>
                <w:lang w:val="uk-UA"/>
              </w:rPr>
            </w:pPr>
            <w:r w:rsidRPr="00AF7AAA">
              <w:rPr>
                <w:lang w:val="uk-UA"/>
              </w:rPr>
              <w:t>________________________</w:t>
            </w:r>
            <w:r w:rsidRPr="00AF7AAA">
              <w:rPr>
                <w:lang w:val="uk-UA"/>
              </w:rPr>
              <w:br/>
            </w:r>
            <w:r w:rsidRPr="00AF7AAA">
              <w:rPr>
                <w:sz w:val="20"/>
                <w:szCs w:val="20"/>
                <w:lang w:val="uk-UA"/>
              </w:rPr>
              <w:t>(дата)</w:t>
            </w:r>
          </w:p>
        </w:tc>
      </w:tr>
    </w:tbl>
    <w:p w:rsidR="00C252A1" w:rsidRPr="00AF7AAA" w:rsidRDefault="00C252A1" w:rsidP="00AF7AAA"/>
    <w:sectPr w:rsidR="00C252A1" w:rsidRPr="00AF7AAA" w:rsidSect="00AF7AAA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2D3"/>
    <w:rsid w:val="001D72D3"/>
    <w:rsid w:val="004C16D3"/>
    <w:rsid w:val="006533B7"/>
    <w:rsid w:val="006A0DE4"/>
    <w:rsid w:val="008C6232"/>
    <w:rsid w:val="009A473B"/>
    <w:rsid w:val="00AF7AAA"/>
    <w:rsid w:val="00C252A1"/>
    <w:rsid w:val="00F07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D3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6">
    <w:name w:val="ch6"/>
    <w:basedOn w:val="Normal"/>
    <w:uiPriority w:val="99"/>
    <w:rsid w:val="001D72D3"/>
    <w:pPr>
      <w:spacing w:before="100" w:beforeAutospacing="1" w:after="100" w:afterAutospacing="1"/>
    </w:pPr>
    <w:rPr>
      <w:lang w:val="ru-RU"/>
    </w:rPr>
  </w:style>
  <w:style w:type="paragraph" w:customStyle="1" w:styleId="afa">
    <w:name w:val="afa"/>
    <w:basedOn w:val="Normal"/>
    <w:uiPriority w:val="99"/>
    <w:rsid w:val="001D72D3"/>
    <w:pPr>
      <w:spacing w:before="100" w:beforeAutospacing="1" w:after="100" w:afterAutospacing="1"/>
    </w:pPr>
    <w:rPr>
      <w:lang w:val="ru-RU"/>
    </w:rPr>
  </w:style>
  <w:style w:type="paragraph" w:customStyle="1" w:styleId="ch68">
    <w:name w:val="ch68"/>
    <w:basedOn w:val="Normal"/>
    <w:uiPriority w:val="99"/>
    <w:rsid w:val="001D72D3"/>
    <w:pPr>
      <w:spacing w:before="100" w:beforeAutospacing="1" w:after="100" w:afterAutospacing="1"/>
    </w:pPr>
    <w:rPr>
      <w:lang w:val="ru-RU"/>
    </w:rPr>
  </w:style>
  <w:style w:type="paragraph" w:customStyle="1" w:styleId="ch6c">
    <w:name w:val="ch6c"/>
    <w:basedOn w:val="Normal"/>
    <w:uiPriority w:val="99"/>
    <w:rsid w:val="001D72D3"/>
    <w:pPr>
      <w:spacing w:before="100" w:beforeAutospacing="1" w:after="100" w:afterAutospacing="1"/>
    </w:pPr>
    <w:rPr>
      <w:lang w:val="ru-RU"/>
    </w:rPr>
  </w:style>
  <w:style w:type="paragraph" w:customStyle="1" w:styleId="strokech6">
    <w:name w:val="strokech6"/>
    <w:basedOn w:val="Normal"/>
    <w:uiPriority w:val="99"/>
    <w:rsid w:val="001D72D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201</Words>
  <Characters>1147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2022-05-04T09:23:00Z</dcterms:created>
  <dcterms:modified xsi:type="dcterms:W3CDTF">2022-05-04T10:07:00Z</dcterms:modified>
</cp:coreProperties>
</file>