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29" w:rsidRPr="00722942" w:rsidRDefault="00C12E29" w:rsidP="00C84529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Єдиний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державний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реєстр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вчинили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корупційні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корупцією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правопорушення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C12E29" w:rsidRPr="00722942" w:rsidRDefault="00C12E29" w:rsidP="00C84529">
      <w:pPr>
        <w:shd w:val="clear" w:color="auto" w:fill="FFFFFF"/>
        <w:spacing w:before="120" w:after="12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вилучення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вчинили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корупційні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пов’язані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корупцією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правопорушення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C12E29" w:rsidRPr="00722942" w:rsidRDefault="00C12E29" w:rsidP="0002256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C12E29" w:rsidRPr="00722942" w:rsidRDefault="00C12E29" w:rsidP="0002256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341"/>
      </w:tblGrid>
      <w:tr w:rsidR="00C12E29" w:rsidRPr="00722942" w:rsidTr="00C8452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74"/>
        <w:gridCol w:w="474"/>
        <w:gridCol w:w="474"/>
        <w:gridCol w:w="1482"/>
        <w:gridCol w:w="2516"/>
        <w:gridCol w:w="1355"/>
        <w:gridCol w:w="1687"/>
      </w:tblGrid>
      <w:tr w:rsidR="00C12E29" w:rsidRPr="00722942" w:rsidTr="00C84529">
        <w:trPr>
          <w:trHeight w:val="60"/>
        </w:trPr>
        <w:tc>
          <w:tcPr>
            <w:tcW w:w="1108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дд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мм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рррр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tcMar>
              <w:top w:w="68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11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3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3517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68" w:type="dxa"/>
              <w:left w:w="113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14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листування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282"/>
        <w:gridCol w:w="311"/>
        <w:gridCol w:w="311"/>
        <w:gridCol w:w="311"/>
        <w:gridCol w:w="311"/>
        <w:gridCol w:w="311"/>
        <w:gridCol w:w="3230"/>
        <w:gridCol w:w="3195"/>
      </w:tblGrid>
      <w:tr w:rsidR="00C12E29" w:rsidRPr="00722942" w:rsidTr="00B25CC4">
        <w:trPr>
          <w:trHeight w:val="60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</w:tr>
      <w:tr w:rsidR="00C12E29" w:rsidRPr="00722942" w:rsidTr="00B25CC4">
        <w:trPr>
          <w:trHeight w:val="60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B25CC4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65"/>
        <w:gridCol w:w="3714"/>
        <w:gridCol w:w="931"/>
        <w:gridCol w:w="757"/>
        <w:gridCol w:w="852"/>
      </w:tblGrid>
      <w:tr w:rsidR="00C12E29" w:rsidRPr="00722942" w:rsidTr="00C84529">
        <w:trPr>
          <w:trHeight w:val="60"/>
        </w:trPr>
        <w:tc>
          <w:tcPr>
            <w:tcW w:w="196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місто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(селище,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село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корп.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кв.</w:t>
            </w:r>
          </w:p>
        </w:tc>
      </w:tr>
      <w:tr w:rsidR="00C12E29" w:rsidRPr="00722942" w:rsidTr="00C84529">
        <w:trPr>
          <w:trHeight w:val="60"/>
        </w:trPr>
        <w:tc>
          <w:tcPr>
            <w:tcW w:w="19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424"/>
        <w:gridCol w:w="3835"/>
        <w:gridCol w:w="607"/>
        <w:gridCol w:w="607"/>
        <w:gridCol w:w="846"/>
      </w:tblGrid>
      <w:tr w:rsidR="00C12E29" w:rsidRPr="00722942" w:rsidTr="00C84529">
        <w:trPr>
          <w:trHeight w:val="60"/>
        </w:trPr>
        <w:tc>
          <w:tcPr>
            <w:tcW w:w="21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Електронна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адреса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(e-mail)</w:t>
            </w:r>
          </w:p>
        </w:tc>
        <w:tc>
          <w:tcPr>
            <w:tcW w:w="185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235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C84529" w:rsidRDefault="00C12E29" w:rsidP="00C84529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lang w:eastAsia="uk-UA"/>
        </w:rPr>
      </w:pPr>
      <w:r w:rsidRPr="00C84529">
        <w:rPr>
          <w:rFonts w:ascii="Times New Roman" w:hAnsi="Times New Roman"/>
          <w:color w:val="000000"/>
          <w:lang w:eastAsia="uk-UA"/>
        </w:rPr>
        <w:t>*  Інформація про місце безпосередньої участі особи з 24 лютого 2022 року до припинення або скасування воєнного стану у заходах, необхідних для забезпечення оборони України, захисту безпеки населення та інтересів держави, у зв’язку з військовою агресією Російської Федерації проти України: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341"/>
      </w:tblGrid>
      <w:tr w:rsidR="00C12E29" w:rsidRPr="00722942" w:rsidTr="00C8452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rPr>
          <w:trHeight w:val="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722942" w:rsidRDefault="00C12E29" w:rsidP="0002256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12E29" w:rsidRPr="00722942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органу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військового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(адреса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листування)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96"/>
        <w:gridCol w:w="314"/>
        <w:gridCol w:w="314"/>
        <w:gridCol w:w="314"/>
        <w:gridCol w:w="314"/>
        <w:gridCol w:w="314"/>
        <w:gridCol w:w="3246"/>
        <w:gridCol w:w="3207"/>
      </w:tblGrid>
      <w:tr w:rsidR="00C12E29" w:rsidRPr="00722942" w:rsidTr="00C84529">
        <w:trPr>
          <w:trHeight w:val="60"/>
        </w:trPr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758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індекс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район</w:t>
            </w:r>
          </w:p>
        </w:tc>
      </w:tr>
      <w:tr w:rsidR="00C12E29" w:rsidRPr="00722942" w:rsidTr="00C84529">
        <w:trPr>
          <w:trHeight w:val="60"/>
        </w:trPr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12E29" w:rsidRPr="00722942" w:rsidTr="00C84529"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89"/>
        <w:gridCol w:w="3310"/>
        <w:gridCol w:w="974"/>
        <w:gridCol w:w="974"/>
        <w:gridCol w:w="972"/>
      </w:tblGrid>
      <w:tr w:rsidR="00C12E29" w:rsidRPr="00722942" w:rsidTr="00C84529">
        <w:trPr>
          <w:trHeight w:val="60"/>
        </w:trPr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місто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(селище,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село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тощо)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буд.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корп.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кв.</w:t>
            </w:r>
          </w:p>
        </w:tc>
      </w:tr>
      <w:tr w:rsidR="00C12E29" w:rsidRPr="00722942" w:rsidTr="00C84529">
        <w:trPr>
          <w:trHeight w:val="60"/>
        </w:trPr>
        <w:tc>
          <w:tcPr>
            <w:tcW w:w="19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2E29" w:rsidRPr="00722942" w:rsidRDefault="00C12E29" w:rsidP="00B25C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12E29" w:rsidRPr="00C84529" w:rsidRDefault="00C12E29" w:rsidP="0002256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872"/>
        <w:gridCol w:w="2210"/>
        <w:gridCol w:w="4123"/>
      </w:tblGrid>
      <w:tr w:rsidR="00C12E29" w:rsidRPr="00722942" w:rsidTr="00C84529">
        <w:trPr>
          <w:trHeight w:val="60"/>
        </w:trPr>
        <w:tc>
          <w:tcPr>
            <w:tcW w:w="1897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083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</w:t>
            </w:r>
          </w:p>
          <w:p w:rsidR="00C12E29" w:rsidRPr="008025C9" w:rsidRDefault="00C12E29" w:rsidP="00B25C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025C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20" w:type="pct"/>
            <w:tcMar>
              <w:top w:w="227" w:type="dxa"/>
              <w:left w:w="57" w:type="dxa"/>
              <w:bottom w:w="68" w:type="dxa"/>
              <w:right w:w="0" w:type="dxa"/>
            </w:tcMar>
          </w:tcPr>
          <w:p w:rsidR="00C12E29" w:rsidRPr="00722942" w:rsidRDefault="00C12E29" w:rsidP="00B25CC4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2294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</w:t>
            </w:r>
          </w:p>
          <w:p w:rsidR="00C12E29" w:rsidRPr="00022565" w:rsidRDefault="00C12E29" w:rsidP="00B25CC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02256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</w:tbl>
    <w:p w:rsidR="00C12E29" w:rsidRPr="00C84529" w:rsidRDefault="00C12E29" w:rsidP="00C84529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C84529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C12E29" w:rsidRPr="00C84529" w:rsidRDefault="00C12E29" w:rsidP="00C84529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lang w:eastAsia="uk-UA"/>
        </w:rPr>
      </w:pPr>
      <w:r w:rsidRPr="00722942">
        <w:rPr>
          <w:rFonts w:ascii="Times New Roman" w:hAnsi="Times New Roman"/>
          <w:color w:val="000000"/>
          <w:sz w:val="24"/>
          <w:szCs w:val="24"/>
          <w:lang w:eastAsia="uk-UA"/>
        </w:rPr>
        <w:t>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C84529">
        <w:rPr>
          <w:rFonts w:ascii="Times New Roman" w:hAnsi="Times New Roman"/>
          <w:b/>
          <w:bCs/>
          <w:color w:val="000000"/>
          <w:lang w:eastAsia="uk-UA"/>
        </w:rPr>
        <w:t>Заповнення є обов’язковим.</w:t>
      </w:r>
      <w:r w:rsidRPr="00C84529">
        <w:rPr>
          <w:rFonts w:ascii="Times New Roman" w:hAnsi="Times New Roman"/>
          <w:color w:val="000000"/>
          <w:lang w:eastAsia="uk-UA"/>
        </w:rPr>
        <w:t xml:space="preserve"> До заяви обов’язково додаються копія паспорта, військово-облікового документа (іншого документа, що посвідчує особу військовослужбовця та підтверджує її безпосередню участь з 24 лютого 2022 року до припинення або скасування воєнного стану у заходах, необхідних для забезпечення оборони України, захисту безпеки населення та інтересів держави, у зв’язку з військовою агресією Російської Федерації проти України) та згода на обробку персональних даних.</w:t>
      </w:r>
    </w:p>
    <w:p w:rsidR="00C12E29" w:rsidRDefault="00C12E29"/>
    <w:sectPr w:rsidR="00C12E29" w:rsidSect="00C84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565"/>
    <w:rsid w:val="00022565"/>
    <w:rsid w:val="00026CA0"/>
    <w:rsid w:val="000B783F"/>
    <w:rsid w:val="000F2E23"/>
    <w:rsid w:val="000F79AF"/>
    <w:rsid w:val="00167958"/>
    <w:rsid w:val="001A759D"/>
    <w:rsid w:val="001C79D5"/>
    <w:rsid w:val="001D2BC0"/>
    <w:rsid w:val="00224126"/>
    <w:rsid w:val="00254C12"/>
    <w:rsid w:val="00257A14"/>
    <w:rsid w:val="00292AD1"/>
    <w:rsid w:val="003B5C21"/>
    <w:rsid w:val="003D1AB9"/>
    <w:rsid w:val="00400C9A"/>
    <w:rsid w:val="004E4797"/>
    <w:rsid w:val="005D7C1B"/>
    <w:rsid w:val="006359A9"/>
    <w:rsid w:val="006A344A"/>
    <w:rsid w:val="00722942"/>
    <w:rsid w:val="0072381E"/>
    <w:rsid w:val="007D2FDE"/>
    <w:rsid w:val="008025C9"/>
    <w:rsid w:val="0083634F"/>
    <w:rsid w:val="00855FA5"/>
    <w:rsid w:val="00872DBB"/>
    <w:rsid w:val="008A0B37"/>
    <w:rsid w:val="008C1EE4"/>
    <w:rsid w:val="00937274"/>
    <w:rsid w:val="00974276"/>
    <w:rsid w:val="009C2FFF"/>
    <w:rsid w:val="00A43E6F"/>
    <w:rsid w:val="00A868BA"/>
    <w:rsid w:val="00B25CC4"/>
    <w:rsid w:val="00B327DB"/>
    <w:rsid w:val="00BD7521"/>
    <w:rsid w:val="00C12E29"/>
    <w:rsid w:val="00C84529"/>
    <w:rsid w:val="00CA29B3"/>
    <w:rsid w:val="00CC666A"/>
    <w:rsid w:val="00DA7DE1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291</Words>
  <Characters>1660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2022-05-16T13:04:00Z</dcterms:created>
  <dcterms:modified xsi:type="dcterms:W3CDTF">2022-05-16T14:43:00Z</dcterms:modified>
</cp:coreProperties>
</file>