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B5" w:rsidRPr="00200AD2" w:rsidRDefault="008332B5" w:rsidP="003802F9">
      <w:pPr>
        <w:spacing w:before="567" w:after="0" w:line="182" w:lineRule="atLeast"/>
        <w:ind w:left="4820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ЗАТВЕРДЖЕНО</w:t>
      </w:r>
      <w:r w:rsidRPr="00200AD2">
        <w:rPr>
          <w:color w:val="000000"/>
          <w:lang w:eastAsia="uk-UA"/>
        </w:rPr>
        <w:br/>
        <w:t>Наказ Міністерства освіти і науки України</w:t>
      </w:r>
      <w:r w:rsidRPr="00200AD2">
        <w:rPr>
          <w:color w:val="000000"/>
          <w:lang w:eastAsia="uk-UA"/>
        </w:rPr>
        <w:br/>
        <w:t>23 червня 2022 року № 583</w:t>
      </w:r>
    </w:p>
    <w:p w:rsidR="008332B5" w:rsidRPr="00200AD2" w:rsidRDefault="008332B5" w:rsidP="00200AD2">
      <w:pPr>
        <w:spacing w:before="227" w:after="0" w:line="182" w:lineRule="atLeast"/>
        <w:ind w:left="4819"/>
        <w:jc w:val="right"/>
        <w:rPr>
          <w:b/>
          <w:bCs/>
          <w:color w:val="000000"/>
          <w:lang w:eastAsia="uk-UA"/>
        </w:rPr>
      </w:pPr>
      <w:r w:rsidRPr="00200AD2">
        <w:rPr>
          <w:b/>
          <w:bCs/>
          <w:color w:val="000000"/>
          <w:lang w:eastAsia="uk-UA"/>
        </w:rPr>
        <w:t xml:space="preserve">                                  Форма № Н-1.01.1.2</w:t>
      </w:r>
    </w:p>
    <w:p w:rsidR="008332B5" w:rsidRPr="00200AD2" w:rsidRDefault="008332B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Пріоритетність _________</w:t>
      </w:r>
    </w:p>
    <w:p w:rsidR="008332B5" w:rsidRPr="00200AD2" w:rsidRDefault="008332B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Керівнику _________________</w:t>
      </w:r>
      <w:r>
        <w:rPr>
          <w:color w:val="000000"/>
          <w:lang w:eastAsia="uk-UA"/>
        </w:rPr>
        <w:t>___</w:t>
      </w:r>
      <w:r w:rsidRPr="00200AD2">
        <w:rPr>
          <w:color w:val="000000"/>
          <w:lang w:eastAsia="uk-UA"/>
        </w:rPr>
        <w:t>_______________________________________________________</w:t>
      </w:r>
    </w:p>
    <w:p w:rsidR="008332B5" w:rsidRPr="00200AD2" w:rsidRDefault="008332B5" w:rsidP="00200AD2">
      <w:pPr>
        <w:spacing w:before="17" w:after="0" w:line="150" w:lineRule="atLeast"/>
        <w:ind w:left="860"/>
        <w:jc w:val="center"/>
        <w:rPr>
          <w:color w:val="000000"/>
          <w:sz w:val="20"/>
          <w:szCs w:val="20"/>
          <w:lang w:eastAsia="uk-UA"/>
        </w:rPr>
      </w:pPr>
      <w:r w:rsidRPr="00200AD2">
        <w:rPr>
          <w:color w:val="000000"/>
          <w:sz w:val="20"/>
          <w:szCs w:val="20"/>
          <w:lang w:eastAsia="uk-UA"/>
        </w:rPr>
        <w:t>(найменування закладу освіти)</w:t>
      </w:r>
    </w:p>
    <w:p w:rsidR="008332B5" w:rsidRPr="00200AD2" w:rsidRDefault="008332B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вступника ____________________</w:t>
      </w:r>
      <w:r>
        <w:rPr>
          <w:color w:val="000000"/>
          <w:lang w:eastAsia="uk-UA"/>
        </w:rPr>
        <w:t>___</w:t>
      </w:r>
      <w:r w:rsidRPr="00200AD2">
        <w:rPr>
          <w:color w:val="000000"/>
          <w:lang w:eastAsia="uk-UA"/>
        </w:rPr>
        <w:t>____________________________________________________</w:t>
      </w:r>
    </w:p>
    <w:p w:rsidR="008332B5" w:rsidRPr="00200AD2" w:rsidRDefault="008332B5" w:rsidP="00200AD2">
      <w:pPr>
        <w:spacing w:before="17" w:after="0" w:line="150" w:lineRule="atLeast"/>
        <w:ind w:left="860"/>
        <w:jc w:val="center"/>
        <w:rPr>
          <w:color w:val="000000"/>
          <w:sz w:val="20"/>
          <w:szCs w:val="20"/>
          <w:lang w:eastAsia="uk-UA"/>
        </w:rPr>
      </w:pPr>
      <w:r w:rsidRPr="00200AD2">
        <w:rPr>
          <w:color w:val="000000"/>
          <w:sz w:val="20"/>
          <w:szCs w:val="20"/>
          <w:lang w:eastAsia="uk-UA"/>
        </w:rPr>
        <w:t>(прізвище, ім’я, по батькові (за наявності))</w:t>
      </w:r>
    </w:p>
    <w:p w:rsidR="008332B5" w:rsidRPr="00200AD2" w:rsidRDefault="008332B5" w:rsidP="00200AD2">
      <w:pPr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200AD2">
        <w:rPr>
          <w:b/>
          <w:bCs/>
          <w:color w:val="000000"/>
          <w:lang w:eastAsia="uk-UA"/>
        </w:rPr>
        <w:t>ЗАЯВА</w:t>
      </w:r>
    </w:p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Прошу допустити мене до участі в конкурсному відборі на навчання за ________</w:t>
      </w:r>
      <w:r>
        <w:rPr>
          <w:color w:val="000000"/>
          <w:lang w:eastAsia="uk-UA"/>
        </w:rPr>
        <w:t>____</w:t>
      </w:r>
      <w:r w:rsidRPr="00200AD2">
        <w:rPr>
          <w:color w:val="000000"/>
          <w:lang w:eastAsia="uk-UA"/>
        </w:rPr>
        <w:t>________</w:t>
      </w:r>
    </w:p>
    <w:p w:rsidR="008332B5" w:rsidRPr="00200AD2" w:rsidRDefault="008332B5" w:rsidP="003802F9">
      <w:pPr>
        <w:spacing w:before="17" w:after="0" w:line="150" w:lineRule="atLeast"/>
        <w:rPr>
          <w:color w:val="000000"/>
          <w:sz w:val="20"/>
          <w:szCs w:val="20"/>
          <w:lang w:eastAsia="uk-UA"/>
        </w:rPr>
      </w:pPr>
      <w:r w:rsidRPr="00200AD2">
        <w:rPr>
          <w:color w:val="000000"/>
          <w:sz w:val="20"/>
          <w:szCs w:val="20"/>
          <w:lang w:eastAsia="uk-UA"/>
        </w:rPr>
        <w:t xml:space="preserve">                                                                          </w:t>
      </w:r>
      <w:r>
        <w:rPr>
          <w:color w:val="000000"/>
          <w:sz w:val="20"/>
          <w:szCs w:val="20"/>
          <w:lang w:eastAsia="uk-UA"/>
        </w:rPr>
        <w:t xml:space="preserve">        </w:t>
      </w:r>
      <w:r w:rsidRPr="00200AD2">
        <w:rPr>
          <w:color w:val="000000"/>
          <w:sz w:val="20"/>
          <w:szCs w:val="20"/>
          <w:lang w:eastAsia="uk-UA"/>
        </w:rPr>
        <w:t xml:space="preserve">                          (очна (денна, вечірня), заочна, дистанційна, мережева)</w:t>
      </w:r>
    </w:p>
    <w:p w:rsidR="008332B5" w:rsidRPr="00200AD2" w:rsidRDefault="008332B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формою здобуття освіти для здобуття ступеня ______________________________</w:t>
      </w:r>
      <w:r>
        <w:rPr>
          <w:color w:val="000000"/>
          <w:lang w:eastAsia="uk-UA"/>
        </w:rPr>
        <w:t>___</w:t>
      </w:r>
      <w:r w:rsidRPr="00200AD2">
        <w:rPr>
          <w:color w:val="000000"/>
          <w:lang w:eastAsia="uk-UA"/>
        </w:rPr>
        <w:t>___________</w:t>
      </w:r>
    </w:p>
    <w:p w:rsidR="008332B5" w:rsidRPr="00200AD2" w:rsidRDefault="008332B5" w:rsidP="003802F9">
      <w:pPr>
        <w:spacing w:before="17" w:after="0" w:line="150" w:lineRule="atLeast"/>
        <w:ind w:left="860"/>
        <w:rPr>
          <w:color w:val="000000"/>
          <w:sz w:val="20"/>
          <w:szCs w:val="20"/>
          <w:lang w:eastAsia="uk-UA"/>
        </w:rPr>
      </w:pPr>
      <w:r w:rsidRPr="00200AD2">
        <w:rPr>
          <w:color w:val="000000"/>
          <w:sz w:val="20"/>
          <w:szCs w:val="20"/>
          <w:lang w:eastAsia="uk-UA"/>
        </w:rPr>
        <w:t xml:space="preserve">                                                             </w:t>
      </w:r>
      <w:r>
        <w:rPr>
          <w:color w:val="000000"/>
          <w:sz w:val="20"/>
          <w:szCs w:val="20"/>
          <w:lang w:eastAsia="uk-UA"/>
        </w:rPr>
        <w:t xml:space="preserve">        </w:t>
      </w:r>
      <w:r w:rsidRPr="00200AD2">
        <w:rPr>
          <w:color w:val="000000"/>
          <w:sz w:val="20"/>
          <w:szCs w:val="20"/>
          <w:lang w:eastAsia="uk-UA"/>
        </w:rPr>
        <w:t xml:space="preserve">                       (молодший бакалавр, бакалавр або магістр)</w:t>
      </w:r>
    </w:p>
    <w:p w:rsidR="008332B5" w:rsidRPr="00200AD2" w:rsidRDefault="008332B5" w:rsidP="003802F9">
      <w:pPr>
        <w:spacing w:after="0" w:line="193" w:lineRule="atLeast"/>
        <w:rPr>
          <w:color w:val="000000"/>
          <w:lang w:eastAsia="uk-UA"/>
        </w:rPr>
      </w:pPr>
      <w:r w:rsidRPr="00200AD2">
        <w:rPr>
          <w:color w:val="000000"/>
          <w:spacing w:val="-3"/>
          <w:lang w:eastAsia="uk-UA"/>
        </w:rPr>
        <w:t>на основі освітнього ступеня молодшого бакалавра, освітньо-професійного ступеня фахового молод</w:t>
      </w:r>
      <w:r w:rsidRPr="00200AD2">
        <w:rPr>
          <w:color w:val="000000"/>
          <w:lang w:eastAsia="uk-UA"/>
        </w:rPr>
        <w:t>шого бакалавра / освітньо-кваліфікаційного рівня молодшого спеціаліста</w:t>
      </w:r>
    </w:p>
    <w:p w:rsidR="008332B5" w:rsidRPr="00200AD2" w:rsidRDefault="008332B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конкурсна пропозиція ______________________________________________</w:t>
      </w:r>
      <w:r>
        <w:rPr>
          <w:color w:val="000000"/>
          <w:lang w:eastAsia="uk-UA"/>
        </w:rPr>
        <w:t>___</w:t>
      </w:r>
      <w:r w:rsidRPr="00200AD2">
        <w:rPr>
          <w:color w:val="000000"/>
          <w:lang w:eastAsia="uk-UA"/>
        </w:rPr>
        <w:t>_______________ ,</w:t>
      </w:r>
    </w:p>
    <w:p w:rsidR="008332B5" w:rsidRPr="00200AD2" w:rsidRDefault="008332B5" w:rsidP="00200AD2">
      <w:pPr>
        <w:spacing w:before="17" w:after="0" w:line="150" w:lineRule="atLeast"/>
        <w:ind w:left="860"/>
        <w:jc w:val="center"/>
        <w:rPr>
          <w:color w:val="000000"/>
          <w:sz w:val="20"/>
          <w:szCs w:val="20"/>
          <w:lang w:eastAsia="uk-UA"/>
        </w:rPr>
      </w:pPr>
      <w:r w:rsidRPr="00200AD2">
        <w:rPr>
          <w:color w:val="000000"/>
          <w:sz w:val="20"/>
          <w:szCs w:val="20"/>
          <w:lang w:eastAsia="uk-UA"/>
        </w:rPr>
        <w:t>(назва конкурсної пропозиції державною мовою)</w:t>
      </w:r>
    </w:p>
    <w:p w:rsidR="008332B5" w:rsidRPr="00200AD2" w:rsidRDefault="008332B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спеціальність/ ________________________________________________________</w:t>
      </w:r>
      <w:r>
        <w:rPr>
          <w:color w:val="000000"/>
          <w:lang w:eastAsia="uk-UA"/>
        </w:rPr>
        <w:t>___</w:t>
      </w:r>
      <w:r w:rsidRPr="00200AD2">
        <w:rPr>
          <w:color w:val="000000"/>
          <w:lang w:eastAsia="uk-UA"/>
        </w:rPr>
        <w:t>____________ ,</w:t>
      </w:r>
    </w:p>
    <w:p w:rsidR="008332B5" w:rsidRPr="00200AD2" w:rsidRDefault="008332B5" w:rsidP="003802F9">
      <w:pPr>
        <w:spacing w:before="17" w:after="0" w:line="150" w:lineRule="atLeast"/>
        <w:ind w:left="860"/>
        <w:rPr>
          <w:color w:val="000000"/>
          <w:sz w:val="20"/>
          <w:szCs w:val="20"/>
          <w:lang w:eastAsia="uk-UA"/>
        </w:rPr>
      </w:pPr>
      <w:r w:rsidRPr="00200AD2">
        <w:rPr>
          <w:color w:val="000000"/>
          <w:sz w:val="20"/>
          <w:szCs w:val="20"/>
          <w:lang w:eastAsia="uk-UA"/>
        </w:rPr>
        <w:t xml:space="preserve">                                    (код та найменування спеціальності, предметних спеціальностей</w:t>
      </w:r>
      <w:r w:rsidRPr="00200AD2">
        <w:rPr>
          <w:color w:val="000000"/>
          <w:sz w:val="20"/>
          <w:szCs w:val="20"/>
          <w:lang w:eastAsia="uk-UA"/>
        </w:rPr>
        <w:br/>
        <w:t xml:space="preserve">                                      або спеціалізації спеціальностей 014, 015, 035, 227, 271, 275)</w:t>
      </w:r>
    </w:p>
    <w:p w:rsidR="008332B5" w:rsidRPr="00200AD2" w:rsidRDefault="008332B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_______________________________________________________________________</w:t>
      </w:r>
      <w:r>
        <w:rPr>
          <w:color w:val="000000"/>
          <w:lang w:eastAsia="uk-UA"/>
        </w:rPr>
        <w:t>___</w:t>
      </w:r>
      <w:r w:rsidRPr="00200AD2">
        <w:rPr>
          <w:color w:val="000000"/>
          <w:lang w:eastAsia="uk-UA"/>
        </w:rPr>
        <w:t>__________</w:t>
      </w:r>
    </w:p>
    <w:p w:rsidR="008332B5" w:rsidRPr="00200AD2" w:rsidRDefault="008332B5" w:rsidP="00200AD2">
      <w:pPr>
        <w:spacing w:before="17" w:after="0" w:line="150" w:lineRule="atLeast"/>
        <w:ind w:left="860"/>
        <w:jc w:val="center"/>
        <w:rPr>
          <w:color w:val="000000"/>
          <w:sz w:val="20"/>
          <w:szCs w:val="20"/>
          <w:lang w:eastAsia="uk-UA"/>
        </w:rPr>
      </w:pPr>
      <w:r w:rsidRPr="00200AD2">
        <w:rPr>
          <w:color w:val="000000"/>
          <w:sz w:val="20"/>
          <w:szCs w:val="20"/>
          <w:lang w:eastAsia="uk-UA"/>
        </w:rPr>
        <w:t>(назва спеціалізації та/або освітньої програми державною мовою)</w:t>
      </w:r>
    </w:p>
    <w:p w:rsidR="008332B5" w:rsidRPr="00200AD2" w:rsidRDefault="008332B5" w:rsidP="003802F9">
      <w:pPr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замовленням).</w:t>
      </w:r>
    </w:p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</w:r>
    </w:p>
    <w:p w:rsidR="008332B5" w:rsidRPr="00200AD2" w:rsidRDefault="008332B5" w:rsidP="00200AD2">
      <w:pPr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200AD2">
        <w:rPr>
          <w:b/>
          <w:bCs/>
          <w:color w:val="000000"/>
          <w:lang w:eastAsia="uk-UA"/>
        </w:rPr>
        <w:t>Про себе повідомляю</w:t>
      </w:r>
    </w:p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 xml:space="preserve">Відповідний ступінь вищої освіти за бюджетні кошти:  </w:t>
      </w:r>
      <w:r w:rsidRPr="008D4312">
        <w:rPr>
          <w:color w:val="00000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 xml:space="preserve">ніколи не здобувався  </w:t>
      </w:r>
      <w:r w:rsidRPr="008D4312">
        <w:rPr>
          <w:color w:val="000000"/>
          <w:lang w:eastAsia="uk-UA"/>
        </w:rPr>
        <w:pict>
          <v:shape id="_x0000_i1026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 xml:space="preserve">вже здобутий раніше  </w:t>
      </w:r>
      <w:r w:rsidRPr="008D4312">
        <w:rPr>
          <w:color w:val="000000"/>
          <w:lang w:eastAsia="uk-UA"/>
        </w:rPr>
        <w:pict>
          <v:shape id="_x0000_i1027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>вже здобувався раніше (навчання не завершено)</w:t>
      </w:r>
    </w:p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Закінчив(ла) ___________________________________________________</w:t>
      </w:r>
      <w:r>
        <w:rPr>
          <w:color w:val="000000"/>
          <w:lang w:eastAsia="uk-UA"/>
        </w:rPr>
        <w:t>___</w:t>
      </w:r>
      <w:r w:rsidRPr="00200AD2">
        <w:rPr>
          <w:color w:val="000000"/>
          <w:lang w:eastAsia="uk-UA"/>
        </w:rPr>
        <w:t>________________</w:t>
      </w:r>
    </w:p>
    <w:p w:rsidR="008332B5" w:rsidRPr="00200AD2" w:rsidRDefault="008332B5" w:rsidP="00200AD2">
      <w:pPr>
        <w:spacing w:before="17" w:after="0" w:line="150" w:lineRule="atLeast"/>
        <w:ind w:left="860"/>
        <w:jc w:val="center"/>
        <w:rPr>
          <w:color w:val="000000"/>
          <w:sz w:val="20"/>
          <w:szCs w:val="20"/>
          <w:lang w:eastAsia="uk-UA"/>
        </w:rPr>
      </w:pPr>
      <w:r w:rsidRPr="00200AD2">
        <w:rPr>
          <w:color w:val="000000"/>
          <w:sz w:val="20"/>
          <w:szCs w:val="20"/>
          <w:lang w:eastAsia="uk-UA"/>
        </w:rPr>
        <w:t>(повне найменування закладу освіти, рік закінчення)</w:t>
      </w:r>
    </w:p>
    <w:p w:rsidR="008332B5" w:rsidRPr="00200AD2" w:rsidRDefault="008332B5" w:rsidP="00200AD2">
      <w:pPr>
        <w:spacing w:after="120" w:line="193" w:lineRule="atLeast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______________________________ . Іноземна мова, яку вивчав(ла) _______________</w:t>
      </w:r>
      <w:r>
        <w:rPr>
          <w:color w:val="000000"/>
          <w:lang w:eastAsia="uk-UA"/>
        </w:rPr>
        <w:t>__</w:t>
      </w:r>
      <w:r w:rsidRPr="00200AD2">
        <w:rPr>
          <w:color w:val="000000"/>
          <w:lang w:eastAsia="uk-UA"/>
        </w:rPr>
        <w:t>_________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23"/>
        <w:gridCol w:w="3071"/>
        <w:gridCol w:w="914"/>
        <w:gridCol w:w="658"/>
        <w:gridCol w:w="522"/>
        <w:gridCol w:w="3071"/>
        <w:gridCol w:w="914"/>
        <w:gridCol w:w="646"/>
      </w:tblGrid>
      <w:tr w:rsidR="008332B5" w:rsidRPr="00200AD2" w:rsidTr="00200AD2">
        <w:trPr>
          <w:trHeight w:val="60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332B5" w:rsidRPr="00200AD2" w:rsidRDefault="008332B5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200AD2">
              <w:rPr>
                <w:color w:val="000000"/>
                <w:lang w:eastAsia="uk-UA"/>
              </w:rPr>
              <w:t>№ з/п</w:t>
            </w:r>
          </w:p>
        </w:tc>
        <w:tc>
          <w:tcPr>
            <w:tcW w:w="1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332B5" w:rsidRPr="00200AD2" w:rsidRDefault="008332B5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200AD2">
              <w:rPr>
                <w:color w:val="000000"/>
                <w:lang w:eastAsia="uk-UA"/>
              </w:rPr>
              <w:t>Вступне випробування</w:t>
            </w:r>
          </w:p>
        </w:tc>
        <w:tc>
          <w:tcPr>
            <w:tcW w:w="4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332B5" w:rsidRPr="00200AD2" w:rsidRDefault="008332B5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200AD2">
              <w:rPr>
                <w:color w:val="000000"/>
                <w:lang w:eastAsia="uk-UA"/>
              </w:rPr>
              <w:t>Рік</w:t>
            </w:r>
          </w:p>
        </w:tc>
        <w:tc>
          <w:tcPr>
            <w:tcW w:w="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332B5" w:rsidRPr="00200AD2" w:rsidRDefault="008332B5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200AD2">
              <w:rPr>
                <w:color w:val="000000"/>
                <w:lang w:eastAsia="uk-UA"/>
              </w:rPr>
              <w:t>Бал</w:t>
            </w:r>
          </w:p>
        </w:tc>
        <w:tc>
          <w:tcPr>
            <w:tcW w:w="2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332B5" w:rsidRPr="00200AD2" w:rsidRDefault="008332B5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200AD2">
              <w:rPr>
                <w:color w:val="000000"/>
                <w:lang w:eastAsia="uk-UA"/>
              </w:rPr>
              <w:t>№ з/п</w:t>
            </w:r>
          </w:p>
        </w:tc>
        <w:tc>
          <w:tcPr>
            <w:tcW w:w="1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332B5" w:rsidRPr="00200AD2" w:rsidRDefault="008332B5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200AD2">
              <w:rPr>
                <w:color w:val="000000"/>
                <w:lang w:eastAsia="uk-UA"/>
              </w:rPr>
              <w:t>Вступне випробування</w:t>
            </w:r>
          </w:p>
        </w:tc>
        <w:tc>
          <w:tcPr>
            <w:tcW w:w="4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332B5" w:rsidRPr="00200AD2" w:rsidRDefault="008332B5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200AD2">
              <w:rPr>
                <w:color w:val="000000"/>
                <w:lang w:eastAsia="uk-UA"/>
              </w:rPr>
              <w:t>Рік</w:t>
            </w:r>
          </w:p>
        </w:tc>
        <w:tc>
          <w:tcPr>
            <w:tcW w:w="3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332B5" w:rsidRPr="00200AD2" w:rsidRDefault="008332B5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200AD2">
              <w:rPr>
                <w:color w:val="000000"/>
                <w:lang w:eastAsia="uk-UA"/>
              </w:rPr>
              <w:t>Бал</w:t>
            </w:r>
          </w:p>
        </w:tc>
      </w:tr>
      <w:tr w:rsidR="008332B5" w:rsidRPr="00200AD2" w:rsidTr="00200AD2">
        <w:trPr>
          <w:trHeight w:val="60"/>
        </w:trPr>
        <w:tc>
          <w:tcPr>
            <w:tcW w:w="2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32B5" w:rsidRPr="00200AD2" w:rsidRDefault="008332B5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200AD2">
              <w:rPr>
                <w:color w:val="000000"/>
                <w:spacing w:val="-2"/>
                <w:lang w:eastAsia="uk-UA"/>
              </w:rPr>
              <w:t>1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32B5" w:rsidRPr="00200AD2" w:rsidRDefault="008332B5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200AD2">
              <w:rPr>
                <w:lang w:eastAsia="uk-UA"/>
              </w:rPr>
              <w:t xml:space="preserve">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32B5" w:rsidRPr="00200AD2" w:rsidRDefault="008332B5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200AD2">
              <w:rPr>
                <w:color w:val="000000"/>
                <w:spacing w:val="-2"/>
                <w:lang w:eastAsia="uk-UA"/>
              </w:rPr>
              <w:t>20</w:t>
            </w:r>
            <w:r w:rsidRPr="00200AD2">
              <w:rPr>
                <w:color w:val="000000"/>
                <w:spacing w:val="-8"/>
                <w:lang w:eastAsia="uk-UA"/>
              </w:rPr>
              <w:t>___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32B5" w:rsidRPr="00200AD2" w:rsidRDefault="008332B5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200AD2">
              <w:rPr>
                <w:lang w:eastAsia="uk-UA"/>
              </w:rPr>
              <w:t xml:space="preserve">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32B5" w:rsidRPr="00200AD2" w:rsidRDefault="008332B5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200AD2">
              <w:rPr>
                <w:color w:val="000000"/>
                <w:spacing w:val="-2"/>
                <w:lang w:eastAsia="uk-UA"/>
              </w:rPr>
              <w:t>2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32B5" w:rsidRPr="00200AD2" w:rsidRDefault="008332B5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200AD2">
              <w:rPr>
                <w:lang w:eastAsia="uk-UA"/>
              </w:rPr>
              <w:t xml:space="preserve">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32B5" w:rsidRPr="00200AD2" w:rsidRDefault="008332B5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200AD2">
              <w:rPr>
                <w:color w:val="000000"/>
                <w:spacing w:val="-2"/>
                <w:lang w:eastAsia="uk-UA"/>
              </w:rPr>
              <w:t>20</w:t>
            </w:r>
            <w:r w:rsidRPr="00200AD2">
              <w:rPr>
                <w:color w:val="000000"/>
                <w:spacing w:val="-8"/>
                <w:lang w:eastAsia="uk-UA"/>
              </w:rPr>
              <w:t>___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32B5" w:rsidRPr="00200AD2" w:rsidRDefault="008332B5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200AD2">
              <w:rPr>
                <w:lang w:eastAsia="uk-UA"/>
              </w:rPr>
              <w:t xml:space="preserve"> </w:t>
            </w:r>
          </w:p>
        </w:tc>
      </w:tr>
    </w:tbl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 xml:space="preserve"> </w:t>
      </w:r>
    </w:p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Спеціальними умовами щодо участі у конкурсному відборі під час вступу для здобуття вищої</w:t>
      </w:r>
      <w:r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 xml:space="preserve">освіти:  </w:t>
      </w:r>
      <w:r w:rsidRPr="008D4312">
        <w:rPr>
          <w:color w:val="000000"/>
          <w:lang w:eastAsia="uk-UA"/>
        </w:rPr>
        <w:pict>
          <v:shape id="_x0000_i1028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 xml:space="preserve">користуюсь  </w:t>
      </w:r>
      <w:r w:rsidRPr="008D4312">
        <w:rPr>
          <w:color w:val="000000"/>
          <w:lang w:eastAsia="uk-UA"/>
        </w:rPr>
        <w:pict>
          <v:shape id="_x0000_i1029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>не користуюсь</w:t>
      </w:r>
    </w:p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Спеціальними умовами на здобуття вищої освіти за державним замовленням:</w:t>
      </w:r>
    </w:p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8D4312">
        <w:rPr>
          <w:color w:val="000000"/>
          <w:lang w:eastAsia="uk-UA"/>
        </w:rPr>
        <w:pict>
          <v:shape id="_x0000_i1030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 xml:space="preserve">користуюсь  </w:t>
      </w:r>
      <w:r w:rsidRPr="008D4312">
        <w:rPr>
          <w:color w:val="000000"/>
          <w:lang w:eastAsia="uk-UA"/>
        </w:rPr>
        <w:pict>
          <v:shape id="_x0000_i1031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>не користуюсь</w:t>
      </w:r>
    </w:p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 xml:space="preserve">На час навчання поселення в гуртожиток:  </w:t>
      </w:r>
      <w:r w:rsidRPr="008D4312">
        <w:rPr>
          <w:color w:val="000000"/>
          <w:lang w:eastAsia="uk-UA"/>
        </w:rPr>
        <w:pict>
          <v:shape id="_x0000_i1032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 xml:space="preserve">потребую  </w:t>
      </w:r>
      <w:r w:rsidRPr="008D4312">
        <w:rPr>
          <w:color w:val="000000"/>
          <w:lang w:eastAsia="uk-UA"/>
        </w:rPr>
        <w:pict>
          <v:shape id="_x0000_i1033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>не потребую</w:t>
      </w:r>
    </w:p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 xml:space="preserve">Стать:  </w:t>
      </w:r>
      <w:r w:rsidRPr="008D4312">
        <w:rPr>
          <w:color w:val="000000"/>
          <w:lang w:eastAsia="uk-UA"/>
        </w:rPr>
        <w:pict>
          <v:shape id="_x0000_i1034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 xml:space="preserve">чоловіча  </w:t>
      </w:r>
      <w:r w:rsidRPr="008D4312">
        <w:rPr>
          <w:color w:val="000000"/>
          <w:lang w:eastAsia="uk-UA"/>
        </w:rPr>
        <w:pict>
          <v:shape id="_x0000_i1035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>жіноча</w:t>
      </w:r>
    </w:p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 xml:space="preserve">Громадянство:  </w:t>
      </w:r>
      <w:r w:rsidRPr="008D4312">
        <w:rPr>
          <w:color w:val="000000"/>
          <w:lang w:eastAsia="uk-UA"/>
        </w:rPr>
        <w:pict>
          <v:shape id="_x0000_i1036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 xml:space="preserve">Україна  </w:t>
      </w:r>
      <w:r w:rsidRPr="008D4312">
        <w:rPr>
          <w:color w:val="000000"/>
          <w:lang w:eastAsia="uk-UA"/>
        </w:rPr>
        <w:pict>
          <v:shape id="_x0000_i1037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>інша країна: ________________</w:t>
      </w:r>
      <w:r>
        <w:rPr>
          <w:color w:val="000000"/>
          <w:lang w:eastAsia="uk-UA"/>
        </w:rPr>
        <w:t>_____</w:t>
      </w:r>
      <w:r w:rsidRPr="00200AD2">
        <w:rPr>
          <w:color w:val="000000"/>
          <w:lang w:eastAsia="uk-UA"/>
        </w:rPr>
        <w:t>_________________________</w:t>
      </w:r>
    </w:p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Дата і місце народження: ________________________________________________</w:t>
      </w:r>
      <w:r>
        <w:rPr>
          <w:color w:val="000000"/>
          <w:lang w:eastAsia="uk-UA"/>
        </w:rPr>
        <w:t>___</w:t>
      </w:r>
      <w:r w:rsidRPr="00200AD2">
        <w:rPr>
          <w:color w:val="000000"/>
          <w:lang w:eastAsia="uk-UA"/>
        </w:rPr>
        <w:t>________</w:t>
      </w:r>
    </w:p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Місце проживання: вулиця ____________</w:t>
      </w:r>
      <w:r>
        <w:rPr>
          <w:color w:val="000000"/>
          <w:lang w:eastAsia="uk-UA"/>
        </w:rPr>
        <w:t>____</w:t>
      </w:r>
      <w:r w:rsidRPr="00200AD2">
        <w:rPr>
          <w:color w:val="000000"/>
          <w:lang w:eastAsia="uk-UA"/>
        </w:rPr>
        <w:t>___________ , будинок ______, квартира ______,</w:t>
      </w:r>
    </w:p>
    <w:p w:rsidR="008332B5" w:rsidRPr="00200AD2" w:rsidRDefault="008332B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місто/селище/село__________________</w:t>
      </w:r>
      <w:r>
        <w:rPr>
          <w:color w:val="000000"/>
          <w:lang w:eastAsia="uk-UA"/>
        </w:rPr>
        <w:t>___</w:t>
      </w:r>
      <w:r w:rsidRPr="00200AD2">
        <w:rPr>
          <w:color w:val="000000"/>
          <w:lang w:eastAsia="uk-UA"/>
        </w:rPr>
        <w:t>_____, район _______________________, область ____ ,</w:t>
      </w:r>
    </w:p>
    <w:p w:rsidR="008332B5" w:rsidRPr="00200AD2" w:rsidRDefault="008332B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індекс _____________, домашній, мобільний телефони ____________________________________,</w:t>
      </w:r>
    </w:p>
    <w:p w:rsidR="008332B5" w:rsidRPr="00200AD2" w:rsidRDefault="008332B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електронна пошта ______________________________</w:t>
      </w:r>
    </w:p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Місце проживання зареєстроване (задеклароване) у населеному пункті на особливо небезпечній</w:t>
      </w:r>
      <w:r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 xml:space="preserve">території:  </w:t>
      </w:r>
      <w:r w:rsidRPr="008D4312">
        <w:rPr>
          <w:color w:val="000000"/>
          <w:lang w:eastAsia="uk-UA"/>
        </w:rPr>
        <w:pict>
          <v:shape id="_x0000_i1038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 xml:space="preserve">так  </w:t>
      </w:r>
      <w:r w:rsidRPr="008D4312">
        <w:rPr>
          <w:color w:val="000000"/>
          <w:lang w:eastAsia="uk-UA"/>
        </w:rPr>
        <w:pict>
          <v:shape id="_x0000_i1039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200AD2">
        <w:rPr>
          <w:color w:val="000000"/>
          <w:lang w:eastAsia="uk-UA"/>
        </w:rPr>
        <w:t>ні</w:t>
      </w:r>
    </w:p>
    <w:p w:rsidR="008332B5" w:rsidRPr="00200AD2" w:rsidRDefault="008332B5" w:rsidP="003802F9">
      <w:pPr>
        <w:spacing w:before="57" w:after="0" w:line="161" w:lineRule="atLeast"/>
        <w:jc w:val="both"/>
        <w:rPr>
          <w:color w:val="000000"/>
          <w:sz w:val="22"/>
          <w:szCs w:val="22"/>
          <w:lang w:eastAsia="uk-UA"/>
        </w:rPr>
      </w:pPr>
      <w:r w:rsidRPr="00200AD2">
        <w:rPr>
          <w:color w:val="000000"/>
          <w:sz w:val="22"/>
          <w:szCs w:val="22"/>
          <w:lang w:eastAsia="uk-UA"/>
        </w:rPr>
        <w:t>*у разі обрання «так», зазначається місце реєстрації, якщо воно відрізняється від місця проживання</w:t>
      </w:r>
    </w:p>
    <w:p w:rsidR="008332B5" w:rsidRPr="00200AD2" w:rsidRDefault="008332B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____________________________________________________________________________</w:t>
      </w:r>
      <w:r>
        <w:rPr>
          <w:color w:val="000000"/>
          <w:lang w:eastAsia="uk-UA"/>
        </w:rPr>
        <w:t>___</w:t>
      </w:r>
      <w:r w:rsidRPr="00200AD2">
        <w:rPr>
          <w:color w:val="000000"/>
          <w:lang w:eastAsia="uk-UA"/>
        </w:rPr>
        <w:t>_____</w:t>
      </w:r>
    </w:p>
    <w:p w:rsidR="008332B5" w:rsidRPr="00200AD2" w:rsidRDefault="008332B5" w:rsidP="003802F9">
      <w:pPr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Додаткова інформація:</w:t>
      </w:r>
    </w:p>
    <w:p w:rsidR="008332B5" w:rsidRPr="00200AD2" w:rsidRDefault="008332B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_______________________________________________________________________________</w:t>
      </w:r>
      <w:r>
        <w:rPr>
          <w:color w:val="000000"/>
          <w:lang w:eastAsia="uk-UA"/>
        </w:rPr>
        <w:t>___</w:t>
      </w:r>
      <w:r w:rsidRPr="00200AD2">
        <w:rPr>
          <w:color w:val="000000"/>
          <w:lang w:eastAsia="uk-UA"/>
        </w:rPr>
        <w:t>__</w:t>
      </w:r>
    </w:p>
    <w:p w:rsidR="008332B5" w:rsidRPr="00200AD2" w:rsidRDefault="008332B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_________________________________________________________________________________</w:t>
      </w:r>
      <w:r>
        <w:rPr>
          <w:color w:val="000000"/>
          <w:lang w:eastAsia="uk-UA"/>
        </w:rPr>
        <w:t>___</w:t>
      </w:r>
    </w:p>
    <w:p w:rsidR="008332B5" w:rsidRPr="00200AD2" w:rsidRDefault="008332B5" w:rsidP="003802F9">
      <w:pPr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Попереджений(а), що подання мною недостовірних персональних даних, даних про спеціальні умови зарахування, здобуту раніше освіту є підставою для скасування наказу про моє зарахування до числа студентів.</w:t>
      </w:r>
    </w:p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>З Правилами прийому, ліцензією та сертифікатом про акредитацію спеціальності / освітньої програми ознайомлений(а).</w:t>
      </w:r>
    </w:p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 xml:space="preserve">Ознайомлений(а), що обробка персональних даних, передбачених для вступу на навчання та </w:t>
      </w:r>
      <w:r w:rsidRPr="00200AD2">
        <w:rPr>
          <w:color w:val="000000"/>
          <w:spacing w:val="-2"/>
          <w:lang w:eastAsia="uk-UA"/>
        </w:rPr>
        <w:t>отримання освітніх послуг, в тому числі в Єдиній державній електронній базі з питань освіти, а також</w:t>
      </w:r>
      <w:r w:rsidRPr="00200AD2">
        <w:rPr>
          <w:color w:val="000000"/>
          <w:lang w:eastAsia="uk-UA"/>
        </w:rPr>
        <w:t xml:space="preserve"> інформації, що стосується участі в конкурсному відборі для інформування громадськості про пере</w:t>
      </w:r>
      <w:r w:rsidRPr="00200AD2">
        <w:rPr>
          <w:color w:val="000000"/>
          <w:spacing w:val="-3"/>
          <w:lang w:eastAsia="uk-UA"/>
        </w:rPr>
        <w:t>біг вступної кампанії до закладів освіти, здійснюється відповідно до законодавства про захист персо</w:t>
      </w:r>
      <w:r w:rsidRPr="00200AD2">
        <w:rPr>
          <w:color w:val="000000"/>
          <w:lang w:eastAsia="uk-UA"/>
        </w:rPr>
        <w:t>нальних даних.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102"/>
        <w:gridCol w:w="5103"/>
      </w:tblGrid>
      <w:tr w:rsidR="008332B5" w:rsidRPr="00200AD2" w:rsidTr="00200AD2">
        <w:trPr>
          <w:trHeight w:val="60"/>
        </w:trPr>
        <w:tc>
          <w:tcPr>
            <w:tcW w:w="2500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8332B5" w:rsidRPr="00200AD2" w:rsidRDefault="008332B5" w:rsidP="003802F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200AD2">
              <w:rPr>
                <w:color w:val="000000"/>
                <w:lang w:eastAsia="uk-UA"/>
              </w:rPr>
              <w:t>«___» __________________ 20___ року</w:t>
            </w:r>
          </w:p>
        </w:tc>
        <w:tc>
          <w:tcPr>
            <w:tcW w:w="2500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8332B5" w:rsidRPr="00200AD2" w:rsidRDefault="008332B5" w:rsidP="003802F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200AD2">
              <w:rPr>
                <w:color w:val="000000"/>
                <w:lang w:eastAsia="uk-UA"/>
              </w:rPr>
              <w:t>_______________________________</w:t>
            </w:r>
          </w:p>
          <w:p w:rsidR="008332B5" w:rsidRPr="00200AD2" w:rsidRDefault="008332B5" w:rsidP="003802F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00AD2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8332B5" w:rsidRPr="00200AD2" w:rsidRDefault="008332B5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 xml:space="preserve"> </w:t>
      </w:r>
    </w:p>
    <w:p w:rsidR="008332B5" w:rsidRPr="00200AD2" w:rsidRDefault="008332B5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200AD2">
        <w:rPr>
          <w:b/>
          <w:color w:val="000000"/>
          <w:lang w:eastAsia="uk-UA"/>
        </w:rPr>
        <w:t>Примітки</w:t>
      </w:r>
      <w:r w:rsidRPr="00200AD2">
        <w:rPr>
          <w:color w:val="000000"/>
          <w:lang w:eastAsia="uk-UA"/>
        </w:rPr>
        <w:t>:</w:t>
      </w:r>
    </w:p>
    <w:p w:rsidR="008332B5" w:rsidRPr="00200AD2" w:rsidRDefault="008332B5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 xml:space="preserve">              1. </w:t>
      </w:r>
      <w:r w:rsidRPr="00200AD2">
        <w:rPr>
          <w:color w:val="000000"/>
          <w:spacing w:val="-2"/>
          <w:lang w:eastAsia="uk-UA"/>
        </w:rPr>
        <w:t>Ця форма використовується для допуску до участі в конкурсі щодо вступу до закладу освіти</w:t>
      </w:r>
      <w:r w:rsidRPr="00200AD2">
        <w:rPr>
          <w:color w:val="000000"/>
          <w:lang w:eastAsia="uk-UA"/>
        </w:rPr>
        <w:t xml:space="preserve"> для здобуття ступеня молодшого бакалавра, бакалавра (магістра медичного, фармацевтичного або ветеринарного спрямувань) на основі освітнього ступеня молодшого бакалавра, освітньо-професійного ступеня фахового молодшого бакалавра / освітньо-кваліфі</w:t>
      </w:r>
      <w:r w:rsidRPr="00200AD2">
        <w:rPr>
          <w:color w:val="000000"/>
          <w:spacing w:val="-3"/>
          <w:lang w:eastAsia="uk-UA"/>
        </w:rPr>
        <w:t>каційного рівня молодшого спеціаліста. Форму заповнює вступник і особисто подає в елект</w:t>
      </w:r>
      <w:r w:rsidRPr="00200AD2">
        <w:rPr>
          <w:color w:val="000000"/>
          <w:lang w:eastAsia="uk-UA"/>
        </w:rPr>
        <w:t>ронній формі. Вступники, які мають спеціальні умови для участі у конкурсному відборі або право на зарахування за квотою і бажають скористатися цими правами, подають заяви в паперовій формі до приймальної комісії закладу освіти.</w:t>
      </w:r>
    </w:p>
    <w:p w:rsidR="008332B5" w:rsidRPr="00200AD2" w:rsidRDefault="008332B5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 xml:space="preserve">             2. У поле «Додаткова інформація» вступником можуть вноситися додаткові дані, включаючи назви та реквізити документів, які є підставою для вступу за співбесідою. У поле також </w:t>
      </w:r>
      <w:r w:rsidRPr="00200AD2">
        <w:rPr>
          <w:color w:val="000000"/>
          <w:spacing w:val="-2"/>
          <w:lang w:eastAsia="uk-UA"/>
        </w:rPr>
        <w:t>вноситься інформація про наявність права на повторне безоплатне здобуття ступеня вищої</w:t>
      </w:r>
      <w:r w:rsidRPr="00200AD2">
        <w:rPr>
          <w:color w:val="000000"/>
          <w:lang w:eastAsia="uk-UA"/>
        </w:rPr>
        <w:t xml:space="preserve"> освіти.</w:t>
      </w:r>
    </w:p>
    <w:p w:rsidR="008332B5" w:rsidRPr="00200AD2" w:rsidRDefault="008332B5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 xml:space="preserve">            3. Заклад освіти в Правилах прийому може передбачати встановлення локальних пріоритетностей для вступу на основі здобутого раніше освітнього ступеня або освітньо-кваліфікаційного рівня (в такому разі поле «Пріоритетність» може бути додане до форми заяви).</w:t>
      </w:r>
    </w:p>
    <w:p w:rsidR="008332B5" w:rsidRPr="00200AD2" w:rsidRDefault="008332B5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200AD2">
        <w:rPr>
          <w:color w:val="000000"/>
          <w:lang w:eastAsia="uk-UA"/>
        </w:rPr>
        <w:t xml:space="preserve">                      4. Формат бланка </w:t>
      </w:r>
      <w:r>
        <w:rPr>
          <w:color w:val="000000"/>
          <w:lang w:eastAsia="uk-UA"/>
        </w:rPr>
        <w:t>-</w:t>
      </w:r>
      <w:r w:rsidRPr="00200AD2">
        <w:rPr>
          <w:color w:val="000000"/>
          <w:lang w:eastAsia="uk-UA"/>
        </w:rPr>
        <w:t xml:space="preserve"> А4 (210 </w:t>
      </w:r>
      <w:r>
        <w:rPr>
          <w:color w:val="000000"/>
          <w:lang w:eastAsia="uk-UA"/>
        </w:rPr>
        <w:t>х</w:t>
      </w:r>
      <w:r w:rsidRPr="00200AD2">
        <w:rPr>
          <w:color w:val="000000"/>
          <w:lang w:eastAsia="uk-UA"/>
        </w:rPr>
        <w:t xml:space="preserve"> 297 мм), 1 або 2 сторінки.</w:t>
      </w:r>
    </w:p>
    <w:p w:rsidR="008332B5" w:rsidRPr="00200AD2" w:rsidRDefault="008332B5" w:rsidP="003802F9">
      <w:pPr>
        <w:spacing w:before="85" w:after="0" w:line="182" w:lineRule="atLeast"/>
        <w:ind w:left="283" w:right="283"/>
        <w:rPr>
          <w:b/>
          <w:bCs/>
          <w:color w:val="000000"/>
          <w:lang w:eastAsia="uk-UA"/>
        </w:rPr>
      </w:pPr>
      <w:r w:rsidRPr="00200AD2">
        <w:rPr>
          <w:b/>
          <w:bCs/>
          <w:color w:val="000000"/>
          <w:lang w:eastAsia="uk-UA"/>
        </w:rPr>
        <w:t>Генеральний директор директорату</w:t>
      </w:r>
      <w:r w:rsidRPr="00200AD2">
        <w:rPr>
          <w:b/>
          <w:bCs/>
          <w:color w:val="000000"/>
          <w:lang w:eastAsia="uk-UA"/>
        </w:rPr>
        <w:br/>
        <w:t>фахової передвищої, вищої освіти                                                                         Олег ШАРОВ</w:t>
      </w:r>
    </w:p>
    <w:p w:rsidR="008332B5" w:rsidRPr="00200AD2" w:rsidRDefault="008332B5" w:rsidP="003330A3">
      <w:pPr>
        <w:spacing w:after="0" w:line="193" w:lineRule="atLeast"/>
        <w:ind w:firstLine="283"/>
        <w:jc w:val="both"/>
        <w:rPr>
          <w:lang w:eastAsia="uk-UA"/>
        </w:rPr>
      </w:pPr>
      <w:r w:rsidRPr="00200AD2">
        <w:rPr>
          <w:lang w:eastAsia="uk-UA"/>
        </w:rPr>
        <w:t xml:space="preserve"> </w:t>
      </w:r>
    </w:p>
    <w:p w:rsidR="008332B5" w:rsidRPr="00200AD2" w:rsidRDefault="008332B5"/>
    <w:sectPr w:rsidR="008332B5" w:rsidRPr="00200AD2" w:rsidSect="00FC66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F9"/>
    <w:rsid w:val="000F6794"/>
    <w:rsid w:val="00133B90"/>
    <w:rsid w:val="00135953"/>
    <w:rsid w:val="001E4928"/>
    <w:rsid w:val="00200AD2"/>
    <w:rsid w:val="0024564B"/>
    <w:rsid w:val="00273B87"/>
    <w:rsid w:val="0029671A"/>
    <w:rsid w:val="002D364E"/>
    <w:rsid w:val="003330A3"/>
    <w:rsid w:val="00337ACC"/>
    <w:rsid w:val="003802F9"/>
    <w:rsid w:val="003906CE"/>
    <w:rsid w:val="004F019A"/>
    <w:rsid w:val="005501B4"/>
    <w:rsid w:val="005B4CD0"/>
    <w:rsid w:val="00783779"/>
    <w:rsid w:val="008332B5"/>
    <w:rsid w:val="008A4E46"/>
    <w:rsid w:val="008D4312"/>
    <w:rsid w:val="008F47A5"/>
    <w:rsid w:val="00937CA3"/>
    <w:rsid w:val="009B358A"/>
    <w:rsid w:val="00A078DD"/>
    <w:rsid w:val="00A85F67"/>
    <w:rsid w:val="00B1307C"/>
    <w:rsid w:val="00B3720F"/>
    <w:rsid w:val="00BB4D09"/>
    <w:rsid w:val="00C528CC"/>
    <w:rsid w:val="00CE6D44"/>
    <w:rsid w:val="00D93F65"/>
    <w:rsid w:val="00DF24C5"/>
    <w:rsid w:val="00E314B7"/>
    <w:rsid w:val="00F3701C"/>
    <w:rsid w:val="00F503A8"/>
    <w:rsid w:val="00F62EB2"/>
    <w:rsid w:val="00F7545E"/>
    <w:rsid w:val="00FC66C2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19A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basedOn w:val="DefaultParagraphFont"/>
    <w:uiPriority w:val="99"/>
    <w:rsid w:val="003802F9"/>
    <w:rPr>
      <w:rFonts w:cs="Times New Roman"/>
    </w:rPr>
  </w:style>
  <w:style w:type="paragraph" w:customStyle="1" w:styleId="ch60">
    <w:name w:val="ch60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">
    <w:name w:val="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3802F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Hyperlink">
    <w:name w:val="Hyperlink"/>
    <w:basedOn w:val="DefaultParagraphFont"/>
    <w:uiPriority w:val="99"/>
    <w:semiHidden/>
    <w:rsid w:val="003802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02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94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4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922</Words>
  <Characters>5259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6</cp:revision>
  <dcterms:created xsi:type="dcterms:W3CDTF">2022-09-12T12:21:00Z</dcterms:created>
  <dcterms:modified xsi:type="dcterms:W3CDTF">2022-09-13T07:09:00Z</dcterms:modified>
</cp:coreProperties>
</file>