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24" w:rsidRPr="0068036B" w:rsidRDefault="00351A24" w:rsidP="001B3220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1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 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6 розділу ІІ)</w:t>
      </w:r>
    </w:p>
    <w:p w:rsidR="00351A24" w:rsidRPr="0068036B" w:rsidRDefault="00351A24" w:rsidP="001B3220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СПИСОК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військовослужбовців та членів їх сімей, які потребують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поліпшення житлових умов шляхом забезпечення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службовими жилими приміщеннями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(службовою жилою площею)</w:t>
      </w:r>
    </w:p>
    <w:p w:rsidR="00351A24" w:rsidRPr="0068036B" w:rsidRDefault="00351A24" w:rsidP="001B32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351A24" w:rsidRPr="001B3220" w:rsidRDefault="00351A24" w:rsidP="001B3220">
      <w:pPr>
        <w:shd w:val="clear" w:color="auto" w:fill="FFFFFF"/>
        <w:spacing w:before="17" w:after="113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B3220">
        <w:rPr>
          <w:rFonts w:ascii="Times New Roman" w:hAnsi="Times New Roman"/>
          <w:color w:val="000000"/>
          <w:sz w:val="20"/>
          <w:szCs w:val="20"/>
          <w:lang w:eastAsia="uk-UA"/>
        </w:rPr>
        <w:t>найменування військової частини)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900"/>
        <w:gridCol w:w="1193"/>
        <w:gridCol w:w="3263"/>
        <w:gridCol w:w="2024"/>
        <w:gridCol w:w="1440"/>
        <w:gridCol w:w="1083"/>
      </w:tblGrid>
      <w:tr w:rsidR="00351A24" w:rsidRPr="00A974EB" w:rsidTr="001B3220">
        <w:trPr>
          <w:trHeight w:val="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1A24" w:rsidRPr="00A974EB" w:rsidRDefault="00351A24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1A24" w:rsidRPr="00A974EB" w:rsidRDefault="00351A24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та вхідний номер рапорту (заяви)</w:t>
            </w:r>
          </w:p>
        </w:tc>
        <w:tc>
          <w:tcPr>
            <w:tcW w:w="3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1A24" w:rsidRPr="00A974EB" w:rsidRDefault="00351A24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Військове звання,</w:t>
            </w: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прізвище, власне ім’я,</w:t>
            </w: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по батькові (за наявності)</w:t>
            </w: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військовослужбовця, членів його сім’ї,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військової частини,</w:t>
            </w: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де проходить службу</w:t>
            </w:r>
          </w:p>
        </w:tc>
        <w:tc>
          <w:tcPr>
            <w:tcW w:w="20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1A24" w:rsidRPr="00A974EB" w:rsidRDefault="00351A24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Перелік документів, доданих до рапорту (заяви)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1A24" w:rsidRPr="00A974EB" w:rsidRDefault="00351A24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Необхідна площа кімнати, кількість ліжко-місць</w:t>
            </w: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1A24" w:rsidRPr="00A974EB" w:rsidRDefault="00351A24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351A24" w:rsidRPr="00A974EB" w:rsidTr="001B3220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1A24" w:rsidRPr="00A974EB" w:rsidRDefault="00351A24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1A24" w:rsidRPr="00A974EB" w:rsidRDefault="00351A24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1A24" w:rsidRPr="00A974EB" w:rsidRDefault="00351A24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1A24" w:rsidRPr="00A974EB" w:rsidRDefault="00351A24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1A24" w:rsidRPr="00A974EB" w:rsidRDefault="00351A24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1A24" w:rsidRPr="00A974EB" w:rsidRDefault="00351A24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A974EB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</w:tbl>
    <w:p w:rsidR="00351A24" w:rsidRPr="0068036B" w:rsidRDefault="00351A24" w:rsidP="001B3220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351A24" w:rsidRDefault="00351A24" w:rsidP="001B32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Голова житлової комісії військової частини ___________________________________________</w:t>
      </w:r>
    </w:p>
    <w:p w:rsidR="00351A24" w:rsidRPr="0068036B" w:rsidRDefault="00351A24" w:rsidP="001B3220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0A0"/>
      </w:tblPr>
      <w:tblGrid>
        <w:gridCol w:w="3240"/>
        <w:gridCol w:w="2880"/>
        <w:gridCol w:w="3600"/>
      </w:tblGrid>
      <w:tr w:rsidR="00351A24" w:rsidRPr="0068036B" w:rsidTr="001B3220">
        <w:trPr>
          <w:trHeight w:val="60"/>
        </w:trPr>
        <w:tc>
          <w:tcPr>
            <w:tcW w:w="324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351A24" w:rsidRPr="001B3220" w:rsidRDefault="00351A24" w:rsidP="001B3220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</w:t>
            </w:r>
          </w:p>
          <w:p w:rsidR="00351A24" w:rsidRPr="001B3220" w:rsidRDefault="00351A24" w:rsidP="001B3220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88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351A24" w:rsidRPr="001B3220" w:rsidRDefault="00351A24" w:rsidP="001B3220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</w:t>
            </w:r>
          </w:p>
          <w:p w:rsidR="00351A24" w:rsidRPr="001B3220" w:rsidRDefault="00351A24" w:rsidP="001B3220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60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351A24" w:rsidRPr="001B3220" w:rsidRDefault="00351A24" w:rsidP="001B3220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</w:t>
            </w: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</w:t>
            </w:r>
          </w:p>
          <w:p w:rsidR="00351A24" w:rsidRPr="001B3220" w:rsidRDefault="00351A24" w:rsidP="001B3220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351A24" w:rsidRPr="0068036B" w:rsidRDefault="00351A24" w:rsidP="001B3220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351A24" w:rsidRPr="0068036B" w:rsidRDefault="00351A24" w:rsidP="001B3220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_______________________________________________________</w:t>
      </w:r>
    </w:p>
    <w:p w:rsidR="00351A24" w:rsidRPr="001B3220" w:rsidRDefault="00351A24" w:rsidP="001B3220">
      <w:pPr>
        <w:shd w:val="clear" w:color="auto" w:fill="FFFFFF"/>
        <w:spacing w:before="17" w:after="0" w:line="150" w:lineRule="atLeast"/>
        <w:ind w:left="24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B3220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військової частини)</w:t>
      </w:r>
    </w:p>
    <w:tbl>
      <w:tblPr>
        <w:tblW w:w="9900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240"/>
        <w:gridCol w:w="2880"/>
        <w:gridCol w:w="3780"/>
      </w:tblGrid>
      <w:tr w:rsidR="00351A24" w:rsidRPr="0068036B" w:rsidTr="001B3220">
        <w:trPr>
          <w:trHeight w:val="60"/>
        </w:trPr>
        <w:tc>
          <w:tcPr>
            <w:tcW w:w="324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351A24" w:rsidRPr="001B3220" w:rsidRDefault="00351A24" w:rsidP="001B3220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</w:t>
            </w:r>
          </w:p>
          <w:p w:rsidR="00351A24" w:rsidRPr="001B3220" w:rsidRDefault="00351A24" w:rsidP="001B3220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88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351A24" w:rsidRPr="001B3220" w:rsidRDefault="00351A24" w:rsidP="001B3220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</w:t>
            </w:r>
          </w:p>
          <w:p w:rsidR="00351A24" w:rsidRPr="001B3220" w:rsidRDefault="00351A24" w:rsidP="001B3220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78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351A24" w:rsidRPr="001B3220" w:rsidRDefault="00351A24" w:rsidP="001B3220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</w:t>
            </w: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</w:t>
            </w:r>
          </w:p>
          <w:p w:rsidR="00351A24" w:rsidRPr="001B3220" w:rsidRDefault="00351A24" w:rsidP="001B3220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1B322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351A24" w:rsidRPr="0068036B" w:rsidRDefault="00351A24" w:rsidP="001B322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351A24" w:rsidRPr="0068036B" w:rsidRDefault="00351A24" w:rsidP="001B3220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351A24" w:rsidRDefault="00351A24" w:rsidP="001B3220"/>
    <w:sectPr w:rsidR="00351A24" w:rsidSect="001B3220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220"/>
    <w:rsid w:val="00026CA0"/>
    <w:rsid w:val="000F2E23"/>
    <w:rsid w:val="000F79AF"/>
    <w:rsid w:val="00167958"/>
    <w:rsid w:val="001A759D"/>
    <w:rsid w:val="001B3220"/>
    <w:rsid w:val="001C79D5"/>
    <w:rsid w:val="001D2BC0"/>
    <w:rsid w:val="00224126"/>
    <w:rsid w:val="00254C12"/>
    <w:rsid w:val="00292AD1"/>
    <w:rsid w:val="00351A24"/>
    <w:rsid w:val="003B5C21"/>
    <w:rsid w:val="003D1AB9"/>
    <w:rsid w:val="00400C9A"/>
    <w:rsid w:val="004E4797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B261E"/>
    <w:rsid w:val="008C1EE4"/>
    <w:rsid w:val="00937274"/>
    <w:rsid w:val="00974276"/>
    <w:rsid w:val="009C2FFF"/>
    <w:rsid w:val="00A43E6F"/>
    <w:rsid w:val="00A868BA"/>
    <w:rsid w:val="00A974EB"/>
    <w:rsid w:val="00B327DB"/>
    <w:rsid w:val="00BD7521"/>
    <w:rsid w:val="00CA29B3"/>
    <w:rsid w:val="00CC666A"/>
    <w:rsid w:val="00D62149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20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219</Words>
  <Characters>1251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2021-12-24T08:30:00Z</dcterms:created>
  <dcterms:modified xsi:type="dcterms:W3CDTF">2021-12-24T08:53:00Z</dcterms:modified>
</cp:coreProperties>
</file>