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769" w:rsidRPr="0068036B" w:rsidRDefault="00610769" w:rsidP="00F61D18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Додаток 5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до Інструкції з організації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забезпечення військовослужбовців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Державної спеціальної служби транспорту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та членів їх сімей жилими приміщеннями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 11 розділу ІІ)</w:t>
      </w:r>
    </w:p>
    <w:p w:rsidR="00610769" w:rsidRPr="0068036B" w:rsidRDefault="00610769" w:rsidP="00F61D18">
      <w:pPr>
        <w:shd w:val="clear" w:color="auto" w:fill="FFFFFF"/>
        <w:spacing w:before="283" w:after="113" w:line="203" w:lineRule="atLeast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b/>
          <w:bCs/>
          <w:caps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     КНИГА</w:t>
      </w:r>
      <w:r w:rsidRPr="0068036B">
        <w:rPr>
          <w:rFonts w:ascii="Times New Roman" w:hAnsi="Times New Roman"/>
          <w:b/>
          <w:bCs/>
          <w:caps/>
          <w:color w:val="000000"/>
          <w:sz w:val="24"/>
          <w:szCs w:val="24"/>
          <w:lang w:eastAsia="uk-UA"/>
        </w:rPr>
        <w:br/>
      </w: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                   обліку військовослужбовців та членів їх сімей, які потребують</w:t>
      </w: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           поліпшення житлових умов шляхом забезпечення</w:t>
      </w: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                       службовими жилими приміщеннями</w:t>
      </w: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                              (службовою жилою площею)</w:t>
      </w:r>
    </w:p>
    <w:p w:rsidR="00610769" w:rsidRPr="0068036B" w:rsidRDefault="00610769" w:rsidP="00F61D18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</w:p>
    <w:p w:rsidR="00610769" w:rsidRDefault="00610769" w:rsidP="00F61D18">
      <w:pPr>
        <w:shd w:val="clear" w:color="auto" w:fill="FFFFFF"/>
        <w:spacing w:before="17" w:after="113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F61D18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</w:t>
      </w:r>
      <w:r w:rsidRPr="00F61D18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(найменування військової частини)</w:t>
      </w:r>
    </w:p>
    <w:p w:rsidR="00610769" w:rsidRPr="00F61D18" w:rsidRDefault="00610769" w:rsidP="00F61D18">
      <w:pPr>
        <w:shd w:val="clear" w:color="auto" w:fill="FFFFFF"/>
        <w:spacing w:before="17" w:after="113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/>
      </w:tblPr>
      <w:tblGrid>
        <w:gridCol w:w="356"/>
        <w:gridCol w:w="2164"/>
        <w:gridCol w:w="2083"/>
        <w:gridCol w:w="1242"/>
        <w:gridCol w:w="1120"/>
        <w:gridCol w:w="1160"/>
        <w:gridCol w:w="1080"/>
        <w:gridCol w:w="760"/>
      </w:tblGrid>
      <w:tr w:rsidR="00610769" w:rsidRPr="00F61D18" w:rsidTr="00895891">
        <w:trPr>
          <w:cantSplit/>
          <w:trHeight w:val="2672"/>
        </w:trPr>
        <w:tc>
          <w:tcPr>
            <w:tcW w:w="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0769" w:rsidRPr="00F61D18" w:rsidRDefault="00610769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61D1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21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610769" w:rsidRPr="00F61D18" w:rsidRDefault="00610769" w:rsidP="00895891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61D1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Військове звання, прізвище, власне ім’я, по батькові (за наявності) військовослужбовця</w:t>
            </w:r>
          </w:p>
        </w:tc>
        <w:tc>
          <w:tcPr>
            <w:tcW w:w="2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610769" w:rsidRPr="00F61D18" w:rsidRDefault="00610769" w:rsidP="00895891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61D1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Прізвище, власне ім’я,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F61D1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по батькові (за наявності)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F61D1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членів сім’ї військовослужбовця, їх родинні стосунки,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F61D1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рік народження</w:t>
            </w: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610769" w:rsidRPr="00F61D18" w:rsidRDefault="00610769" w:rsidP="00895891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61D1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Найменування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F61D1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військової частини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610769" w:rsidRPr="00F61D18" w:rsidRDefault="00610769" w:rsidP="00895891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61D1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Дата і номер рішення про прийняття на облік</w:t>
            </w:r>
          </w:p>
        </w:tc>
        <w:tc>
          <w:tcPr>
            <w:tcW w:w="1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610769" w:rsidRPr="00F61D18" w:rsidRDefault="00610769" w:rsidP="00895891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61D1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Кількість кімнат,</w:t>
            </w:r>
            <w:r w:rsidRPr="00F61D1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  <w:t>на які має право військовослужбовець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610769" w:rsidRPr="00F61D18" w:rsidRDefault="00610769" w:rsidP="00895891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61D1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Рішення про включення до списку</w:t>
            </w:r>
          </w:p>
        </w:tc>
        <w:tc>
          <w:tcPr>
            <w:tcW w:w="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textDirection w:val="btLr"/>
            <w:vAlign w:val="center"/>
          </w:tcPr>
          <w:p w:rsidR="00610769" w:rsidRPr="00F61D18" w:rsidRDefault="00610769" w:rsidP="00895891">
            <w:pPr>
              <w:spacing w:after="0" w:line="161" w:lineRule="atLeast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61D1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Примітка</w:t>
            </w:r>
          </w:p>
        </w:tc>
      </w:tr>
      <w:tr w:rsidR="00610769" w:rsidRPr="00F61D18" w:rsidTr="00895891">
        <w:trPr>
          <w:trHeight w:val="60"/>
        </w:trPr>
        <w:tc>
          <w:tcPr>
            <w:tcW w:w="3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0769" w:rsidRPr="00F61D18" w:rsidRDefault="00610769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61D1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0769" w:rsidRPr="00F61D18" w:rsidRDefault="00610769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61D1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0769" w:rsidRPr="00F61D18" w:rsidRDefault="00610769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61D1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0769" w:rsidRPr="00F61D18" w:rsidRDefault="00610769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61D1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0769" w:rsidRPr="00F61D18" w:rsidRDefault="00610769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61D1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0769" w:rsidRPr="00F61D18" w:rsidRDefault="00610769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61D1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0769" w:rsidRPr="00F61D18" w:rsidRDefault="00610769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61D1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610769" w:rsidRPr="00F61D18" w:rsidRDefault="00610769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61D1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</w:tr>
    </w:tbl>
    <w:p w:rsidR="00610769" w:rsidRPr="0068036B" w:rsidRDefault="00610769" w:rsidP="00F61D18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610769" w:rsidRPr="0068036B" w:rsidRDefault="00610769" w:rsidP="00F61D18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Голова житлової комісії військової частини 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___________</w:t>
      </w:r>
    </w:p>
    <w:tbl>
      <w:tblPr>
        <w:tblW w:w="10080" w:type="dxa"/>
        <w:tblInd w:w="283" w:type="dxa"/>
        <w:tblCellMar>
          <w:left w:w="0" w:type="dxa"/>
          <w:right w:w="0" w:type="dxa"/>
        </w:tblCellMar>
        <w:tblLook w:val="00A0"/>
      </w:tblPr>
      <w:tblGrid>
        <w:gridCol w:w="3780"/>
        <w:gridCol w:w="2880"/>
        <w:gridCol w:w="3420"/>
      </w:tblGrid>
      <w:tr w:rsidR="00610769" w:rsidRPr="0068036B" w:rsidTr="00F61D18">
        <w:trPr>
          <w:trHeight w:val="637"/>
        </w:trPr>
        <w:tc>
          <w:tcPr>
            <w:tcW w:w="3780" w:type="dxa"/>
            <w:tcMar>
              <w:top w:w="170" w:type="dxa"/>
              <w:left w:w="283" w:type="dxa"/>
              <w:bottom w:w="68" w:type="dxa"/>
              <w:right w:w="57" w:type="dxa"/>
            </w:tcMar>
          </w:tcPr>
          <w:p w:rsidR="00610769" w:rsidRPr="0068036B" w:rsidRDefault="00610769" w:rsidP="00D6214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</w:t>
            </w:r>
          </w:p>
          <w:p w:rsidR="00610769" w:rsidRPr="00F61D18" w:rsidRDefault="00610769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61D1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(військове звання)</w:t>
            </w:r>
          </w:p>
        </w:tc>
        <w:tc>
          <w:tcPr>
            <w:tcW w:w="2880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610769" w:rsidRPr="0068036B" w:rsidRDefault="00610769" w:rsidP="00D62149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</w:t>
            </w:r>
          </w:p>
          <w:p w:rsidR="00610769" w:rsidRPr="00F61D18" w:rsidRDefault="00610769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61D1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3420" w:type="dxa"/>
            <w:tcMar>
              <w:top w:w="170" w:type="dxa"/>
              <w:left w:w="57" w:type="dxa"/>
              <w:bottom w:w="68" w:type="dxa"/>
              <w:right w:w="0" w:type="dxa"/>
            </w:tcMar>
          </w:tcPr>
          <w:p w:rsidR="00610769" w:rsidRPr="0068036B" w:rsidRDefault="00610769" w:rsidP="00D6214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</w:t>
            </w: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</w:t>
            </w:r>
          </w:p>
          <w:p w:rsidR="00610769" w:rsidRPr="00F61D18" w:rsidRDefault="00610769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61D1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 ім’я та прізвище)</w:t>
            </w:r>
          </w:p>
        </w:tc>
      </w:tr>
    </w:tbl>
    <w:p w:rsidR="00610769" w:rsidRPr="0068036B" w:rsidRDefault="00610769" w:rsidP="00F61D18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610769" w:rsidRPr="0068036B" w:rsidRDefault="00610769" w:rsidP="00F61D18">
      <w:pPr>
        <w:shd w:val="clear" w:color="auto" w:fill="FFFFFF"/>
        <w:spacing w:before="22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Командир військової частини _______________________________________________________</w:t>
      </w:r>
    </w:p>
    <w:p w:rsidR="00610769" w:rsidRPr="00F61D18" w:rsidRDefault="00610769" w:rsidP="00F61D18">
      <w:pPr>
        <w:shd w:val="clear" w:color="auto" w:fill="FFFFFF"/>
        <w:spacing w:before="17" w:after="0" w:line="150" w:lineRule="atLeast"/>
        <w:ind w:firstLine="2400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F61D18">
        <w:rPr>
          <w:rFonts w:ascii="Times New Roman" w:hAnsi="Times New Roman"/>
          <w:color w:val="000000"/>
          <w:sz w:val="20"/>
          <w:szCs w:val="20"/>
          <w:lang w:eastAsia="uk-UA"/>
        </w:rPr>
        <w:t>(найменування військової частини)</w:t>
      </w:r>
    </w:p>
    <w:p w:rsidR="00610769" w:rsidRDefault="00610769" w:rsidP="00F61D18">
      <w:pPr>
        <w:shd w:val="clear" w:color="auto" w:fill="FFFFFF"/>
        <w:spacing w:before="17" w:after="0" w:line="150" w:lineRule="atLeast"/>
        <w:ind w:firstLine="2400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</w:p>
    <w:tbl>
      <w:tblPr>
        <w:tblW w:w="10080" w:type="dxa"/>
        <w:tblInd w:w="283" w:type="dxa"/>
        <w:tblCellMar>
          <w:left w:w="0" w:type="dxa"/>
          <w:right w:w="0" w:type="dxa"/>
        </w:tblCellMar>
        <w:tblLook w:val="00A0"/>
      </w:tblPr>
      <w:tblGrid>
        <w:gridCol w:w="3780"/>
        <w:gridCol w:w="2880"/>
        <w:gridCol w:w="3420"/>
      </w:tblGrid>
      <w:tr w:rsidR="00610769" w:rsidRPr="0068036B" w:rsidTr="00D62149">
        <w:trPr>
          <w:trHeight w:val="637"/>
        </w:trPr>
        <w:tc>
          <w:tcPr>
            <w:tcW w:w="3780" w:type="dxa"/>
            <w:tcMar>
              <w:top w:w="170" w:type="dxa"/>
              <w:left w:w="283" w:type="dxa"/>
              <w:bottom w:w="68" w:type="dxa"/>
              <w:right w:w="57" w:type="dxa"/>
            </w:tcMar>
          </w:tcPr>
          <w:p w:rsidR="00610769" w:rsidRPr="0068036B" w:rsidRDefault="00610769" w:rsidP="00D6214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__________________________</w:t>
            </w:r>
          </w:p>
          <w:p w:rsidR="00610769" w:rsidRPr="00F61D18" w:rsidRDefault="00610769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61D1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(військове звання)</w:t>
            </w:r>
          </w:p>
        </w:tc>
        <w:tc>
          <w:tcPr>
            <w:tcW w:w="2880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610769" w:rsidRPr="0068036B" w:rsidRDefault="00610769" w:rsidP="00D62149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</w:t>
            </w:r>
          </w:p>
          <w:p w:rsidR="00610769" w:rsidRPr="00F61D18" w:rsidRDefault="00610769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61D1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3420" w:type="dxa"/>
            <w:tcMar>
              <w:top w:w="170" w:type="dxa"/>
              <w:left w:w="57" w:type="dxa"/>
              <w:bottom w:w="68" w:type="dxa"/>
              <w:right w:w="0" w:type="dxa"/>
            </w:tcMar>
          </w:tcPr>
          <w:p w:rsidR="00610769" w:rsidRPr="0068036B" w:rsidRDefault="00610769" w:rsidP="00D6214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</w:t>
            </w: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</w:t>
            </w:r>
          </w:p>
          <w:p w:rsidR="00610769" w:rsidRPr="00F61D18" w:rsidRDefault="00610769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F61D18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 ім’я та прізвище)</w:t>
            </w:r>
          </w:p>
        </w:tc>
      </w:tr>
    </w:tbl>
    <w:p w:rsidR="00610769" w:rsidRDefault="00610769" w:rsidP="00F61D18">
      <w:pPr>
        <w:shd w:val="clear" w:color="auto" w:fill="FFFFFF"/>
        <w:spacing w:before="17" w:after="0" w:line="150" w:lineRule="atLeast"/>
        <w:ind w:firstLine="2400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610769" w:rsidRPr="0068036B" w:rsidRDefault="00610769" w:rsidP="00F61D18">
      <w:pPr>
        <w:shd w:val="clear" w:color="auto" w:fill="FFFFFF"/>
        <w:spacing w:before="17" w:after="0" w:line="150" w:lineRule="atLeast"/>
        <w:ind w:firstLine="2400"/>
        <w:jc w:val="center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:rsidR="00610769" w:rsidRPr="0068036B" w:rsidRDefault="00610769" w:rsidP="00F61D18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М. П.</w:t>
      </w:r>
    </w:p>
    <w:p w:rsidR="00610769" w:rsidRPr="0068036B" w:rsidRDefault="00610769" w:rsidP="00F61D18">
      <w:pPr>
        <w:shd w:val="clear" w:color="auto" w:fill="FFFFFF"/>
        <w:spacing w:before="397" w:after="0" w:line="182" w:lineRule="atLeast"/>
        <w:ind w:left="4535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610769" w:rsidRDefault="00610769" w:rsidP="00F61D18"/>
    <w:sectPr w:rsidR="00610769" w:rsidSect="00F61D18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1D18"/>
    <w:rsid w:val="00026CA0"/>
    <w:rsid w:val="000F2E23"/>
    <w:rsid w:val="000F79AF"/>
    <w:rsid w:val="00167958"/>
    <w:rsid w:val="001A759D"/>
    <w:rsid w:val="001C79D5"/>
    <w:rsid w:val="001D2BC0"/>
    <w:rsid w:val="00224126"/>
    <w:rsid w:val="00254C12"/>
    <w:rsid w:val="00292AD1"/>
    <w:rsid w:val="0029636D"/>
    <w:rsid w:val="003B5C21"/>
    <w:rsid w:val="003D1AB9"/>
    <w:rsid w:val="00400C9A"/>
    <w:rsid w:val="0043557E"/>
    <w:rsid w:val="004E4797"/>
    <w:rsid w:val="005D7C1B"/>
    <w:rsid w:val="00610769"/>
    <w:rsid w:val="006359A9"/>
    <w:rsid w:val="0068036B"/>
    <w:rsid w:val="006A344A"/>
    <w:rsid w:val="0072381E"/>
    <w:rsid w:val="007D2FDE"/>
    <w:rsid w:val="007D6BD4"/>
    <w:rsid w:val="0083634F"/>
    <w:rsid w:val="00855FA5"/>
    <w:rsid w:val="00872DBB"/>
    <w:rsid w:val="0087752C"/>
    <w:rsid w:val="00895891"/>
    <w:rsid w:val="008C1EE4"/>
    <w:rsid w:val="00937274"/>
    <w:rsid w:val="00974276"/>
    <w:rsid w:val="009C2FFF"/>
    <w:rsid w:val="00A43E6F"/>
    <w:rsid w:val="00A868BA"/>
    <w:rsid w:val="00B327DB"/>
    <w:rsid w:val="00BD7521"/>
    <w:rsid w:val="00CA29B3"/>
    <w:rsid w:val="00CC666A"/>
    <w:rsid w:val="00D62149"/>
    <w:rsid w:val="00DB56D8"/>
    <w:rsid w:val="00E12E9D"/>
    <w:rsid w:val="00EB7F93"/>
    <w:rsid w:val="00EC7383"/>
    <w:rsid w:val="00F61D18"/>
    <w:rsid w:val="00F7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D18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242</Words>
  <Characters>1385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2021-12-24T08:42:00Z</dcterms:created>
  <dcterms:modified xsi:type="dcterms:W3CDTF">2021-12-28T09:48:00Z</dcterms:modified>
</cp:coreProperties>
</file>