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9F" w:rsidRPr="0068036B" w:rsidRDefault="00BF099F" w:rsidP="00CD5A5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 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 ІІ)</w:t>
      </w:r>
    </w:p>
    <w:p w:rsidR="00BF099F" w:rsidRPr="0068036B" w:rsidRDefault="00BF099F" w:rsidP="00CD5A5A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СПИСОК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військовослужбовців та членів їх сімей, які потребують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поліпшення житлових умов шляхом надання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жилих приміщень для постійного проживання</w:t>
      </w:r>
    </w:p>
    <w:p w:rsidR="00BF099F" w:rsidRPr="0068036B" w:rsidRDefault="00BF099F" w:rsidP="00CD5A5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BF099F" w:rsidRDefault="00BF099F" w:rsidP="00CD5A5A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D5A5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BF099F" w:rsidRPr="00CD5A5A" w:rsidRDefault="00BF099F" w:rsidP="00CD5A5A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9836" w:type="dxa"/>
        <w:tblInd w:w="57" w:type="dxa"/>
        <w:tblLayout w:type="fixed"/>
        <w:tblCellMar>
          <w:left w:w="0" w:type="dxa"/>
          <w:right w:w="0" w:type="dxa"/>
        </w:tblCellMar>
        <w:tblLook w:val="00A0"/>
      </w:tblPr>
      <w:tblGrid>
        <w:gridCol w:w="356"/>
        <w:gridCol w:w="1865"/>
        <w:gridCol w:w="711"/>
        <w:gridCol w:w="1208"/>
        <w:gridCol w:w="1358"/>
        <w:gridCol w:w="1001"/>
        <w:gridCol w:w="1061"/>
        <w:gridCol w:w="1260"/>
        <w:gridCol w:w="1016"/>
      </w:tblGrid>
      <w:tr w:rsidR="00BF099F" w:rsidRPr="00CD5A5A" w:rsidTr="0005582F">
        <w:trPr>
          <w:cantSplit/>
          <w:trHeight w:val="3491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</w:t>
            </w:r>
          </w:p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1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ім’я, по батькові (за наявності) військовослужбовця та членів сім’ї,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їх родинні стосунки,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рік народження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роботи членів сім’ї</w:t>
            </w:r>
          </w:p>
        </w:tc>
        <w:tc>
          <w:tcPr>
            <w:tcW w:w="12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Місцезнаходження, характеристика</w:t>
            </w: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займаної жилої площі, наявність зручностей, належність цієї площі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житлової комісії</w:t>
            </w: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військової частини про прийняття на облік</w:t>
            </w:r>
          </w:p>
        </w:tc>
        <w:tc>
          <w:tcPr>
            <w:tcW w:w="1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Підстави для прийняття на облік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житлової комісії про внесення у списки першочерговиків (позачерговиків)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Належність до Держспецтрансслужби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BF099F" w:rsidRPr="00CD5A5A" w:rsidRDefault="00BF099F" w:rsidP="0005582F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 (рішення про зняття з обліку)</w:t>
            </w:r>
          </w:p>
        </w:tc>
      </w:tr>
      <w:tr w:rsidR="00BF099F" w:rsidRPr="00CD5A5A" w:rsidTr="00CD5A5A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F099F" w:rsidRPr="00CD5A5A" w:rsidRDefault="00BF099F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</w:tbl>
    <w:p w:rsidR="00BF099F" w:rsidRPr="0068036B" w:rsidRDefault="00BF099F" w:rsidP="00CD5A5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BF099F" w:rsidRPr="0068036B" w:rsidRDefault="00BF099F" w:rsidP="00CD5A5A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___________________________________________</w:t>
      </w:r>
    </w:p>
    <w:tbl>
      <w:tblPr>
        <w:tblW w:w="989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460"/>
        <w:gridCol w:w="3020"/>
        <w:gridCol w:w="3419"/>
      </w:tblGrid>
      <w:tr w:rsidR="00BF099F" w:rsidRPr="0068036B" w:rsidTr="00CD5A5A">
        <w:trPr>
          <w:trHeight w:val="60"/>
        </w:trPr>
        <w:tc>
          <w:tcPr>
            <w:tcW w:w="346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BF099F" w:rsidRPr="0068036B" w:rsidRDefault="00BF09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BF099F" w:rsidRPr="00CD5A5A" w:rsidRDefault="00BF09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302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BF099F" w:rsidRPr="0068036B" w:rsidRDefault="00BF099F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</w:t>
            </w:r>
          </w:p>
          <w:p w:rsidR="00BF099F" w:rsidRPr="00CD5A5A" w:rsidRDefault="00BF09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1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BF099F" w:rsidRPr="0068036B" w:rsidRDefault="00BF09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BF099F" w:rsidRPr="00CD5A5A" w:rsidRDefault="00BF09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BF099F" w:rsidRPr="0068036B" w:rsidRDefault="00BF099F" w:rsidP="00CD5A5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BF099F" w:rsidRPr="0068036B" w:rsidRDefault="00BF099F" w:rsidP="00CD5A5A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BF099F" w:rsidRPr="00CD5A5A" w:rsidRDefault="00BF099F" w:rsidP="00CD5A5A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D5A5A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BF099F" w:rsidRPr="0068036B" w:rsidRDefault="00BF099F" w:rsidP="00CD5A5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989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460"/>
        <w:gridCol w:w="3020"/>
        <w:gridCol w:w="3419"/>
      </w:tblGrid>
      <w:tr w:rsidR="00BF099F" w:rsidRPr="0068036B" w:rsidTr="00D62149">
        <w:trPr>
          <w:trHeight w:val="60"/>
        </w:trPr>
        <w:tc>
          <w:tcPr>
            <w:tcW w:w="346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BF099F" w:rsidRPr="0068036B" w:rsidRDefault="00BF09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BF099F" w:rsidRPr="00CD5A5A" w:rsidRDefault="00BF09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302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BF099F" w:rsidRPr="0068036B" w:rsidRDefault="00BF099F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</w:t>
            </w:r>
          </w:p>
          <w:p w:rsidR="00BF099F" w:rsidRPr="00CD5A5A" w:rsidRDefault="00BF09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1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BF099F" w:rsidRPr="0068036B" w:rsidRDefault="00BF099F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BF099F" w:rsidRPr="00CD5A5A" w:rsidRDefault="00BF099F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5A5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BF099F" w:rsidRPr="0068036B" w:rsidRDefault="00BF099F" w:rsidP="00CD5A5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F099F" w:rsidRPr="0068036B" w:rsidRDefault="00BF099F" w:rsidP="00CD5A5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BF099F" w:rsidRDefault="00BF099F" w:rsidP="00CD5A5A"/>
    <w:sectPr w:rsidR="00BF099F" w:rsidSect="00CD5A5A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A5A"/>
    <w:rsid w:val="00026CA0"/>
    <w:rsid w:val="0005582F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C6BE3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16D6B"/>
    <w:rsid w:val="0083634F"/>
    <w:rsid w:val="00855FA5"/>
    <w:rsid w:val="00872DBB"/>
    <w:rsid w:val="008C1EE4"/>
    <w:rsid w:val="00937274"/>
    <w:rsid w:val="00974276"/>
    <w:rsid w:val="009C2FFF"/>
    <w:rsid w:val="00A169EC"/>
    <w:rsid w:val="00A43E6F"/>
    <w:rsid w:val="00A868BA"/>
    <w:rsid w:val="00B327DB"/>
    <w:rsid w:val="00BD7521"/>
    <w:rsid w:val="00BF099F"/>
    <w:rsid w:val="00CA29B3"/>
    <w:rsid w:val="00CC666A"/>
    <w:rsid w:val="00CD5A5A"/>
    <w:rsid w:val="00D62149"/>
    <w:rsid w:val="00DB56D8"/>
    <w:rsid w:val="00E12E9D"/>
    <w:rsid w:val="00EB7F93"/>
    <w:rsid w:val="00EC7383"/>
    <w:rsid w:val="00F67639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A5A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2021-12-24T08:33:00Z</dcterms:created>
  <dcterms:modified xsi:type="dcterms:W3CDTF">2021-12-28T09:45:00Z</dcterms:modified>
</cp:coreProperties>
</file>