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90" w:rsidRPr="0068036B" w:rsidRDefault="007E1B90" w:rsidP="00E40347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21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22 розділу VІ)</w:t>
      </w:r>
    </w:p>
    <w:p w:rsidR="007E1B90" w:rsidRPr="0068036B" w:rsidRDefault="007E1B90" w:rsidP="00E40347">
      <w:pPr>
        <w:shd w:val="clear" w:color="auto" w:fill="FFFFFF"/>
        <w:spacing w:before="283" w:after="113" w:line="203" w:lineRule="atLeast"/>
        <w:ind w:left="1440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КАРТКА ОБЛІКУ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жилих приміщень, наданих військовослужбовцю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за час проходження військової служби</w:t>
      </w:r>
    </w:p>
    <w:p w:rsidR="007E1B90" w:rsidRPr="0068036B" w:rsidRDefault="007E1B90" w:rsidP="00E4034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1. Прізвище, власне ім’я, по батькові (за наявності).</w:t>
      </w:r>
    </w:p>
    <w:p w:rsidR="007E1B90" w:rsidRPr="0068036B" w:rsidRDefault="007E1B90" w:rsidP="00E40347">
      <w:pPr>
        <w:shd w:val="clear" w:color="auto" w:fill="FFFFFF"/>
        <w:spacing w:before="28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pacing w:val="1"/>
          <w:sz w:val="24"/>
          <w:szCs w:val="24"/>
          <w:lang w:eastAsia="uk-UA"/>
        </w:rPr>
        <w:t>2. Особистий номер військовослужбовця та реєстраційний номер облікової картки</w:t>
      </w:r>
      <w:r w:rsidRPr="0068036B">
        <w:rPr>
          <w:rFonts w:ascii="Times New Roman" w:hAnsi="Times New Roman"/>
          <w:color w:val="000000"/>
          <w:spacing w:val="1"/>
          <w:sz w:val="24"/>
          <w:szCs w:val="24"/>
          <w:lang w:eastAsia="uk-UA"/>
        </w:rPr>
        <w:br/>
        <w:t>платника по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датків*.</w:t>
      </w:r>
    </w:p>
    <w:p w:rsidR="007E1B90" w:rsidRPr="0068036B" w:rsidRDefault="007E1B90" w:rsidP="00E4034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3. Кількість членів сім’ї, дата внесення змін про склад сім’ї.</w:t>
      </w:r>
    </w:p>
    <w:p w:rsidR="007E1B90" w:rsidRPr="0068036B" w:rsidRDefault="007E1B90" w:rsidP="00E4034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4. Право на пільгове забезпечення (категорія пільг).</w:t>
      </w:r>
    </w:p>
    <w:p w:rsidR="007E1B90" w:rsidRPr="0068036B" w:rsidRDefault="007E1B90" w:rsidP="00E4034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5. Військова частина.</w:t>
      </w:r>
    </w:p>
    <w:p w:rsidR="007E1B90" w:rsidRPr="0068036B" w:rsidRDefault="007E1B90" w:rsidP="00E4034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6. Дата укладення першого контракту.</w:t>
      </w:r>
    </w:p>
    <w:tbl>
      <w:tblPr>
        <w:tblW w:w="9900" w:type="dxa"/>
        <w:tblInd w:w="57" w:type="dxa"/>
        <w:tblCellMar>
          <w:left w:w="0" w:type="dxa"/>
          <w:right w:w="0" w:type="dxa"/>
        </w:tblCellMar>
        <w:tblLook w:val="00A0"/>
      </w:tblPr>
      <w:tblGrid>
        <w:gridCol w:w="540"/>
        <w:gridCol w:w="2880"/>
        <w:gridCol w:w="2340"/>
        <w:gridCol w:w="2314"/>
        <w:gridCol w:w="1826"/>
      </w:tblGrid>
      <w:tr w:rsidR="007E1B90" w:rsidRPr="0068036B" w:rsidTr="00E40347">
        <w:trPr>
          <w:trHeight w:val="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68036B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68036B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постановки на квартирний облік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68036B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зняття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 квартирного обліку</w:t>
            </w:r>
          </w:p>
        </w:tc>
        <w:tc>
          <w:tcPr>
            <w:tcW w:w="2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68036B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Підстави для зняття з квартирного обліку</w:t>
            </w:r>
          </w:p>
        </w:tc>
        <w:tc>
          <w:tcPr>
            <w:tcW w:w="1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68036B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Категорія пільг</w:t>
            </w:r>
          </w:p>
        </w:tc>
      </w:tr>
      <w:tr w:rsidR="007E1B90" w:rsidRPr="0068036B" w:rsidTr="00E40347">
        <w:trPr>
          <w:trHeight w:val="6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68036B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68036B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68036B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68036B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68036B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</w:tbl>
    <w:p w:rsidR="007E1B90" w:rsidRPr="0068036B" w:rsidRDefault="007E1B90" w:rsidP="00E4034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7E1B90" w:rsidRPr="0068036B" w:rsidRDefault="007E1B90" w:rsidP="00E4034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7. Дані про надання жилого приміщення.</w:t>
      </w:r>
    </w:p>
    <w:tbl>
      <w:tblPr>
        <w:tblW w:w="9900" w:type="dxa"/>
        <w:tblInd w:w="57" w:type="dxa"/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1213"/>
        <w:gridCol w:w="1307"/>
        <w:gridCol w:w="985"/>
        <w:gridCol w:w="635"/>
        <w:gridCol w:w="1624"/>
        <w:gridCol w:w="1436"/>
        <w:gridCol w:w="1080"/>
        <w:gridCol w:w="1080"/>
      </w:tblGrid>
      <w:tr w:rsidR="007E1B90" w:rsidRPr="00E40347" w:rsidTr="00127AC4">
        <w:trPr>
          <w:trHeight w:val="6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E40347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:rsidR="007E1B90" w:rsidRPr="00E40347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121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1B90" w:rsidRPr="00E40347" w:rsidRDefault="007E1B90" w:rsidP="00127AC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отримання житла</w:t>
            </w:r>
          </w:p>
        </w:tc>
        <w:tc>
          <w:tcPr>
            <w:tcW w:w="130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1B90" w:rsidRPr="00E40347" w:rsidRDefault="007E1B90" w:rsidP="00127AC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Місцезнаходження жилого приміщення, кількість кімнат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E40347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Площа, кв. м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1B90" w:rsidRPr="00E40347" w:rsidRDefault="007E1B90" w:rsidP="00127AC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Категорія приміщення (постійне, службове, гуртожиток), піднайом житла, оренда житла Міністерством оборони України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1B90" w:rsidRPr="00E40347" w:rsidRDefault="007E1B90" w:rsidP="00127AC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Відмітка про забезпечення житлом, номер довідки про здачу, коли і ким видана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1B90" w:rsidRPr="00E40347" w:rsidRDefault="007E1B90" w:rsidP="00127AC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Участь у приватизації житла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1B90" w:rsidRPr="00E40347" w:rsidRDefault="007E1B90" w:rsidP="00127AC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Підпис командира військової частини (дата, печатка)</w:t>
            </w:r>
          </w:p>
        </w:tc>
      </w:tr>
      <w:tr w:rsidR="007E1B90" w:rsidRPr="00E40347" w:rsidTr="00127AC4">
        <w:trPr>
          <w:cantSplit/>
          <w:trHeight w:val="2436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B90" w:rsidRPr="00E40347" w:rsidRDefault="007E1B90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1B90" w:rsidRPr="00E40347" w:rsidRDefault="007E1B90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0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1B90" w:rsidRPr="00E40347" w:rsidRDefault="007E1B90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1B90" w:rsidRPr="00E40347" w:rsidRDefault="007E1B90" w:rsidP="00127AC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загальна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1B90" w:rsidRPr="00E40347" w:rsidRDefault="007E1B90" w:rsidP="00127AC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жила</w:t>
            </w:r>
          </w:p>
        </w:tc>
        <w:tc>
          <w:tcPr>
            <w:tcW w:w="162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1B90" w:rsidRPr="00E40347" w:rsidRDefault="007E1B90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3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1B90" w:rsidRPr="00E40347" w:rsidRDefault="007E1B90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1B90" w:rsidRPr="00E40347" w:rsidRDefault="007E1B90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1B90" w:rsidRPr="00E40347" w:rsidRDefault="007E1B90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E1B90" w:rsidRPr="00E40347" w:rsidTr="00E40347">
        <w:trPr>
          <w:trHeight w:val="6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E40347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E40347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E40347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E40347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E40347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E40347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E40347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E40347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1B90" w:rsidRPr="00E40347" w:rsidRDefault="007E1B9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034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</w:tr>
    </w:tbl>
    <w:p w:rsidR="007E1B90" w:rsidRPr="0068036B" w:rsidRDefault="007E1B90" w:rsidP="00E4034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7E1B90" w:rsidRPr="00E40347" w:rsidRDefault="007E1B90" w:rsidP="00E40347">
      <w:pPr>
        <w:shd w:val="clear" w:color="auto" w:fill="FFFFFF"/>
        <w:spacing w:before="397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0347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 w:rsidRPr="00E40347">
        <w:rPr>
          <w:rFonts w:ascii="Times New Roman" w:hAnsi="Times New Roman"/>
          <w:color w:val="000000"/>
          <w:sz w:val="20"/>
          <w:szCs w:val="20"/>
          <w:lang w:eastAsia="uk-UA"/>
        </w:rPr>
        <w:br/>
        <w:t>*  Серія (за наявністю) та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 номер паспорта фізичної особи -</w:t>
      </w:r>
      <w:r w:rsidRPr="00E40347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платника податків, яка через свої релігійні переконання     відмовляється від прийняття реєстраційного номера облікової картки платника податків відповідно до закону.</w:t>
      </w:r>
    </w:p>
    <w:p w:rsidR="007E1B90" w:rsidRPr="0068036B" w:rsidRDefault="007E1B90" w:rsidP="00E40347">
      <w:pPr>
        <w:shd w:val="clear" w:color="auto" w:fill="FFFFFF"/>
        <w:spacing w:before="397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7E1B90" w:rsidRDefault="007E1B90" w:rsidP="00E40347"/>
    <w:sectPr w:rsidR="007E1B90" w:rsidSect="00E40347">
      <w:pgSz w:w="11906" w:h="16838"/>
      <w:pgMar w:top="54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347"/>
    <w:rsid w:val="00026CA0"/>
    <w:rsid w:val="000F2E23"/>
    <w:rsid w:val="000F79AF"/>
    <w:rsid w:val="00127AC4"/>
    <w:rsid w:val="00167958"/>
    <w:rsid w:val="001A759D"/>
    <w:rsid w:val="001C79D5"/>
    <w:rsid w:val="001D2BC0"/>
    <w:rsid w:val="00224126"/>
    <w:rsid w:val="00254C12"/>
    <w:rsid w:val="00292AD1"/>
    <w:rsid w:val="00300000"/>
    <w:rsid w:val="003720F0"/>
    <w:rsid w:val="003B5C21"/>
    <w:rsid w:val="003D1AB9"/>
    <w:rsid w:val="00400C9A"/>
    <w:rsid w:val="004E4797"/>
    <w:rsid w:val="005D7C1B"/>
    <w:rsid w:val="006359A9"/>
    <w:rsid w:val="0068036B"/>
    <w:rsid w:val="006A344A"/>
    <w:rsid w:val="0072381E"/>
    <w:rsid w:val="007D2FDE"/>
    <w:rsid w:val="007E1B90"/>
    <w:rsid w:val="008238A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D62149"/>
    <w:rsid w:val="00DB56D8"/>
    <w:rsid w:val="00E12E9D"/>
    <w:rsid w:val="00E40347"/>
    <w:rsid w:val="00EA346C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347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219</Words>
  <Characters>1251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2021-12-24T11:10:00Z</dcterms:created>
  <dcterms:modified xsi:type="dcterms:W3CDTF">2021-12-28T10:38:00Z</dcterms:modified>
</cp:coreProperties>
</file>