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73" w:type="pct"/>
        <w:tblLook w:val="0000"/>
      </w:tblPr>
      <w:tblGrid>
        <w:gridCol w:w="10392"/>
      </w:tblGrid>
      <w:tr w:rsidR="00FE5DD0" w:rsidRPr="00332BD4" w:rsidTr="00E73B58">
        <w:tc>
          <w:tcPr>
            <w:tcW w:w="5000" w:type="pct"/>
          </w:tcPr>
          <w:tbl>
            <w:tblPr>
              <w:tblpPr w:leftFromText="45" w:rightFromText="45" w:vertAnchor="text" w:tblpXSpec="right" w:tblpYSpec="center"/>
              <w:tblW w:w="2250" w:type="pct"/>
              <w:tblLook w:val="0000"/>
            </w:tblPr>
            <w:tblGrid>
              <w:gridCol w:w="4579"/>
            </w:tblGrid>
            <w:tr w:rsidR="00FE5DD0" w:rsidRPr="00332BD4" w:rsidTr="00DB633B">
              <w:tc>
                <w:tcPr>
                  <w:tcW w:w="5000" w:type="pct"/>
                  <w:tcBorders>
                    <w:top w:val="nil"/>
                    <w:left w:val="nil"/>
                    <w:bottom w:val="nil"/>
                    <w:right w:val="nil"/>
                  </w:tcBorders>
                </w:tcPr>
                <w:p w:rsidR="00FE5DD0" w:rsidRPr="00332BD4" w:rsidRDefault="00FE5DD0">
                  <w:pPr>
                    <w:pStyle w:val="NormalWeb"/>
                    <w:rPr>
                      <w:lang w:val="uk-UA"/>
                    </w:rPr>
                  </w:pPr>
                  <w:r w:rsidRPr="00332BD4">
                    <w:rPr>
                      <w:lang w:val="uk-UA"/>
                    </w:rPr>
                    <w:t>Додаток 3</w:t>
                  </w:r>
                  <w:r w:rsidRPr="00332BD4">
                    <w:rPr>
                      <w:lang w:val="uk-UA"/>
                    </w:rPr>
                    <w:br/>
                    <w:t>до Порядку погодження кандидатур до складу ради недержавного пенсійного фонду</w:t>
                  </w:r>
                  <w:r w:rsidRPr="00332BD4">
                    <w:rPr>
                      <w:lang w:val="uk-UA"/>
                    </w:rPr>
                    <w:br/>
                    <w:t>(пункт 10)</w:t>
                  </w:r>
                </w:p>
              </w:tc>
            </w:tr>
          </w:tbl>
          <w:p w:rsidR="00FE5DD0" w:rsidRPr="00332BD4" w:rsidRDefault="00FE5DD0">
            <w:pPr>
              <w:rPr>
                <w:lang w:val="uk-UA"/>
              </w:rPr>
            </w:pPr>
          </w:p>
        </w:tc>
      </w:tr>
    </w:tbl>
    <w:p w:rsidR="00FE5DD0" w:rsidRPr="00332BD4" w:rsidRDefault="00FE5DD0" w:rsidP="00332BD4">
      <w:pPr>
        <w:pStyle w:val="Heading3"/>
        <w:jc w:val="center"/>
        <w:rPr>
          <w:lang w:val="uk-UA"/>
        </w:rPr>
      </w:pPr>
      <w:bookmarkStart w:id="0" w:name="218"/>
      <w:bookmarkEnd w:id="0"/>
      <w:r>
        <w:rPr>
          <w:lang w:val="uk-UA"/>
        </w:rPr>
        <w:t>АНКЕТА</w:t>
      </w:r>
      <w:r w:rsidRPr="00332BD4">
        <w:rPr>
          <w:lang w:val="uk-UA"/>
        </w:rPr>
        <w:br/>
        <w:t>члена ради НПФ</w:t>
      </w:r>
    </w:p>
    <w:tbl>
      <w:tblPr>
        <w:tblW w:w="10500" w:type="dxa"/>
        <w:tblLook w:val="0000"/>
      </w:tblPr>
      <w:tblGrid>
        <w:gridCol w:w="10500"/>
      </w:tblGrid>
      <w:tr w:rsidR="00FE5DD0" w:rsidRPr="00332BD4" w:rsidTr="00332BD4">
        <w:tc>
          <w:tcPr>
            <w:tcW w:w="5000" w:type="pct"/>
          </w:tcPr>
          <w:p w:rsidR="00FE5DD0" w:rsidRPr="00332BD4" w:rsidRDefault="00FE5DD0">
            <w:pPr>
              <w:pStyle w:val="NormalWeb"/>
              <w:rPr>
                <w:lang w:val="uk-UA"/>
              </w:rPr>
            </w:pPr>
            <w:bookmarkStart w:id="1" w:name="219"/>
            <w:bookmarkEnd w:id="1"/>
            <w:r w:rsidRPr="00332BD4">
              <w:rPr>
                <w:lang w:val="uk-UA"/>
              </w:rPr>
              <w:t>1. Прізвище, ім'я, по батькові (за наявності) ________</w:t>
            </w:r>
            <w:r>
              <w:rPr>
                <w:lang w:val="uk-UA"/>
              </w:rPr>
              <w:t>_____________________________</w:t>
            </w:r>
            <w:r w:rsidRPr="00332BD4">
              <w:rPr>
                <w:lang w:val="uk-UA"/>
              </w:rPr>
              <w:t>_________.</w:t>
            </w:r>
          </w:p>
          <w:p w:rsidR="00FE5DD0" w:rsidRPr="00332BD4" w:rsidRDefault="00FE5DD0">
            <w:pPr>
              <w:pStyle w:val="NormalWeb"/>
              <w:rPr>
                <w:lang w:val="uk-UA"/>
              </w:rPr>
            </w:pPr>
            <w:bookmarkStart w:id="2" w:name="220"/>
            <w:bookmarkEnd w:id="2"/>
            <w:r w:rsidRPr="00332BD4">
              <w:rPr>
                <w:lang w:val="uk-UA"/>
              </w:rPr>
              <w:t>2. Дата народження ____</w:t>
            </w:r>
            <w:r>
              <w:rPr>
                <w:lang w:val="uk-UA"/>
              </w:rPr>
              <w:t>_______________________________</w:t>
            </w:r>
            <w:r w:rsidRPr="00332BD4">
              <w:rPr>
                <w:lang w:val="uk-UA"/>
              </w:rPr>
              <w:t>________________________________.</w:t>
            </w:r>
          </w:p>
          <w:p w:rsidR="00FE5DD0" w:rsidRPr="00332BD4" w:rsidRDefault="00FE5DD0">
            <w:pPr>
              <w:pStyle w:val="NormalWeb"/>
              <w:rPr>
                <w:lang w:val="uk-UA"/>
              </w:rPr>
            </w:pPr>
            <w:bookmarkStart w:id="3" w:name="221"/>
            <w:bookmarkEnd w:id="3"/>
            <w:r w:rsidRPr="00332BD4">
              <w:rPr>
                <w:lang w:val="uk-UA"/>
              </w:rPr>
              <w:t>3. Серія (за наявності), номер паспорта або іншого документа, що посвідчує особу відповідно до законодавства, дата видачі та найменування органу, що його видав _______</w:t>
            </w:r>
            <w:r>
              <w:rPr>
                <w:lang w:val="uk-UA"/>
              </w:rPr>
              <w:t>_____</w:t>
            </w:r>
            <w:r w:rsidRPr="00332BD4">
              <w:rPr>
                <w:lang w:val="uk-UA"/>
              </w:rPr>
              <w:t>_______________</w:t>
            </w:r>
            <w:r>
              <w:rPr>
                <w:lang w:val="uk-UA"/>
              </w:rPr>
              <w:br/>
              <w:t>_____________________________________________________________________________________</w:t>
            </w:r>
            <w:r w:rsidRPr="00332BD4">
              <w:rPr>
                <w:lang w:val="uk-UA"/>
              </w:rPr>
              <w:t>.</w:t>
            </w:r>
          </w:p>
          <w:p w:rsidR="00FE5DD0" w:rsidRPr="00332BD4" w:rsidRDefault="00FE5DD0" w:rsidP="00E73B58">
            <w:pPr>
              <w:pStyle w:val="NormalWeb"/>
              <w:jc w:val="both"/>
              <w:rPr>
                <w:lang w:val="uk-UA"/>
              </w:rPr>
            </w:pPr>
            <w:bookmarkStart w:id="4" w:name="222"/>
            <w:bookmarkEnd w:id="4"/>
            <w:r w:rsidRPr="00332BD4">
              <w:rPr>
                <w:lang w:val="uk-UA"/>
              </w:rPr>
              <w:t>4. Реєстраційний номер облікової картки платника податків (ідентифікаційний номер Державного реєстру фізичних осіб - платників податків та інших обов'язкових платежів / серія (за наявності) і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відповідно до закону))</w:t>
            </w:r>
            <w:r w:rsidRPr="00332BD4">
              <w:rPr>
                <w:lang w:val="uk-UA"/>
              </w:rPr>
              <w:br/>
              <w:t>_____________________________________________________________________________________.</w:t>
            </w:r>
          </w:p>
          <w:p w:rsidR="00FE5DD0" w:rsidRPr="00332BD4" w:rsidRDefault="00FE5DD0">
            <w:pPr>
              <w:pStyle w:val="NormalWeb"/>
              <w:rPr>
                <w:lang w:val="uk-UA"/>
              </w:rPr>
            </w:pPr>
            <w:bookmarkStart w:id="5" w:name="223"/>
            <w:bookmarkEnd w:id="5"/>
            <w:r w:rsidRPr="00332BD4">
              <w:rPr>
                <w:lang w:val="uk-UA"/>
              </w:rPr>
              <w:t>5. Місце проживання __________________________________________________________________.</w:t>
            </w:r>
          </w:p>
          <w:p w:rsidR="00FE5DD0" w:rsidRPr="00332BD4" w:rsidRDefault="00FE5DD0">
            <w:pPr>
              <w:pStyle w:val="NormalWeb"/>
              <w:rPr>
                <w:lang w:val="uk-UA"/>
              </w:rPr>
            </w:pPr>
            <w:bookmarkStart w:id="6" w:name="224"/>
            <w:bookmarkEnd w:id="6"/>
            <w:r w:rsidRPr="00332BD4">
              <w:rPr>
                <w:lang w:val="uk-UA"/>
              </w:rPr>
              <w:t>6. Контактні дані (телефон, адреса електрон</w:t>
            </w:r>
            <w:r>
              <w:rPr>
                <w:lang w:val="uk-UA"/>
              </w:rPr>
              <w:t>ної пошти) ____________________</w:t>
            </w:r>
            <w:r w:rsidRPr="00332BD4">
              <w:rPr>
                <w:lang w:val="uk-UA"/>
              </w:rPr>
              <w:t>_________________.</w:t>
            </w:r>
          </w:p>
          <w:p w:rsidR="00FE5DD0" w:rsidRPr="00332BD4" w:rsidRDefault="00FE5DD0">
            <w:pPr>
              <w:pStyle w:val="NormalWeb"/>
              <w:rPr>
                <w:lang w:val="uk-UA"/>
              </w:rPr>
            </w:pPr>
            <w:bookmarkStart w:id="7" w:name="225"/>
            <w:bookmarkEnd w:id="7"/>
            <w:r w:rsidRPr="00332BD4">
              <w:rPr>
                <w:lang w:val="uk-UA"/>
              </w:rPr>
              <w:t>7. Інформація про освіту:</w:t>
            </w:r>
          </w:p>
        </w:tc>
      </w:tr>
    </w:tbl>
    <w:p w:rsidR="00FE5DD0" w:rsidRPr="00332BD4" w:rsidRDefault="00FE5DD0" w:rsidP="00332BD4">
      <w:pPr>
        <w:rPr>
          <w:lang w:val="uk-UA"/>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3885"/>
        <w:gridCol w:w="3045"/>
        <w:gridCol w:w="2625"/>
      </w:tblGrid>
      <w:tr w:rsidR="00FE5DD0" w:rsidRPr="00332BD4" w:rsidTr="00C4008A">
        <w:tc>
          <w:tcPr>
            <w:tcW w:w="450" w:type="pct"/>
          </w:tcPr>
          <w:p w:rsidR="00FE5DD0" w:rsidRPr="00C4008A" w:rsidRDefault="00FE5DD0" w:rsidP="00C4008A">
            <w:pPr>
              <w:pStyle w:val="NormalWeb"/>
              <w:jc w:val="center"/>
              <w:rPr>
                <w:lang w:val="uk-UA"/>
              </w:rPr>
            </w:pPr>
            <w:bookmarkStart w:id="8" w:name="226"/>
            <w:bookmarkEnd w:id="8"/>
            <w:r w:rsidRPr="00C4008A">
              <w:rPr>
                <w:lang w:val="uk-UA"/>
              </w:rPr>
              <w:t>№ з/п</w:t>
            </w:r>
          </w:p>
        </w:tc>
        <w:tc>
          <w:tcPr>
            <w:tcW w:w="1850" w:type="pct"/>
          </w:tcPr>
          <w:p w:rsidR="00FE5DD0" w:rsidRPr="00C4008A" w:rsidRDefault="00FE5DD0" w:rsidP="00C4008A">
            <w:pPr>
              <w:pStyle w:val="NormalWeb"/>
              <w:jc w:val="center"/>
              <w:rPr>
                <w:lang w:val="uk-UA"/>
              </w:rPr>
            </w:pPr>
            <w:bookmarkStart w:id="9" w:name="227"/>
            <w:bookmarkEnd w:id="9"/>
            <w:r w:rsidRPr="00C4008A">
              <w:rPr>
                <w:lang w:val="uk-UA"/>
              </w:rPr>
              <w:t>Найменування навчального закладу</w:t>
            </w:r>
          </w:p>
        </w:tc>
        <w:tc>
          <w:tcPr>
            <w:tcW w:w="1450" w:type="pct"/>
          </w:tcPr>
          <w:p w:rsidR="00FE5DD0" w:rsidRPr="00C4008A" w:rsidRDefault="00FE5DD0" w:rsidP="00C4008A">
            <w:pPr>
              <w:pStyle w:val="NormalWeb"/>
              <w:jc w:val="center"/>
              <w:rPr>
                <w:lang w:val="uk-UA"/>
              </w:rPr>
            </w:pPr>
            <w:bookmarkStart w:id="10" w:name="228"/>
            <w:bookmarkEnd w:id="10"/>
            <w:r w:rsidRPr="00C4008A">
              <w:rPr>
                <w:lang w:val="uk-UA"/>
              </w:rPr>
              <w:t>Спеціальність, кваліфікація</w:t>
            </w:r>
          </w:p>
        </w:tc>
        <w:tc>
          <w:tcPr>
            <w:tcW w:w="1250" w:type="pct"/>
          </w:tcPr>
          <w:p w:rsidR="00FE5DD0" w:rsidRPr="00C4008A" w:rsidRDefault="00FE5DD0" w:rsidP="00C4008A">
            <w:pPr>
              <w:pStyle w:val="NormalWeb"/>
              <w:jc w:val="center"/>
              <w:rPr>
                <w:lang w:val="uk-UA"/>
              </w:rPr>
            </w:pPr>
            <w:bookmarkStart w:id="11" w:name="229"/>
            <w:bookmarkEnd w:id="11"/>
            <w:r w:rsidRPr="00C4008A">
              <w:rPr>
                <w:lang w:val="uk-UA"/>
              </w:rPr>
              <w:t>Серія (за наявності) та номер документа про освіту</w:t>
            </w:r>
          </w:p>
        </w:tc>
      </w:tr>
      <w:tr w:rsidR="00FE5DD0" w:rsidRPr="00332BD4" w:rsidTr="00C4008A">
        <w:tc>
          <w:tcPr>
            <w:tcW w:w="450" w:type="pct"/>
          </w:tcPr>
          <w:p w:rsidR="00FE5DD0" w:rsidRPr="00C4008A" w:rsidRDefault="00FE5DD0" w:rsidP="00C4008A">
            <w:pPr>
              <w:pStyle w:val="NormalWeb"/>
              <w:jc w:val="center"/>
              <w:rPr>
                <w:lang w:val="uk-UA"/>
              </w:rPr>
            </w:pPr>
            <w:bookmarkStart w:id="12" w:name="230"/>
            <w:bookmarkEnd w:id="12"/>
            <w:r w:rsidRPr="00C4008A">
              <w:rPr>
                <w:lang w:val="uk-UA"/>
              </w:rPr>
              <w:t>1</w:t>
            </w:r>
          </w:p>
        </w:tc>
        <w:tc>
          <w:tcPr>
            <w:tcW w:w="1850" w:type="pct"/>
          </w:tcPr>
          <w:p w:rsidR="00FE5DD0" w:rsidRPr="00C4008A" w:rsidRDefault="00FE5DD0" w:rsidP="00C4008A">
            <w:pPr>
              <w:pStyle w:val="NormalWeb"/>
              <w:jc w:val="center"/>
              <w:rPr>
                <w:lang w:val="uk-UA"/>
              </w:rPr>
            </w:pPr>
            <w:bookmarkStart w:id="13" w:name="231"/>
            <w:bookmarkEnd w:id="13"/>
            <w:r w:rsidRPr="00C4008A">
              <w:rPr>
                <w:lang w:val="uk-UA"/>
              </w:rPr>
              <w:t>2</w:t>
            </w:r>
          </w:p>
        </w:tc>
        <w:tc>
          <w:tcPr>
            <w:tcW w:w="1450" w:type="pct"/>
          </w:tcPr>
          <w:p w:rsidR="00FE5DD0" w:rsidRPr="00C4008A" w:rsidRDefault="00FE5DD0" w:rsidP="00C4008A">
            <w:pPr>
              <w:pStyle w:val="NormalWeb"/>
              <w:jc w:val="center"/>
              <w:rPr>
                <w:lang w:val="uk-UA"/>
              </w:rPr>
            </w:pPr>
            <w:bookmarkStart w:id="14" w:name="232"/>
            <w:bookmarkEnd w:id="14"/>
            <w:r w:rsidRPr="00C4008A">
              <w:rPr>
                <w:lang w:val="uk-UA"/>
              </w:rPr>
              <w:t>3</w:t>
            </w:r>
          </w:p>
        </w:tc>
        <w:tc>
          <w:tcPr>
            <w:tcW w:w="1250" w:type="pct"/>
          </w:tcPr>
          <w:p w:rsidR="00FE5DD0" w:rsidRPr="00C4008A" w:rsidRDefault="00FE5DD0" w:rsidP="00C4008A">
            <w:pPr>
              <w:pStyle w:val="NormalWeb"/>
              <w:jc w:val="center"/>
              <w:rPr>
                <w:lang w:val="uk-UA"/>
              </w:rPr>
            </w:pPr>
            <w:bookmarkStart w:id="15" w:name="233"/>
            <w:bookmarkEnd w:id="15"/>
            <w:r w:rsidRPr="00C4008A">
              <w:rPr>
                <w:lang w:val="uk-UA"/>
              </w:rPr>
              <w:t>4</w:t>
            </w:r>
          </w:p>
        </w:tc>
      </w:tr>
      <w:tr w:rsidR="00FE5DD0" w:rsidRPr="00332BD4" w:rsidTr="00C4008A">
        <w:tc>
          <w:tcPr>
            <w:tcW w:w="450" w:type="pct"/>
          </w:tcPr>
          <w:p w:rsidR="00FE5DD0" w:rsidRPr="00C4008A" w:rsidRDefault="00FE5DD0">
            <w:pPr>
              <w:pStyle w:val="NormalWeb"/>
              <w:rPr>
                <w:lang w:val="uk-UA"/>
              </w:rPr>
            </w:pPr>
            <w:bookmarkStart w:id="16" w:name="234"/>
            <w:bookmarkEnd w:id="16"/>
            <w:r w:rsidRPr="00C4008A">
              <w:rPr>
                <w:lang w:val="uk-UA"/>
              </w:rPr>
              <w:t> </w:t>
            </w:r>
          </w:p>
        </w:tc>
        <w:tc>
          <w:tcPr>
            <w:tcW w:w="1850" w:type="pct"/>
          </w:tcPr>
          <w:p w:rsidR="00FE5DD0" w:rsidRPr="00C4008A" w:rsidRDefault="00FE5DD0">
            <w:pPr>
              <w:pStyle w:val="NormalWeb"/>
              <w:rPr>
                <w:lang w:val="uk-UA"/>
              </w:rPr>
            </w:pPr>
            <w:bookmarkStart w:id="17" w:name="235"/>
            <w:bookmarkEnd w:id="17"/>
            <w:r w:rsidRPr="00C4008A">
              <w:rPr>
                <w:lang w:val="uk-UA"/>
              </w:rPr>
              <w:t> </w:t>
            </w:r>
          </w:p>
        </w:tc>
        <w:tc>
          <w:tcPr>
            <w:tcW w:w="1450" w:type="pct"/>
          </w:tcPr>
          <w:p w:rsidR="00FE5DD0" w:rsidRPr="00C4008A" w:rsidRDefault="00FE5DD0">
            <w:pPr>
              <w:pStyle w:val="NormalWeb"/>
              <w:rPr>
                <w:lang w:val="uk-UA"/>
              </w:rPr>
            </w:pPr>
            <w:bookmarkStart w:id="18" w:name="236"/>
            <w:bookmarkEnd w:id="18"/>
            <w:r w:rsidRPr="00C4008A">
              <w:rPr>
                <w:lang w:val="uk-UA"/>
              </w:rPr>
              <w:t> </w:t>
            </w:r>
          </w:p>
        </w:tc>
        <w:tc>
          <w:tcPr>
            <w:tcW w:w="1250" w:type="pct"/>
          </w:tcPr>
          <w:p w:rsidR="00FE5DD0" w:rsidRPr="00C4008A" w:rsidRDefault="00FE5DD0">
            <w:pPr>
              <w:pStyle w:val="NormalWeb"/>
              <w:rPr>
                <w:lang w:val="uk-UA"/>
              </w:rPr>
            </w:pPr>
            <w:bookmarkStart w:id="19" w:name="237"/>
            <w:bookmarkEnd w:id="19"/>
            <w:r w:rsidRPr="00C4008A">
              <w:rPr>
                <w:lang w:val="uk-UA"/>
              </w:rPr>
              <w:t> </w:t>
            </w:r>
          </w:p>
        </w:tc>
      </w:tr>
      <w:tr w:rsidR="00FE5DD0" w:rsidRPr="00332BD4" w:rsidTr="00C4008A">
        <w:tc>
          <w:tcPr>
            <w:tcW w:w="450" w:type="pct"/>
          </w:tcPr>
          <w:p w:rsidR="00FE5DD0" w:rsidRPr="00C4008A" w:rsidRDefault="00FE5DD0">
            <w:pPr>
              <w:pStyle w:val="NormalWeb"/>
              <w:rPr>
                <w:lang w:val="uk-UA"/>
              </w:rPr>
            </w:pPr>
            <w:bookmarkStart w:id="20" w:name="238"/>
            <w:bookmarkEnd w:id="20"/>
            <w:r w:rsidRPr="00C4008A">
              <w:rPr>
                <w:lang w:val="uk-UA"/>
              </w:rPr>
              <w:t> </w:t>
            </w:r>
          </w:p>
        </w:tc>
        <w:tc>
          <w:tcPr>
            <w:tcW w:w="1850" w:type="pct"/>
          </w:tcPr>
          <w:p w:rsidR="00FE5DD0" w:rsidRPr="00C4008A" w:rsidRDefault="00FE5DD0">
            <w:pPr>
              <w:pStyle w:val="NormalWeb"/>
              <w:rPr>
                <w:lang w:val="uk-UA"/>
              </w:rPr>
            </w:pPr>
            <w:bookmarkStart w:id="21" w:name="239"/>
            <w:bookmarkEnd w:id="21"/>
            <w:r w:rsidRPr="00C4008A">
              <w:rPr>
                <w:lang w:val="uk-UA"/>
              </w:rPr>
              <w:t> </w:t>
            </w:r>
          </w:p>
        </w:tc>
        <w:tc>
          <w:tcPr>
            <w:tcW w:w="1450" w:type="pct"/>
          </w:tcPr>
          <w:p w:rsidR="00FE5DD0" w:rsidRPr="00C4008A" w:rsidRDefault="00FE5DD0">
            <w:pPr>
              <w:pStyle w:val="NormalWeb"/>
              <w:rPr>
                <w:lang w:val="uk-UA"/>
              </w:rPr>
            </w:pPr>
            <w:bookmarkStart w:id="22" w:name="240"/>
            <w:bookmarkEnd w:id="22"/>
            <w:r w:rsidRPr="00C4008A">
              <w:rPr>
                <w:lang w:val="uk-UA"/>
              </w:rPr>
              <w:t> </w:t>
            </w:r>
          </w:p>
        </w:tc>
        <w:tc>
          <w:tcPr>
            <w:tcW w:w="1250" w:type="pct"/>
          </w:tcPr>
          <w:p w:rsidR="00FE5DD0" w:rsidRPr="00C4008A" w:rsidRDefault="00FE5DD0">
            <w:pPr>
              <w:pStyle w:val="NormalWeb"/>
              <w:rPr>
                <w:lang w:val="uk-UA"/>
              </w:rPr>
            </w:pPr>
            <w:bookmarkStart w:id="23" w:name="241"/>
            <w:bookmarkEnd w:id="23"/>
            <w:r w:rsidRPr="00C4008A">
              <w:rPr>
                <w:lang w:val="uk-UA"/>
              </w:rPr>
              <w:t> </w:t>
            </w:r>
          </w:p>
        </w:tc>
      </w:tr>
    </w:tbl>
    <w:p w:rsidR="00FE5DD0" w:rsidRPr="00332BD4" w:rsidRDefault="00FE5DD0" w:rsidP="00332BD4">
      <w:pPr>
        <w:rPr>
          <w:lang w:val="uk-UA"/>
        </w:rPr>
      </w:pPr>
    </w:p>
    <w:tbl>
      <w:tblPr>
        <w:tblW w:w="10500" w:type="dxa"/>
        <w:tblLook w:val="0000"/>
      </w:tblPr>
      <w:tblGrid>
        <w:gridCol w:w="10500"/>
      </w:tblGrid>
      <w:tr w:rsidR="00FE5DD0" w:rsidRPr="00332BD4" w:rsidTr="0028123F">
        <w:tc>
          <w:tcPr>
            <w:tcW w:w="5000" w:type="pct"/>
          </w:tcPr>
          <w:p w:rsidR="00FE5DD0" w:rsidRPr="00332BD4" w:rsidRDefault="00FE5DD0">
            <w:pPr>
              <w:pStyle w:val="NormalWeb"/>
              <w:rPr>
                <w:lang w:val="uk-UA"/>
              </w:rPr>
            </w:pPr>
            <w:bookmarkStart w:id="24" w:name="242"/>
            <w:bookmarkEnd w:id="24"/>
            <w:r w:rsidRPr="00332BD4">
              <w:rPr>
                <w:lang w:val="uk-UA"/>
              </w:rPr>
              <w:t>8. Основне місце роботи та посада _______________________________________________________.</w:t>
            </w:r>
          </w:p>
          <w:p w:rsidR="00FE5DD0" w:rsidRPr="00332BD4" w:rsidRDefault="00FE5DD0">
            <w:pPr>
              <w:pStyle w:val="NormalWeb"/>
              <w:rPr>
                <w:lang w:val="uk-UA"/>
              </w:rPr>
            </w:pPr>
            <w:bookmarkStart w:id="25" w:name="243"/>
            <w:bookmarkEnd w:id="25"/>
            <w:r w:rsidRPr="00332BD4">
              <w:rPr>
                <w:lang w:val="uk-UA"/>
              </w:rPr>
              <w:t>9. Місце роботи за сумісництвом (за наявності) т</w:t>
            </w:r>
            <w:r>
              <w:rPr>
                <w:lang w:val="uk-UA"/>
              </w:rPr>
              <w:t>а посада ______________________</w:t>
            </w:r>
            <w:r w:rsidRPr="00332BD4">
              <w:rPr>
                <w:lang w:val="uk-UA"/>
              </w:rPr>
              <w:t>_____________.</w:t>
            </w:r>
          </w:p>
          <w:p w:rsidR="00FE5DD0" w:rsidRPr="00332BD4" w:rsidRDefault="00FE5DD0">
            <w:pPr>
              <w:pStyle w:val="NormalWeb"/>
              <w:rPr>
                <w:lang w:val="uk-UA"/>
              </w:rPr>
            </w:pPr>
            <w:bookmarkStart w:id="26" w:name="244"/>
            <w:bookmarkEnd w:id="26"/>
            <w:r w:rsidRPr="00332BD4">
              <w:rPr>
                <w:lang w:val="uk-UA"/>
              </w:rPr>
              <w:t>10. Загальний стаж роботи (років) _______</w:t>
            </w:r>
            <w:r>
              <w:rPr>
                <w:lang w:val="uk-UA"/>
              </w:rPr>
              <w:t>_______________________________</w:t>
            </w:r>
            <w:r w:rsidRPr="00332BD4">
              <w:rPr>
                <w:lang w:val="uk-UA"/>
              </w:rPr>
              <w:t>_________________.</w:t>
            </w:r>
          </w:p>
          <w:p w:rsidR="00FE5DD0" w:rsidRPr="00332BD4" w:rsidRDefault="00FE5DD0">
            <w:pPr>
              <w:pStyle w:val="NormalWeb"/>
              <w:rPr>
                <w:lang w:val="uk-UA"/>
              </w:rPr>
            </w:pPr>
            <w:bookmarkStart w:id="27" w:name="245"/>
            <w:bookmarkEnd w:id="27"/>
            <w:r w:rsidRPr="00332BD4">
              <w:rPr>
                <w:lang w:val="uk-UA"/>
              </w:rPr>
              <w:t>11. Інформація щодо місця та досвіду роботи за останні сім років:</w:t>
            </w:r>
          </w:p>
        </w:tc>
      </w:tr>
    </w:tbl>
    <w:p w:rsidR="00FE5DD0" w:rsidRPr="00332BD4" w:rsidRDefault="00FE5DD0" w:rsidP="00332BD4">
      <w:pPr>
        <w:rPr>
          <w:lang w:val="uk-UA"/>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3885"/>
        <w:gridCol w:w="3045"/>
        <w:gridCol w:w="2625"/>
      </w:tblGrid>
      <w:tr w:rsidR="00FE5DD0" w:rsidRPr="00332BD4" w:rsidTr="00C4008A">
        <w:tc>
          <w:tcPr>
            <w:tcW w:w="450" w:type="pct"/>
          </w:tcPr>
          <w:p w:rsidR="00FE5DD0" w:rsidRPr="00C4008A" w:rsidRDefault="00FE5DD0" w:rsidP="00C4008A">
            <w:pPr>
              <w:pStyle w:val="NormalWeb"/>
              <w:jc w:val="center"/>
              <w:rPr>
                <w:lang w:val="uk-UA"/>
              </w:rPr>
            </w:pPr>
            <w:bookmarkStart w:id="28" w:name="246"/>
            <w:bookmarkEnd w:id="28"/>
            <w:r w:rsidRPr="00C4008A">
              <w:rPr>
                <w:lang w:val="uk-UA"/>
              </w:rPr>
              <w:t>№ з/п</w:t>
            </w:r>
          </w:p>
        </w:tc>
        <w:tc>
          <w:tcPr>
            <w:tcW w:w="1850" w:type="pct"/>
          </w:tcPr>
          <w:p w:rsidR="00FE5DD0" w:rsidRPr="00C4008A" w:rsidRDefault="00FE5DD0" w:rsidP="00C4008A">
            <w:pPr>
              <w:pStyle w:val="NormalWeb"/>
              <w:jc w:val="center"/>
              <w:rPr>
                <w:lang w:val="uk-UA"/>
              </w:rPr>
            </w:pPr>
            <w:bookmarkStart w:id="29" w:name="247"/>
            <w:bookmarkEnd w:id="29"/>
            <w:r w:rsidRPr="00C4008A">
              <w:rPr>
                <w:lang w:val="uk-UA"/>
              </w:rPr>
              <w:t>Місце роботи та досвід роботи (найменування юридичної особи, ідентифікаційного коду юридичної особи в Єдиному державному реєстрі юридичних осіб, фізичних осіб - підприємців та громадських формувань, код LEI (за наявності))</w:t>
            </w:r>
          </w:p>
        </w:tc>
        <w:tc>
          <w:tcPr>
            <w:tcW w:w="1450" w:type="pct"/>
          </w:tcPr>
          <w:p w:rsidR="00FE5DD0" w:rsidRPr="00C4008A" w:rsidRDefault="00FE5DD0" w:rsidP="00C4008A">
            <w:pPr>
              <w:pStyle w:val="NormalWeb"/>
              <w:jc w:val="center"/>
              <w:rPr>
                <w:lang w:val="uk-UA"/>
              </w:rPr>
            </w:pPr>
            <w:bookmarkStart w:id="30" w:name="248"/>
            <w:bookmarkEnd w:id="30"/>
            <w:r w:rsidRPr="00C4008A">
              <w:rPr>
                <w:lang w:val="uk-UA"/>
              </w:rPr>
              <w:t>Займана посада / здійснювана діяльність</w:t>
            </w:r>
          </w:p>
        </w:tc>
        <w:tc>
          <w:tcPr>
            <w:tcW w:w="1250" w:type="pct"/>
          </w:tcPr>
          <w:p w:rsidR="00FE5DD0" w:rsidRPr="00C4008A" w:rsidRDefault="00FE5DD0" w:rsidP="00C4008A">
            <w:pPr>
              <w:pStyle w:val="NormalWeb"/>
              <w:jc w:val="center"/>
              <w:rPr>
                <w:lang w:val="uk-UA"/>
              </w:rPr>
            </w:pPr>
            <w:bookmarkStart w:id="31" w:name="249"/>
            <w:bookmarkEnd w:id="31"/>
            <w:r w:rsidRPr="00C4008A">
              <w:rPr>
                <w:lang w:val="uk-UA"/>
              </w:rPr>
              <w:t>Період перебування на посаді, причини звільнення</w:t>
            </w:r>
          </w:p>
        </w:tc>
      </w:tr>
      <w:tr w:rsidR="00FE5DD0" w:rsidRPr="00332BD4" w:rsidTr="00C4008A">
        <w:tc>
          <w:tcPr>
            <w:tcW w:w="450" w:type="pct"/>
          </w:tcPr>
          <w:p w:rsidR="00FE5DD0" w:rsidRPr="00C4008A" w:rsidRDefault="00FE5DD0" w:rsidP="00C4008A">
            <w:pPr>
              <w:pStyle w:val="NormalWeb"/>
              <w:jc w:val="center"/>
              <w:rPr>
                <w:lang w:val="uk-UA"/>
              </w:rPr>
            </w:pPr>
            <w:bookmarkStart w:id="32" w:name="250"/>
            <w:bookmarkEnd w:id="32"/>
            <w:r w:rsidRPr="00C4008A">
              <w:rPr>
                <w:lang w:val="uk-UA"/>
              </w:rPr>
              <w:t>1</w:t>
            </w:r>
          </w:p>
        </w:tc>
        <w:tc>
          <w:tcPr>
            <w:tcW w:w="1850" w:type="pct"/>
          </w:tcPr>
          <w:p w:rsidR="00FE5DD0" w:rsidRPr="00C4008A" w:rsidRDefault="00FE5DD0" w:rsidP="00C4008A">
            <w:pPr>
              <w:pStyle w:val="NormalWeb"/>
              <w:jc w:val="center"/>
              <w:rPr>
                <w:lang w:val="uk-UA"/>
              </w:rPr>
            </w:pPr>
            <w:bookmarkStart w:id="33" w:name="251"/>
            <w:bookmarkEnd w:id="33"/>
            <w:r w:rsidRPr="00C4008A">
              <w:rPr>
                <w:lang w:val="uk-UA"/>
              </w:rPr>
              <w:t>2</w:t>
            </w:r>
          </w:p>
        </w:tc>
        <w:tc>
          <w:tcPr>
            <w:tcW w:w="1450" w:type="pct"/>
          </w:tcPr>
          <w:p w:rsidR="00FE5DD0" w:rsidRPr="00C4008A" w:rsidRDefault="00FE5DD0" w:rsidP="00C4008A">
            <w:pPr>
              <w:pStyle w:val="NormalWeb"/>
              <w:jc w:val="center"/>
              <w:rPr>
                <w:lang w:val="uk-UA"/>
              </w:rPr>
            </w:pPr>
            <w:bookmarkStart w:id="34" w:name="252"/>
            <w:bookmarkEnd w:id="34"/>
            <w:r w:rsidRPr="00C4008A">
              <w:rPr>
                <w:lang w:val="uk-UA"/>
              </w:rPr>
              <w:t>3</w:t>
            </w:r>
          </w:p>
        </w:tc>
        <w:tc>
          <w:tcPr>
            <w:tcW w:w="1250" w:type="pct"/>
          </w:tcPr>
          <w:p w:rsidR="00FE5DD0" w:rsidRPr="00C4008A" w:rsidRDefault="00FE5DD0" w:rsidP="00C4008A">
            <w:pPr>
              <w:pStyle w:val="NormalWeb"/>
              <w:jc w:val="center"/>
              <w:rPr>
                <w:lang w:val="uk-UA"/>
              </w:rPr>
            </w:pPr>
            <w:bookmarkStart w:id="35" w:name="253"/>
            <w:bookmarkEnd w:id="35"/>
            <w:r w:rsidRPr="00C4008A">
              <w:rPr>
                <w:lang w:val="uk-UA"/>
              </w:rPr>
              <w:t>4</w:t>
            </w:r>
          </w:p>
        </w:tc>
      </w:tr>
      <w:tr w:rsidR="00FE5DD0" w:rsidRPr="00332BD4" w:rsidTr="00C4008A">
        <w:tc>
          <w:tcPr>
            <w:tcW w:w="450" w:type="pct"/>
          </w:tcPr>
          <w:p w:rsidR="00FE5DD0" w:rsidRPr="00C4008A" w:rsidRDefault="00FE5DD0">
            <w:pPr>
              <w:pStyle w:val="NormalWeb"/>
              <w:rPr>
                <w:lang w:val="uk-UA"/>
              </w:rPr>
            </w:pPr>
            <w:bookmarkStart w:id="36" w:name="254"/>
            <w:bookmarkEnd w:id="36"/>
            <w:r w:rsidRPr="00C4008A">
              <w:rPr>
                <w:lang w:val="uk-UA"/>
              </w:rPr>
              <w:t> </w:t>
            </w:r>
          </w:p>
        </w:tc>
        <w:tc>
          <w:tcPr>
            <w:tcW w:w="1850" w:type="pct"/>
          </w:tcPr>
          <w:p w:rsidR="00FE5DD0" w:rsidRPr="00C4008A" w:rsidRDefault="00FE5DD0">
            <w:pPr>
              <w:pStyle w:val="NormalWeb"/>
              <w:rPr>
                <w:lang w:val="uk-UA"/>
              </w:rPr>
            </w:pPr>
            <w:bookmarkStart w:id="37" w:name="255"/>
            <w:bookmarkEnd w:id="37"/>
            <w:r w:rsidRPr="00C4008A">
              <w:rPr>
                <w:lang w:val="uk-UA"/>
              </w:rPr>
              <w:t> </w:t>
            </w:r>
          </w:p>
        </w:tc>
        <w:tc>
          <w:tcPr>
            <w:tcW w:w="1450" w:type="pct"/>
          </w:tcPr>
          <w:p w:rsidR="00FE5DD0" w:rsidRPr="00C4008A" w:rsidRDefault="00FE5DD0">
            <w:pPr>
              <w:pStyle w:val="NormalWeb"/>
              <w:rPr>
                <w:lang w:val="uk-UA"/>
              </w:rPr>
            </w:pPr>
            <w:bookmarkStart w:id="38" w:name="256"/>
            <w:bookmarkEnd w:id="38"/>
            <w:r w:rsidRPr="00C4008A">
              <w:rPr>
                <w:lang w:val="uk-UA"/>
              </w:rPr>
              <w:t> </w:t>
            </w:r>
          </w:p>
        </w:tc>
        <w:tc>
          <w:tcPr>
            <w:tcW w:w="1250" w:type="pct"/>
          </w:tcPr>
          <w:p w:rsidR="00FE5DD0" w:rsidRPr="00C4008A" w:rsidRDefault="00FE5DD0">
            <w:pPr>
              <w:pStyle w:val="NormalWeb"/>
              <w:rPr>
                <w:lang w:val="uk-UA"/>
              </w:rPr>
            </w:pPr>
            <w:bookmarkStart w:id="39" w:name="257"/>
            <w:bookmarkEnd w:id="39"/>
            <w:r w:rsidRPr="00C4008A">
              <w:rPr>
                <w:lang w:val="uk-UA"/>
              </w:rPr>
              <w:t> </w:t>
            </w:r>
          </w:p>
        </w:tc>
      </w:tr>
      <w:tr w:rsidR="00FE5DD0" w:rsidRPr="00332BD4" w:rsidTr="00C4008A">
        <w:tc>
          <w:tcPr>
            <w:tcW w:w="450" w:type="pct"/>
          </w:tcPr>
          <w:p w:rsidR="00FE5DD0" w:rsidRPr="00C4008A" w:rsidRDefault="00FE5DD0">
            <w:pPr>
              <w:pStyle w:val="NormalWeb"/>
              <w:rPr>
                <w:lang w:val="uk-UA"/>
              </w:rPr>
            </w:pPr>
            <w:bookmarkStart w:id="40" w:name="258"/>
            <w:bookmarkEnd w:id="40"/>
            <w:r w:rsidRPr="00C4008A">
              <w:rPr>
                <w:lang w:val="uk-UA"/>
              </w:rPr>
              <w:t> </w:t>
            </w:r>
          </w:p>
        </w:tc>
        <w:tc>
          <w:tcPr>
            <w:tcW w:w="1850" w:type="pct"/>
          </w:tcPr>
          <w:p w:rsidR="00FE5DD0" w:rsidRPr="00C4008A" w:rsidRDefault="00FE5DD0">
            <w:pPr>
              <w:pStyle w:val="NormalWeb"/>
              <w:rPr>
                <w:lang w:val="uk-UA"/>
              </w:rPr>
            </w:pPr>
            <w:bookmarkStart w:id="41" w:name="259"/>
            <w:bookmarkEnd w:id="41"/>
            <w:r w:rsidRPr="00C4008A">
              <w:rPr>
                <w:lang w:val="uk-UA"/>
              </w:rPr>
              <w:t> </w:t>
            </w:r>
          </w:p>
        </w:tc>
        <w:tc>
          <w:tcPr>
            <w:tcW w:w="1450" w:type="pct"/>
          </w:tcPr>
          <w:p w:rsidR="00FE5DD0" w:rsidRPr="00C4008A" w:rsidRDefault="00FE5DD0">
            <w:pPr>
              <w:pStyle w:val="NormalWeb"/>
              <w:rPr>
                <w:lang w:val="uk-UA"/>
              </w:rPr>
            </w:pPr>
            <w:bookmarkStart w:id="42" w:name="260"/>
            <w:bookmarkEnd w:id="42"/>
            <w:r w:rsidRPr="00C4008A">
              <w:rPr>
                <w:lang w:val="uk-UA"/>
              </w:rPr>
              <w:t> </w:t>
            </w:r>
          </w:p>
        </w:tc>
        <w:tc>
          <w:tcPr>
            <w:tcW w:w="1250" w:type="pct"/>
          </w:tcPr>
          <w:p w:rsidR="00FE5DD0" w:rsidRPr="00C4008A" w:rsidRDefault="00FE5DD0">
            <w:pPr>
              <w:pStyle w:val="NormalWeb"/>
              <w:rPr>
                <w:lang w:val="uk-UA"/>
              </w:rPr>
            </w:pPr>
            <w:bookmarkStart w:id="43" w:name="261"/>
            <w:bookmarkEnd w:id="43"/>
            <w:r w:rsidRPr="00C4008A">
              <w:rPr>
                <w:lang w:val="uk-UA"/>
              </w:rPr>
              <w:t> </w:t>
            </w:r>
          </w:p>
        </w:tc>
      </w:tr>
      <w:tr w:rsidR="00FE5DD0" w:rsidRPr="00332BD4" w:rsidTr="00C4008A">
        <w:tc>
          <w:tcPr>
            <w:tcW w:w="450" w:type="pct"/>
          </w:tcPr>
          <w:p w:rsidR="00FE5DD0" w:rsidRPr="00C4008A" w:rsidRDefault="00FE5DD0">
            <w:pPr>
              <w:pStyle w:val="NormalWeb"/>
              <w:rPr>
                <w:lang w:val="uk-UA"/>
              </w:rPr>
            </w:pPr>
            <w:bookmarkStart w:id="44" w:name="262"/>
            <w:bookmarkEnd w:id="44"/>
            <w:r w:rsidRPr="00C4008A">
              <w:rPr>
                <w:lang w:val="uk-UA"/>
              </w:rPr>
              <w:t> </w:t>
            </w:r>
          </w:p>
        </w:tc>
        <w:tc>
          <w:tcPr>
            <w:tcW w:w="1850" w:type="pct"/>
          </w:tcPr>
          <w:p w:rsidR="00FE5DD0" w:rsidRPr="00C4008A" w:rsidRDefault="00FE5DD0">
            <w:pPr>
              <w:pStyle w:val="NormalWeb"/>
              <w:rPr>
                <w:lang w:val="uk-UA"/>
              </w:rPr>
            </w:pPr>
            <w:bookmarkStart w:id="45" w:name="263"/>
            <w:bookmarkEnd w:id="45"/>
            <w:r w:rsidRPr="00C4008A">
              <w:rPr>
                <w:lang w:val="uk-UA"/>
              </w:rPr>
              <w:t> </w:t>
            </w:r>
          </w:p>
        </w:tc>
        <w:tc>
          <w:tcPr>
            <w:tcW w:w="1450" w:type="pct"/>
          </w:tcPr>
          <w:p w:rsidR="00FE5DD0" w:rsidRPr="00C4008A" w:rsidRDefault="00FE5DD0">
            <w:pPr>
              <w:pStyle w:val="NormalWeb"/>
              <w:rPr>
                <w:lang w:val="uk-UA"/>
              </w:rPr>
            </w:pPr>
            <w:bookmarkStart w:id="46" w:name="264"/>
            <w:bookmarkEnd w:id="46"/>
            <w:r w:rsidRPr="00C4008A">
              <w:rPr>
                <w:lang w:val="uk-UA"/>
              </w:rPr>
              <w:t> </w:t>
            </w:r>
          </w:p>
        </w:tc>
        <w:tc>
          <w:tcPr>
            <w:tcW w:w="1250" w:type="pct"/>
          </w:tcPr>
          <w:p w:rsidR="00FE5DD0" w:rsidRPr="00C4008A" w:rsidRDefault="00FE5DD0">
            <w:pPr>
              <w:pStyle w:val="NormalWeb"/>
              <w:rPr>
                <w:lang w:val="uk-UA"/>
              </w:rPr>
            </w:pPr>
            <w:bookmarkStart w:id="47" w:name="265"/>
            <w:bookmarkEnd w:id="47"/>
            <w:r w:rsidRPr="00C4008A">
              <w:rPr>
                <w:lang w:val="uk-UA"/>
              </w:rPr>
              <w:t> </w:t>
            </w:r>
          </w:p>
        </w:tc>
      </w:tr>
    </w:tbl>
    <w:p w:rsidR="00FE5DD0" w:rsidRPr="00332BD4" w:rsidRDefault="00FE5DD0" w:rsidP="00332BD4">
      <w:pPr>
        <w:rPr>
          <w:lang w:val="uk-UA"/>
        </w:rPr>
      </w:pPr>
    </w:p>
    <w:tbl>
      <w:tblPr>
        <w:tblW w:w="10500" w:type="dxa"/>
        <w:tblLook w:val="0000"/>
      </w:tblPr>
      <w:tblGrid>
        <w:gridCol w:w="10500"/>
      </w:tblGrid>
      <w:tr w:rsidR="00FE5DD0" w:rsidRPr="00E73B58" w:rsidTr="0028123F">
        <w:tc>
          <w:tcPr>
            <w:tcW w:w="5000" w:type="pct"/>
          </w:tcPr>
          <w:p w:rsidR="00FE5DD0" w:rsidRPr="00332BD4" w:rsidRDefault="00FE5DD0">
            <w:pPr>
              <w:pStyle w:val="NormalWeb"/>
              <w:rPr>
                <w:lang w:val="uk-UA"/>
              </w:rPr>
            </w:pPr>
            <w:bookmarkStart w:id="48" w:name="266"/>
            <w:bookmarkEnd w:id="48"/>
            <w:r w:rsidRPr="00332BD4">
              <w:rPr>
                <w:lang w:val="uk-UA"/>
              </w:rPr>
              <w:t>12. Делеговано до ради НПФ від: ___</w:t>
            </w:r>
            <w:r>
              <w:rPr>
                <w:lang w:val="uk-UA"/>
              </w:rPr>
              <w:t>_______________________________</w:t>
            </w:r>
            <w:r w:rsidRPr="00332BD4">
              <w:rPr>
                <w:lang w:val="uk-UA"/>
              </w:rPr>
              <w:t>______________________</w:t>
            </w:r>
            <w:r w:rsidRPr="00332BD4">
              <w:rPr>
                <w:lang w:val="uk-UA"/>
              </w:rPr>
              <w:br/>
              <w:t>_____________________________________________________________________________________.</w:t>
            </w:r>
            <w:r w:rsidRPr="00332BD4">
              <w:rPr>
                <w:lang w:val="uk-UA"/>
              </w:rPr>
              <w:br/>
            </w:r>
            <w:r w:rsidRPr="00332BD4">
              <w:rPr>
                <w:sz w:val="20"/>
                <w:szCs w:val="20"/>
                <w:lang w:val="uk-UA"/>
              </w:rPr>
              <w:t>                                                         (найменування засновника (засновників) та/або роботодавця)</w:t>
            </w:r>
          </w:p>
          <w:p w:rsidR="00FE5DD0" w:rsidRPr="00332BD4" w:rsidRDefault="00FE5DD0" w:rsidP="00E73B58">
            <w:pPr>
              <w:pStyle w:val="NormalWeb"/>
              <w:jc w:val="both"/>
              <w:rPr>
                <w:lang w:val="uk-UA"/>
              </w:rPr>
            </w:pPr>
            <w:bookmarkStart w:id="49" w:name="267"/>
            <w:bookmarkEnd w:id="49"/>
            <w:r w:rsidRPr="00332BD4">
              <w:rPr>
                <w:lang w:val="uk-UA"/>
              </w:rPr>
              <w:t>13. Чи були у Вас за останні три роки встановлені компетентними органами або судом порушення вимог законодавства про запобігання та протидію, законодавства про фінансові послуги та законодавства про запобігання корупції, а також чи була у Вас судимість за злочини проти громадської безпеки, злочини проти власності, злочини у сфері господарської діяльності,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яка не знята або не погашена в установленому законом порядку?</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які саме)</w:t>
            </w:r>
          </w:p>
          <w:p w:rsidR="00FE5DD0" w:rsidRPr="00332BD4" w:rsidRDefault="00FE5DD0">
            <w:pPr>
              <w:pStyle w:val="NormalWeb"/>
              <w:rPr>
                <w:lang w:val="uk-UA"/>
              </w:rPr>
            </w:pPr>
            <w:bookmarkStart w:id="50" w:name="268"/>
            <w:bookmarkEnd w:id="50"/>
            <w:r w:rsidRPr="00332BD4">
              <w:rPr>
                <w:lang w:val="uk-UA"/>
              </w:rPr>
              <w:t>14. Чи є Ви пов'язаною особою</w:t>
            </w:r>
            <w:r w:rsidRPr="00332BD4">
              <w:rPr>
                <w:vertAlign w:val="superscript"/>
                <w:lang w:val="uk-UA"/>
              </w:rPr>
              <w:t>1</w:t>
            </w:r>
            <w:r w:rsidRPr="00332BD4">
              <w:rPr>
                <w:lang w:val="uk-UA"/>
              </w:rPr>
              <w:t xml:space="preserve"> адміністратора, компанії з управління активами та/або зберігача, що надають послуги НПФ на підставі укладеного договору?</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пов'язаних осіб</w:t>
            </w:r>
            <w:r w:rsidRPr="00332BD4">
              <w:rPr>
                <w:sz w:val="20"/>
                <w:szCs w:val="20"/>
                <w:lang w:val="uk-UA"/>
              </w:rPr>
              <w:br/>
            </w:r>
            <w:r w:rsidRPr="00332BD4">
              <w:rPr>
                <w:lang w:val="uk-UA"/>
              </w:rPr>
              <w:t>та відносини з ними щодо пов'язаності)</w:t>
            </w:r>
          </w:p>
          <w:p w:rsidR="00FE5DD0" w:rsidRPr="00332BD4" w:rsidRDefault="00FE5DD0">
            <w:pPr>
              <w:pStyle w:val="NormalWeb"/>
              <w:rPr>
                <w:lang w:val="uk-UA"/>
              </w:rPr>
            </w:pPr>
            <w:bookmarkStart w:id="51" w:name="269"/>
            <w:bookmarkEnd w:id="51"/>
            <w:r w:rsidRPr="00332BD4">
              <w:rPr>
                <w:lang w:val="uk-UA"/>
              </w:rPr>
              <w:t>15. Чи є Ви пов'язаною особою</w:t>
            </w:r>
            <w:r w:rsidRPr="00332BD4">
              <w:rPr>
                <w:vertAlign w:val="superscript"/>
                <w:lang w:val="uk-UA"/>
              </w:rPr>
              <w:t>2</w:t>
            </w:r>
            <w:r w:rsidRPr="00332BD4">
              <w:rPr>
                <w:lang w:val="uk-UA"/>
              </w:rPr>
              <w:t xml:space="preserve"> інших членів ради НПФ?</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щодо якого члена(членів) ради НПФ</w:t>
            </w:r>
            <w:r w:rsidRPr="00332BD4">
              <w:rPr>
                <w:sz w:val="20"/>
                <w:szCs w:val="20"/>
                <w:lang w:val="uk-UA"/>
              </w:rPr>
              <w:br/>
              <w:t>                                                                      та відносини з ним(и) щодо пов'язаності)</w:t>
            </w:r>
          </w:p>
          <w:p w:rsidR="00FE5DD0" w:rsidRPr="00332BD4" w:rsidRDefault="00FE5DD0" w:rsidP="00E73B58">
            <w:pPr>
              <w:pStyle w:val="NormalWeb"/>
              <w:rPr>
                <w:lang w:val="uk-UA"/>
              </w:rPr>
            </w:pPr>
            <w:bookmarkStart w:id="52" w:name="270"/>
            <w:bookmarkEnd w:id="52"/>
            <w:r w:rsidRPr="00332BD4">
              <w:rPr>
                <w:lang w:val="uk-UA"/>
              </w:rPr>
              <w:t>16. Чи були Ви за останні сім років керівником, головою або членом виконавчого органу, головою або членом наглядового органу, або головним бухгалтером, посадовою особою системи внутрішнього контролю юридичної особи, визнаної банкрутом або підданої процедурі примусової ліквідації, або анулювання ліцензії за вчинення правопорушення на ринках фінансових послуг, або віднесення банку до категорії неплатоспроможних, або про відкликання в банку банківської ліцензії за ініціативою Національного банку (крім відкликання банківської ліцензії у зв'язку з нездійсненням банком жодної банківської операції протягом року з дня її отримання) у період перебування цієї особи на такій посаді?</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то назва та ідентифікаційний код</w:t>
            </w:r>
            <w:r w:rsidRPr="00332BD4">
              <w:rPr>
                <w:sz w:val="20"/>
                <w:szCs w:val="20"/>
                <w:lang w:val="uk-UA"/>
              </w:rPr>
              <w:br/>
              <w:t>                                         юридичної особи в Єдиному державному реєстрі юридичних осіб, фізичних</w:t>
            </w:r>
            <w:r w:rsidRPr="00332BD4">
              <w:rPr>
                <w:sz w:val="20"/>
                <w:szCs w:val="20"/>
                <w:lang w:val="uk-UA"/>
              </w:rPr>
              <w:br/>
              <w:t>                                               осіб - підприємців та громадських формувань, код LEI (за наявності))</w:t>
            </w:r>
          </w:p>
          <w:p w:rsidR="00FE5DD0" w:rsidRPr="00332BD4" w:rsidRDefault="00FE5DD0">
            <w:pPr>
              <w:pStyle w:val="NormalWeb"/>
              <w:rPr>
                <w:lang w:val="uk-UA"/>
              </w:rPr>
            </w:pPr>
            <w:bookmarkStart w:id="53" w:name="271"/>
            <w:bookmarkEnd w:id="53"/>
            <w:r w:rsidRPr="00332BD4">
              <w:rPr>
                <w:lang w:val="uk-UA"/>
              </w:rPr>
              <w:t>17. Чи були Ви за останні п'ять років звільнені з роботи на ринках фінансових послуг на вимогу державного органу, у тому числі іноземного (за винятком випадків, коли були звільнені у зв'язку з відмовою у погодженні особи на посаду керівника або посадової особи системи внутрішнього контролю)?</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хто, коли та за яких підстав приймав це рішення)</w:t>
            </w:r>
          </w:p>
          <w:p w:rsidR="00FE5DD0" w:rsidRPr="00332BD4" w:rsidRDefault="00FE5DD0" w:rsidP="00E73B58">
            <w:pPr>
              <w:pStyle w:val="NormalWeb"/>
              <w:jc w:val="both"/>
              <w:rPr>
                <w:lang w:val="uk-UA"/>
              </w:rPr>
            </w:pPr>
            <w:bookmarkStart w:id="54" w:name="272"/>
            <w:bookmarkEnd w:id="54"/>
            <w:r w:rsidRPr="00332BD4">
              <w:rPr>
                <w:lang w:val="uk-UA"/>
              </w:rPr>
              <w:t>18. Чи були Ви за останні п'ять років звільнені з роботи (у тому числі з роботи в іноземних юридичних особах) за систематичне або одноразове грубе порушення своїх посадових обов'язків та/або правил трудового розпорядку, порушення законодавства про протидію корупції, вчинення розкрадання, зловживання владою / службовим становищем або іншого правопорушення (при роботі в юридичних особах - резидентах - звільнення на підставі пунктів 3, 4, 7, 8 частини першої статті 40, пунктів 1, 1</w:t>
            </w:r>
            <w:r w:rsidRPr="00332BD4">
              <w:rPr>
                <w:vertAlign w:val="superscript"/>
                <w:lang w:val="uk-UA"/>
              </w:rPr>
              <w:t>1</w:t>
            </w:r>
            <w:r w:rsidRPr="00332BD4">
              <w:rPr>
                <w:lang w:val="uk-UA"/>
              </w:rPr>
              <w:t>, 2, 3 частини першої статті 41 та статті 45 Кодексу законів про працю України?</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хто, коли та за яких підстав приймав це рішення)</w:t>
            </w:r>
          </w:p>
          <w:p w:rsidR="00FE5DD0" w:rsidRPr="00332BD4" w:rsidRDefault="00FE5DD0">
            <w:pPr>
              <w:pStyle w:val="NormalWeb"/>
              <w:rPr>
                <w:lang w:val="uk-UA"/>
              </w:rPr>
            </w:pPr>
            <w:bookmarkStart w:id="55" w:name="273"/>
            <w:bookmarkEnd w:id="55"/>
            <w:r w:rsidRPr="00332BD4">
              <w:rPr>
                <w:lang w:val="uk-UA"/>
              </w:rPr>
              <w:t>19. Чи були Ви за останні п'ять років звільнені від виконання функцій повіреного (управителя) трасту або з Вами було припинено інші фідуціарні відносини?</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хто, коли та за яких підстав приймав це рішення)</w:t>
            </w:r>
          </w:p>
          <w:p w:rsidR="00FE5DD0" w:rsidRPr="00332BD4" w:rsidRDefault="00FE5DD0">
            <w:pPr>
              <w:pStyle w:val="NormalWeb"/>
              <w:rPr>
                <w:lang w:val="uk-UA"/>
              </w:rPr>
            </w:pPr>
            <w:bookmarkStart w:id="56" w:name="274"/>
            <w:bookmarkEnd w:id="56"/>
            <w:r w:rsidRPr="00332BD4">
              <w:rPr>
                <w:lang w:val="uk-UA"/>
              </w:rPr>
              <w:t>20. Чи обіймали Ви за останні п'ять років посади (виконували обов'язки за посадою), при призначенні на які необхідне погодження відповідним державним органом, протягом більше шести місяців без такого погодження?</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яку саме та протягом якого терміну)</w:t>
            </w:r>
          </w:p>
          <w:p w:rsidR="00FE5DD0" w:rsidRPr="00332BD4" w:rsidRDefault="00FE5DD0">
            <w:pPr>
              <w:pStyle w:val="NormalWeb"/>
              <w:rPr>
                <w:lang w:val="uk-UA"/>
              </w:rPr>
            </w:pPr>
            <w:bookmarkStart w:id="57" w:name="275"/>
            <w:bookmarkEnd w:id="57"/>
            <w:r w:rsidRPr="00332BD4">
              <w:rPr>
                <w:lang w:val="uk-UA"/>
              </w:rPr>
              <w:t>21. Чи було за останні п'ять років встановлено відповідним державним органом надання Вами безпосередньо або через роботодавця, інших третіх осіб державному органу недостовірної інформації про власну особу, яка вплинула або могла вплинути на прийняття цим державним органом рішення?</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яким державним органом, яку інформацію</w:t>
            </w:r>
            <w:r w:rsidRPr="00332BD4">
              <w:rPr>
                <w:sz w:val="20"/>
                <w:szCs w:val="20"/>
                <w:lang w:val="uk-UA"/>
              </w:rPr>
              <w:br/>
              <w:t>                                                                        та коли така інформація була надана)</w:t>
            </w:r>
          </w:p>
          <w:p w:rsidR="00FE5DD0" w:rsidRPr="00332BD4" w:rsidRDefault="00FE5DD0" w:rsidP="00E73B58">
            <w:pPr>
              <w:pStyle w:val="NormalWeb"/>
              <w:jc w:val="both"/>
              <w:rPr>
                <w:lang w:val="uk-UA"/>
              </w:rPr>
            </w:pPr>
            <w:bookmarkStart w:id="58" w:name="276"/>
            <w:bookmarkEnd w:id="58"/>
            <w:r w:rsidRPr="00332BD4">
              <w:rPr>
                <w:lang w:val="uk-UA"/>
              </w:rPr>
              <w:t>22. Чи обіймали Ви за останні п'ять років протягом більше шести місяців посаду керівника фінансової установи, у тому числі банку, або посадової особи системи внутрішнього контролю фінансової установи (або виконували обов'язки за посадою) протягом року, що передував даті рішення про визнання фінансової установи банкрутом або набрання законної сили рішення про примусову ліквідацію, або анулювання ліцензії за вчинення правопорушення на ринках фінансових послуг або віднесення банку до категорії неплатоспроможних або про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яку саме та протягом якого терміну)</w:t>
            </w:r>
          </w:p>
          <w:p w:rsidR="00FE5DD0" w:rsidRPr="00332BD4" w:rsidRDefault="00FE5DD0" w:rsidP="00E73B58">
            <w:pPr>
              <w:pStyle w:val="NormalWeb"/>
              <w:jc w:val="both"/>
              <w:rPr>
                <w:lang w:val="uk-UA"/>
              </w:rPr>
            </w:pPr>
            <w:bookmarkStart w:id="59" w:name="277"/>
            <w:bookmarkEnd w:id="59"/>
            <w:r w:rsidRPr="00332BD4">
              <w:rPr>
                <w:lang w:val="uk-UA"/>
              </w:rPr>
              <w:t>23. Чи була у Вас за останні п'ять років можливість незалежно від обіймання посад і володіння участю в фінансовій установі надавати обов'язкові вказівки або іншим чином визначати чи істотно впливати на дії фінансової установи станом на будь-яку дату протягом року, що передував даті рішення про визнання фінансової установи банкрутом або набрання законної сили рішення про примусову ліквідацію, або анулювання ліцензії за вчинення правопорушення на ринках фінансових послуг або віднесення банку до категорії неплатоспроможних або про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яку саме та протягом якого терміну)</w:t>
            </w:r>
          </w:p>
          <w:p w:rsidR="00FE5DD0" w:rsidRPr="00332BD4" w:rsidRDefault="00FE5DD0">
            <w:pPr>
              <w:pStyle w:val="NormalWeb"/>
              <w:rPr>
                <w:lang w:val="uk-UA"/>
              </w:rPr>
            </w:pPr>
            <w:bookmarkStart w:id="60" w:name="278"/>
            <w:bookmarkEnd w:id="60"/>
            <w:r w:rsidRPr="00332BD4">
              <w:rPr>
                <w:lang w:val="uk-UA"/>
              </w:rPr>
              <w:t>24. Чи були у Вас за останні п'ять років факти перебування протягом більше шести місяців у складі органу управління або на посаді посадової особи системи внутрішнього контролю іноземного професійного учасника ринків капіталу протягом року до прийняття уповноваженим органом іноземної країни рішення про визнання професійного учасника ринків капіталу неплатоспроможним або банкрутом, або набрання законної сили рішення про примусову ліквідацію, або анулювання ліцензії за вчинення правопорушення на ринках фінансових послуг або визнання банку неплатоспроможним або про відкликання ліцензії на здійснення банківської/кредитної діяльності (крім відкликання ліцензії під час ліквідації іноземного банку за ініціативою власників)?</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які саме та протягом якого терміну)</w:t>
            </w:r>
          </w:p>
          <w:p w:rsidR="00FE5DD0" w:rsidRPr="00332BD4" w:rsidRDefault="00FE5DD0">
            <w:pPr>
              <w:pStyle w:val="NormalWeb"/>
              <w:rPr>
                <w:lang w:val="uk-UA"/>
              </w:rPr>
            </w:pPr>
            <w:bookmarkStart w:id="61" w:name="279"/>
            <w:bookmarkEnd w:id="61"/>
            <w:r w:rsidRPr="00332BD4">
              <w:rPr>
                <w:lang w:val="uk-UA"/>
              </w:rPr>
              <w:t>25. Чи була у Вас за останні п'ять років можливість незалежно від обіймання посад і володіння участю надавати обов'язкові вказівки або іншим чином визначати чи істотно впливати на дії іноземного професійного учасника ринків капіталу станом на будь-яку дату протягом року до прийняття уповноваженим органом іноземної країни рішення про визнання професійного учасника ринків капіталу неплатоспроможним або банкрутом, або набрання законної сили рішення про примусову ліквідацію, або анулювання ліцензії за вчинення правопорушення на ринках фінансових послуг, або визнання банку неплатоспроможним або про відкликання ліцензії на здійснення банківської/кредитної діяльності (крім відкликання ліцензії під час ліквідації іноземного банку за ініціативою власників)?</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яку саме та протягом якого терміну)</w:t>
            </w:r>
          </w:p>
          <w:p w:rsidR="00FE5DD0" w:rsidRPr="00332BD4" w:rsidRDefault="00FE5DD0" w:rsidP="00E73B58">
            <w:pPr>
              <w:pStyle w:val="NormalWeb"/>
              <w:jc w:val="both"/>
              <w:rPr>
                <w:lang w:val="uk-UA"/>
              </w:rPr>
            </w:pPr>
            <w:bookmarkStart w:id="62" w:name="280"/>
            <w:bookmarkEnd w:id="62"/>
            <w:r w:rsidRPr="00332BD4">
              <w:rPr>
                <w:lang w:val="uk-UA"/>
              </w:rPr>
              <w:t>26. Чи припинялись за останні три роки Ваші повноваження (Ви були звільнені), чи Вас переводили на іншу посаду на вимогу відповідного державного органу, у тому числі уповноваженого органу іноземної країни в зв'язку з неналежним виконанням посадових обов'язків, яке призвело до порушення професійним учасником ринків капіталу законодавства?</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хто, коли та за яких підстав приймав це рішення)</w:t>
            </w:r>
          </w:p>
          <w:p w:rsidR="00FE5DD0" w:rsidRPr="00332BD4" w:rsidRDefault="00FE5DD0">
            <w:pPr>
              <w:pStyle w:val="NormalWeb"/>
              <w:rPr>
                <w:lang w:val="uk-UA"/>
              </w:rPr>
            </w:pPr>
            <w:bookmarkStart w:id="63" w:name="281"/>
            <w:bookmarkEnd w:id="63"/>
            <w:r w:rsidRPr="00332BD4">
              <w:rPr>
                <w:lang w:val="uk-UA"/>
              </w:rPr>
              <w:t>27. Чи були Вами за останні п'ять років вчинені грубі та/або системні порушення вимог банківського, фінансового, валютного законодавства, законодавства з питань фінансового моніторингу, законодавства про ринки капіталу, законодавства про акціонерні товариства, законодавства про захист прав споживачів?</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які саме)</w:t>
            </w:r>
          </w:p>
          <w:p w:rsidR="00FE5DD0" w:rsidRPr="00332BD4" w:rsidRDefault="00FE5DD0">
            <w:pPr>
              <w:pStyle w:val="NormalWeb"/>
              <w:rPr>
                <w:lang w:val="uk-UA"/>
              </w:rPr>
            </w:pPr>
            <w:bookmarkStart w:id="64" w:name="282"/>
            <w:bookmarkEnd w:id="64"/>
            <w:r w:rsidRPr="00332BD4">
              <w:rPr>
                <w:lang w:val="uk-UA"/>
              </w:rPr>
              <w:t>28. Чи були за останні п'ять років встановлені факти неявки щодо Вас (без поважних причин) на складання протоколу про адміністративне правопорушення вимог банківського, фінансового, валютного законодавства, законодавства з питань фінансового моніторингу, законодавства про ринки капіталу, законодавства про акціонерні товариства, законодавства про захист прав споживачів? __________________________________________________________________________.</w:t>
            </w:r>
            <w:r w:rsidRPr="00332BD4">
              <w:rPr>
                <w:lang w:val="uk-UA"/>
              </w:rPr>
              <w:br/>
            </w:r>
            <w:r w:rsidRPr="00332BD4">
              <w:rPr>
                <w:sz w:val="20"/>
                <w:szCs w:val="20"/>
                <w:lang w:val="uk-UA"/>
              </w:rPr>
              <w:t>                                                                            (зазначити: "так" або "ні" (якщо "так" зазначати коли</w:t>
            </w:r>
            <w:r w:rsidRPr="00332BD4">
              <w:rPr>
                <w:sz w:val="20"/>
                <w:szCs w:val="20"/>
                <w:lang w:val="uk-UA"/>
              </w:rPr>
              <w:br/>
              <w:t>                                                                                                            та з яких підстав)</w:t>
            </w:r>
          </w:p>
          <w:p w:rsidR="00FE5DD0" w:rsidRPr="00332BD4" w:rsidRDefault="00FE5DD0">
            <w:pPr>
              <w:pStyle w:val="NormalWeb"/>
              <w:rPr>
                <w:lang w:val="uk-UA"/>
              </w:rPr>
            </w:pPr>
            <w:bookmarkStart w:id="65" w:name="283"/>
            <w:bookmarkEnd w:id="65"/>
            <w:r w:rsidRPr="00332BD4">
              <w:rPr>
                <w:lang w:val="uk-UA"/>
              </w:rPr>
              <w:t>29. Чи були за останні п'ять років встановлені факти невідповідності Вашої діяльності вимогам до професійної етики на риках капіталу?</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які саме)</w:t>
            </w:r>
          </w:p>
          <w:p w:rsidR="00FE5DD0" w:rsidRPr="00332BD4" w:rsidRDefault="00FE5DD0" w:rsidP="00E73B58">
            <w:pPr>
              <w:pStyle w:val="NormalWeb"/>
              <w:jc w:val="both"/>
              <w:rPr>
                <w:lang w:val="uk-UA"/>
              </w:rPr>
            </w:pPr>
            <w:bookmarkStart w:id="66" w:name="284"/>
            <w:bookmarkEnd w:id="66"/>
            <w:r w:rsidRPr="00332BD4">
              <w:rPr>
                <w:lang w:val="uk-UA"/>
              </w:rPr>
              <w:t>30. Чи застосовувались до Вас за останні п'ять років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(крім держав, що здійснюють збройну агресію проти України у значенні, наведеному у статті 1 Закону України "Про оборону України") або Україною?</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вид заходу (санкції), найменування органу</w:t>
            </w:r>
            <w:r w:rsidRPr="00332BD4">
              <w:rPr>
                <w:sz w:val="20"/>
                <w:szCs w:val="20"/>
                <w:lang w:val="uk-UA"/>
              </w:rPr>
              <w:br/>
              <w:t>                                                                               та причини його (їх) застосування)</w:t>
            </w:r>
          </w:p>
          <w:p w:rsidR="00FE5DD0" w:rsidRPr="00332BD4" w:rsidRDefault="00FE5DD0">
            <w:pPr>
              <w:pStyle w:val="NormalWeb"/>
              <w:rPr>
                <w:lang w:val="uk-UA"/>
              </w:rPr>
            </w:pPr>
            <w:bookmarkStart w:id="67" w:name="285"/>
            <w:bookmarkEnd w:id="67"/>
            <w:r w:rsidRPr="00332BD4">
              <w:rPr>
                <w:lang w:val="uk-UA"/>
              </w:rPr>
              <w:t>31. Чи позбавлялись Ви за останні п'ять років, в установленому законодавством порядку, права обіймати певні посади або займатися певною дія</w:t>
            </w:r>
            <w:r>
              <w:rPr>
                <w:lang w:val="uk-UA"/>
              </w:rPr>
              <w:t xml:space="preserve">льністю? </w:t>
            </w:r>
            <w:r>
              <w:rPr>
                <w:lang w:val="uk-UA"/>
              </w:rPr>
              <w:br/>
              <w:t>_______________________________________________________________________</w:t>
            </w:r>
            <w:r w:rsidRPr="00332BD4">
              <w:rPr>
                <w:lang w:val="uk-UA"/>
              </w:rPr>
              <w:t>_____________.</w:t>
            </w:r>
            <w:r w:rsidRPr="00332BD4">
              <w:rPr>
                <w:lang w:val="uk-UA"/>
              </w:rPr>
              <w:br/>
            </w:r>
            <w:r>
              <w:rPr>
                <w:sz w:val="20"/>
                <w:szCs w:val="20"/>
                <w:lang w:val="uk-UA"/>
              </w:rPr>
              <w:t>      </w:t>
            </w:r>
            <w:r w:rsidRPr="00332BD4">
              <w:rPr>
                <w:sz w:val="20"/>
                <w:szCs w:val="20"/>
                <w:lang w:val="uk-UA"/>
              </w:rPr>
              <w:t>                                            (зазначити: "так" або "ні" (якщо "так" зазначати якою саме)</w:t>
            </w:r>
          </w:p>
          <w:p w:rsidR="00FE5DD0" w:rsidRPr="00332BD4" w:rsidRDefault="00FE5DD0">
            <w:pPr>
              <w:pStyle w:val="NormalWeb"/>
              <w:rPr>
                <w:lang w:val="uk-UA"/>
              </w:rPr>
            </w:pPr>
            <w:bookmarkStart w:id="68" w:name="286"/>
            <w:bookmarkEnd w:id="68"/>
            <w:r w:rsidRPr="00332BD4">
              <w:rPr>
                <w:lang w:val="uk-UA"/>
              </w:rPr>
              <w:t>32. Чи не включались Ви за останні п'ять років, в установленому законодавством порядку, до переліку осіб, пов'язаних із провадженням терористичної діяльності або стосовно яких застосовано міжнародні санкції?</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рік, конкретну відомість про подію,</w:t>
            </w:r>
            <w:r w:rsidRPr="00332BD4">
              <w:rPr>
                <w:sz w:val="20"/>
                <w:szCs w:val="20"/>
                <w:lang w:val="uk-UA"/>
              </w:rPr>
              <w:br/>
              <w:t>                                                                  місце роботи та посаду, яку обіймав на той час)</w:t>
            </w:r>
          </w:p>
          <w:p w:rsidR="00FE5DD0" w:rsidRPr="00332BD4" w:rsidRDefault="00FE5DD0">
            <w:pPr>
              <w:pStyle w:val="NormalWeb"/>
              <w:rPr>
                <w:lang w:val="uk-UA"/>
              </w:rPr>
            </w:pPr>
            <w:bookmarkStart w:id="69" w:name="287"/>
            <w:bookmarkEnd w:id="69"/>
            <w:r w:rsidRPr="00332BD4">
              <w:rPr>
                <w:lang w:val="uk-UA"/>
              </w:rPr>
              <w:t>33. Чи були за останні п'ять років наявні факти порушення Вами порядку погодження набуття істотної участі в фінансовій установі?</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які та коли)</w:t>
            </w:r>
          </w:p>
          <w:p w:rsidR="00FE5DD0" w:rsidRPr="00332BD4" w:rsidRDefault="00FE5DD0">
            <w:pPr>
              <w:pStyle w:val="NormalWeb"/>
              <w:rPr>
                <w:lang w:val="uk-UA"/>
              </w:rPr>
            </w:pPr>
            <w:bookmarkStart w:id="70" w:name="288"/>
            <w:bookmarkEnd w:id="70"/>
            <w:r w:rsidRPr="00332BD4">
              <w:rPr>
                <w:lang w:val="uk-UA"/>
              </w:rPr>
              <w:t>34. Чи були Ви за останні десять років членом ради НПФ, повноваження якого були припинені відповідно до пунктів 6, 9, 10, 10</w:t>
            </w:r>
            <w:r w:rsidRPr="00332BD4">
              <w:rPr>
                <w:vertAlign w:val="superscript"/>
                <w:lang w:val="uk-UA"/>
              </w:rPr>
              <w:t xml:space="preserve">1 </w:t>
            </w:r>
            <w:r w:rsidRPr="00332BD4">
              <w:rPr>
                <w:lang w:val="uk-UA"/>
              </w:rPr>
              <w:t>частини п'ятої статті 13 Закону?</w:t>
            </w:r>
            <w:r w:rsidRPr="00332BD4">
              <w:rPr>
                <w:lang w:val="uk-UA"/>
              </w:rPr>
              <w:br/>
              <w:t>_____________________________________________________________________________________.</w:t>
            </w:r>
            <w:r w:rsidRPr="00332BD4">
              <w:rPr>
                <w:lang w:val="uk-UA"/>
              </w:rPr>
              <w:br/>
            </w:r>
            <w:r w:rsidRPr="00332BD4">
              <w:rPr>
                <w:sz w:val="20"/>
                <w:szCs w:val="20"/>
                <w:lang w:val="uk-UA"/>
              </w:rPr>
              <w:t>                                     (зазначити: "так" або "ні" (якщо "так" зазначати членом ради якого НПФ були)</w:t>
            </w:r>
          </w:p>
          <w:p w:rsidR="00FE5DD0" w:rsidRPr="00332BD4" w:rsidRDefault="00FE5DD0" w:rsidP="00E73B58">
            <w:pPr>
              <w:pStyle w:val="NormalWeb"/>
              <w:jc w:val="both"/>
              <w:rPr>
                <w:lang w:val="uk-UA"/>
              </w:rPr>
            </w:pPr>
            <w:bookmarkStart w:id="71" w:name="289"/>
            <w:bookmarkEnd w:id="71"/>
            <w:r w:rsidRPr="00332BD4">
              <w:rPr>
                <w:lang w:val="uk-UA"/>
              </w:rPr>
              <w:t>35. Зазначте інформацію про Ваше володіння прямо та/або опосередковано, самостійно чи разом з іншими особами істотною участю у юридичній особі та/або правом голосу щодо акцій, паїв у розмірі 10 і більше відсотків статутного капіталу юридичної особи або незалежну від формального володіння можливість суттєвого впливу на управління чи діяльність юридичної особи, яка на підставі договору надає послуги НПФ</w:t>
            </w:r>
            <w:r w:rsidRPr="00332BD4">
              <w:rPr>
                <w:vertAlign w:val="superscript"/>
                <w:lang w:val="uk-UA"/>
              </w:rPr>
              <w:t>3</w:t>
            </w:r>
            <w:r w:rsidRPr="00332BD4">
              <w:rPr>
                <w:lang w:val="uk-UA"/>
              </w:rPr>
              <w:t>:</w:t>
            </w:r>
          </w:p>
        </w:tc>
      </w:tr>
    </w:tbl>
    <w:p w:rsidR="00FE5DD0" w:rsidRPr="00332BD4" w:rsidRDefault="00FE5DD0" w:rsidP="00332BD4">
      <w:pPr>
        <w:rPr>
          <w:lang w:val="uk-UA"/>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1680"/>
        <w:gridCol w:w="2100"/>
        <w:gridCol w:w="1050"/>
        <w:gridCol w:w="1575"/>
        <w:gridCol w:w="840"/>
        <w:gridCol w:w="1260"/>
        <w:gridCol w:w="1470"/>
      </w:tblGrid>
      <w:tr w:rsidR="00FE5DD0" w:rsidRPr="00332BD4" w:rsidTr="00C4008A">
        <w:tc>
          <w:tcPr>
            <w:tcW w:w="250" w:type="pct"/>
            <w:vMerge w:val="restart"/>
          </w:tcPr>
          <w:p w:rsidR="00FE5DD0" w:rsidRPr="00C4008A" w:rsidRDefault="00FE5DD0" w:rsidP="00C4008A">
            <w:pPr>
              <w:pStyle w:val="NormalWeb"/>
              <w:jc w:val="center"/>
              <w:rPr>
                <w:lang w:val="uk-UA"/>
              </w:rPr>
            </w:pPr>
            <w:bookmarkStart w:id="72" w:name="290"/>
            <w:bookmarkEnd w:id="72"/>
            <w:r w:rsidRPr="00C4008A">
              <w:rPr>
                <w:lang w:val="uk-UA"/>
              </w:rPr>
              <w:t>№ з/п</w:t>
            </w:r>
          </w:p>
        </w:tc>
        <w:tc>
          <w:tcPr>
            <w:tcW w:w="800" w:type="pct"/>
            <w:vMerge w:val="restart"/>
          </w:tcPr>
          <w:p w:rsidR="00FE5DD0" w:rsidRPr="00C4008A" w:rsidRDefault="00FE5DD0" w:rsidP="00C4008A">
            <w:pPr>
              <w:pStyle w:val="NormalWeb"/>
              <w:jc w:val="center"/>
              <w:rPr>
                <w:lang w:val="uk-UA"/>
              </w:rPr>
            </w:pPr>
            <w:bookmarkStart w:id="73" w:name="291"/>
            <w:bookmarkEnd w:id="73"/>
            <w:r w:rsidRPr="00C4008A">
              <w:rPr>
                <w:lang w:val="uk-UA"/>
              </w:rPr>
              <w:t>Повне найменування юридичної особи</w:t>
            </w:r>
          </w:p>
        </w:tc>
        <w:tc>
          <w:tcPr>
            <w:tcW w:w="1000" w:type="pct"/>
            <w:vMerge w:val="restart"/>
          </w:tcPr>
          <w:p w:rsidR="00FE5DD0" w:rsidRPr="00C4008A" w:rsidRDefault="00FE5DD0" w:rsidP="00C4008A">
            <w:pPr>
              <w:pStyle w:val="NormalWeb"/>
              <w:jc w:val="center"/>
              <w:rPr>
                <w:lang w:val="uk-UA"/>
              </w:rPr>
            </w:pPr>
            <w:bookmarkStart w:id="74" w:name="292"/>
            <w:bookmarkEnd w:id="74"/>
            <w:r w:rsidRPr="00C4008A">
              <w:rPr>
                <w:lang w:val="uk-UA"/>
              </w:rPr>
              <w:t>Ідентифікаційний код юридичної особи в Єдиному державному реєстрі юридичних осіб, фізичних осіб - підприємців та громадських формувань, код LEI (за наявності)</w:t>
            </w:r>
          </w:p>
        </w:tc>
        <w:tc>
          <w:tcPr>
            <w:tcW w:w="500" w:type="pct"/>
            <w:vMerge w:val="restart"/>
          </w:tcPr>
          <w:p w:rsidR="00FE5DD0" w:rsidRPr="00C4008A" w:rsidRDefault="00FE5DD0" w:rsidP="00C4008A">
            <w:pPr>
              <w:pStyle w:val="NormalWeb"/>
              <w:jc w:val="center"/>
              <w:rPr>
                <w:lang w:val="uk-UA"/>
              </w:rPr>
            </w:pPr>
            <w:bookmarkStart w:id="75" w:name="293"/>
            <w:bookmarkEnd w:id="75"/>
            <w:r w:rsidRPr="00C4008A">
              <w:rPr>
                <w:lang w:val="uk-UA"/>
              </w:rPr>
              <w:t>Тип істотної участі</w:t>
            </w:r>
            <w:r w:rsidRPr="00C4008A">
              <w:rPr>
                <w:vertAlign w:val="superscript"/>
                <w:lang w:val="uk-UA"/>
              </w:rPr>
              <w:t>4</w:t>
            </w:r>
          </w:p>
        </w:tc>
        <w:tc>
          <w:tcPr>
            <w:tcW w:w="750" w:type="pct"/>
            <w:vMerge w:val="restart"/>
          </w:tcPr>
          <w:p w:rsidR="00FE5DD0" w:rsidRPr="00C4008A" w:rsidRDefault="00FE5DD0" w:rsidP="00C4008A">
            <w:pPr>
              <w:pStyle w:val="NormalWeb"/>
              <w:jc w:val="center"/>
              <w:rPr>
                <w:lang w:val="uk-UA"/>
              </w:rPr>
            </w:pPr>
            <w:bookmarkStart w:id="76" w:name="294"/>
            <w:bookmarkEnd w:id="76"/>
            <w:r w:rsidRPr="00C4008A">
              <w:rPr>
                <w:lang w:val="uk-UA"/>
              </w:rPr>
              <w:t>Наявність значного впливу на юридичну особу незалежно від формального володіння</w:t>
            </w:r>
            <w:r w:rsidRPr="00C4008A">
              <w:rPr>
                <w:vertAlign w:val="superscript"/>
                <w:lang w:val="uk-UA"/>
              </w:rPr>
              <w:t>5</w:t>
            </w:r>
          </w:p>
        </w:tc>
        <w:tc>
          <w:tcPr>
            <w:tcW w:w="1000" w:type="pct"/>
            <w:gridSpan w:val="2"/>
          </w:tcPr>
          <w:p w:rsidR="00FE5DD0" w:rsidRPr="00C4008A" w:rsidRDefault="00FE5DD0" w:rsidP="00C4008A">
            <w:pPr>
              <w:pStyle w:val="NormalWeb"/>
              <w:jc w:val="center"/>
              <w:rPr>
                <w:lang w:val="uk-UA"/>
              </w:rPr>
            </w:pPr>
            <w:bookmarkStart w:id="77" w:name="295"/>
            <w:bookmarkEnd w:id="77"/>
            <w:r w:rsidRPr="00C4008A">
              <w:rPr>
                <w:lang w:val="uk-UA"/>
              </w:rPr>
              <w:t>Участь особи у статутному капіталі юридичної особи, %</w:t>
            </w:r>
          </w:p>
        </w:tc>
        <w:tc>
          <w:tcPr>
            <w:tcW w:w="700" w:type="pct"/>
            <w:vMerge w:val="restart"/>
          </w:tcPr>
          <w:p w:rsidR="00FE5DD0" w:rsidRPr="00C4008A" w:rsidRDefault="00FE5DD0" w:rsidP="00C4008A">
            <w:pPr>
              <w:pStyle w:val="NormalWeb"/>
              <w:jc w:val="center"/>
              <w:rPr>
                <w:lang w:val="uk-UA"/>
              </w:rPr>
            </w:pPr>
            <w:bookmarkStart w:id="78" w:name="296"/>
            <w:bookmarkEnd w:id="78"/>
            <w:r w:rsidRPr="00C4008A">
              <w:rPr>
                <w:lang w:val="uk-UA"/>
              </w:rPr>
              <w:t>Розмір права голосу, не пов'язаного з участю в статутному капіталі, %</w:t>
            </w:r>
          </w:p>
        </w:tc>
      </w:tr>
      <w:tr w:rsidR="00FE5DD0" w:rsidRPr="00332BD4" w:rsidTr="00C4008A">
        <w:tc>
          <w:tcPr>
            <w:tcW w:w="0" w:type="auto"/>
            <w:vMerge/>
          </w:tcPr>
          <w:p w:rsidR="00FE5DD0" w:rsidRPr="00C4008A" w:rsidRDefault="00FE5DD0">
            <w:pPr>
              <w:rPr>
                <w:lang w:val="uk-UA"/>
              </w:rPr>
            </w:pPr>
          </w:p>
        </w:tc>
        <w:tc>
          <w:tcPr>
            <w:tcW w:w="0" w:type="auto"/>
            <w:vMerge/>
          </w:tcPr>
          <w:p w:rsidR="00FE5DD0" w:rsidRPr="00C4008A" w:rsidRDefault="00FE5DD0">
            <w:pPr>
              <w:rPr>
                <w:lang w:val="uk-UA"/>
              </w:rPr>
            </w:pPr>
          </w:p>
        </w:tc>
        <w:tc>
          <w:tcPr>
            <w:tcW w:w="0" w:type="auto"/>
            <w:vMerge/>
          </w:tcPr>
          <w:p w:rsidR="00FE5DD0" w:rsidRPr="00C4008A" w:rsidRDefault="00FE5DD0">
            <w:pPr>
              <w:rPr>
                <w:lang w:val="uk-UA"/>
              </w:rPr>
            </w:pPr>
          </w:p>
        </w:tc>
        <w:tc>
          <w:tcPr>
            <w:tcW w:w="0" w:type="auto"/>
            <w:vMerge/>
          </w:tcPr>
          <w:p w:rsidR="00FE5DD0" w:rsidRPr="00C4008A" w:rsidRDefault="00FE5DD0">
            <w:pPr>
              <w:rPr>
                <w:lang w:val="uk-UA"/>
              </w:rPr>
            </w:pPr>
          </w:p>
        </w:tc>
        <w:tc>
          <w:tcPr>
            <w:tcW w:w="0" w:type="auto"/>
            <w:vMerge/>
          </w:tcPr>
          <w:p w:rsidR="00FE5DD0" w:rsidRPr="00C4008A" w:rsidRDefault="00FE5DD0">
            <w:pPr>
              <w:rPr>
                <w:lang w:val="uk-UA"/>
              </w:rPr>
            </w:pPr>
          </w:p>
        </w:tc>
        <w:tc>
          <w:tcPr>
            <w:tcW w:w="400" w:type="pct"/>
          </w:tcPr>
          <w:p w:rsidR="00FE5DD0" w:rsidRPr="00C4008A" w:rsidRDefault="00FE5DD0" w:rsidP="00C4008A">
            <w:pPr>
              <w:pStyle w:val="NormalWeb"/>
              <w:jc w:val="center"/>
              <w:rPr>
                <w:lang w:val="uk-UA"/>
              </w:rPr>
            </w:pPr>
            <w:bookmarkStart w:id="79" w:name="297"/>
            <w:bookmarkEnd w:id="79"/>
            <w:r w:rsidRPr="00C4008A">
              <w:rPr>
                <w:lang w:val="uk-UA"/>
              </w:rPr>
              <w:t>пряма</w:t>
            </w:r>
          </w:p>
        </w:tc>
        <w:tc>
          <w:tcPr>
            <w:tcW w:w="600" w:type="pct"/>
          </w:tcPr>
          <w:p w:rsidR="00FE5DD0" w:rsidRPr="00C4008A" w:rsidRDefault="00FE5DD0" w:rsidP="00C4008A">
            <w:pPr>
              <w:pStyle w:val="NormalWeb"/>
              <w:jc w:val="center"/>
              <w:rPr>
                <w:lang w:val="uk-UA"/>
              </w:rPr>
            </w:pPr>
            <w:bookmarkStart w:id="80" w:name="298"/>
            <w:bookmarkEnd w:id="80"/>
            <w:r w:rsidRPr="00C4008A">
              <w:rPr>
                <w:lang w:val="uk-UA"/>
              </w:rPr>
              <w:t>опосеред-</w:t>
            </w:r>
            <w:r w:rsidRPr="00C4008A">
              <w:rPr>
                <w:lang w:val="uk-UA"/>
              </w:rPr>
              <w:br/>
              <w:t>кована</w:t>
            </w:r>
          </w:p>
        </w:tc>
        <w:tc>
          <w:tcPr>
            <w:tcW w:w="0" w:type="auto"/>
            <w:vMerge/>
          </w:tcPr>
          <w:p w:rsidR="00FE5DD0" w:rsidRPr="00C4008A" w:rsidRDefault="00FE5DD0">
            <w:pPr>
              <w:rPr>
                <w:lang w:val="uk-UA"/>
              </w:rPr>
            </w:pPr>
          </w:p>
        </w:tc>
      </w:tr>
      <w:tr w:rsidR="00FE5DD0" w:rsidRPr="00332BD4" w:rsidTr="00C4008A">
        <w:tc>
          <w:tcPr>
            <w:tcW w:w="250" w:type="pct"/>
          </w:tcPr>
          <w:p w:rsidR="00FE5DD0" w:rsidRPr="00C4008A" w:rsidRDefault="00FE5DD0" w:rsidP="00C4008A">
            <w:pPr>
              <w:pStyle w:val="NormalWeb"/>
              <w:jc w:val="center"/>
              <w:rPr>
                <w:lang w:val="uk-UA"/>
              </w:rPr>
            </w:pPr>
            <w:bookmarkStart w:id="81" w:name="299"/>
            <w:bookmarkEnd w:id="81"/>
            <w:r w:rsidRPr="00C4008A">
              <w:rPr>
                <w:lang w:val="uk-UA"/>
              </w:rPr>
              <w:t>1</w:t>
            </w:r>
          </w:p>
        </w:tc>
        <w:tc>
          <w:tcPr>
            <w:tcW w:w="800" w:type="pct"/>
          </w:tcPr>
          <w:p w:rsidR="00FE5DD0" w:rsidRPr="00C4008A" w:rsidRDefault="00FE5DD0" w:rsidP="00C4008A">
            <w:pPr>
              <w:pStyle w:val="NormalWeb"/>
              <w:jc w:val="center"/>
              <w:rPr>
                <w:lang w:val="uk-UA"/>
              </w:rPr>
            </w:pPr>
            <w:bookmarkStart w:id="82" w:name="300"/>
            <w:bookmarkEnd w:id="82"/>
            <w:r w:rsidRPr="00C4008A">
              <w:rPr>
                <w:lang w:val="uk-UA"/>
              </w:rPr>
              <w:t>2</w:t>
            </w:r>
          </w:p>
        </w:tc>
        <w:tc>
          <w:tcPr>
            <w:tcW w:w="1000" w:type="pct"/>
          </w:tcPr>
          <w:p w:rsidR="00FE5DD0" w:rsidRPr="00C4008A" w:rsidRDefault="00FE5DD0" w:rsidP="00C4008A">
            <w:pPr>
              <w:pStyle w:val="NormalWeb"/>
              <w:jc w:val="center"/>
              <w:rPr>
                <w:lang w:val="uk-UA"/>
              </w:rPr>
            </w:pPr>
            <w:bookmarkStart w:id="83" w:name="301"/>
            <w:bookmarkEnd w:id="83"/>
            <w:r w:rsidRPr="00C4008A">
              <w:rPr>
                <w:lang w:val="uk-UA"/>
              </w:rPr>
              <w:t>3</w:t>
            </w:r>
          </w:p>
        </w:tc>
        <w:tc>
          <w:tcPr>
            <w:tcW w:w="500" w:type="pct"/>
          </w:tcPr>
          <w:p w:rsidR="00FE5DD0" w:rsidRPr="00C4008A" w:rsidRDefault="00FE5DD0" w:rsidP="00C4008A">
            <w:pPr>
              <w:pStyle w:val="NormalWeb"/>
              <w:jc w:val="center"/>
              <w:rPr>
                <w:lang w:val="uk-UA"/>
              </w:rPr>
            </w:pPr>
            <w:bookmarkStart w:id="84" w:name="302"/>
            <w:bookmarkEnd w:id="84"/>
            <w:r w:rsidRPr="00C4008A">
              <w:rPr>
                <w:lang w:val="uk-UA"/>
              </w:rPr>
              <w:t>4</w:t>
            </w:r>
          </w:p>
        </w:tc>
        <w:tc>
          <w:tcPr>
            <w:tcW w:w="750" w:type="pct"/>
          </w:tcPr>
          <w:p w:rsidR="00FE5DD0" w:rsidRPr="00C4008A" w:rsidRDefault="00FE5DD0" w:rsidP="00C4008A">
            <w:pPr>
              <w:pStyle w:val="NormalWeb"/>
              <w:jc w:val="center"/>
              <w:rPr>
                <w:lang w:val="uk-UA"/>
              </w:rPr>
            </w:pPr>
            <w:bookmarkStart w:id="85" w:name="303"/>
            <w:bookmarkEnd w:id="85"/>
            <w:r w:rsidRPr="00C4008A">
              <w:rPr>
                <w:lang w:val="uk-UA"/>
              </w:rPr>
              <w:t>5</w:t>
            </w:r>
          </w:p>
        </w:tc>
        <w:tc>
          <w:tcPr>
            <w:tcW w:w="400" w:type="pct"/>
          </w:tcPr>
          <w:p w:rsidR="00FE5DD0" w:rsidRPr="00C4008A" w:rsidRDefault="00FE5DD0" w:rsidP="00C4008A">
            <w:pPr>
              <w:pStyle w:val="NormalWeb"/>
              <w:jc w:val="center"/>
              <w:rPr>
                <w:lang w:val="uk-UA"/>
              </w:rPr>
            </w:pPr>
            <w:bookmarkStart w:id="86" w:name="304"/>
            <w:bookmarkEnd w:id="86"/>
            <w:r w:rsidRPr="00C4008A">
              <w:rPr>
                <w:lang w:val="uk-UA"/>
              </w:rPr>
              <w:t>6</w:t>
            </w:r>
          </w:p>
        </w:tc>
        <w:tc>
          <w:tcPr>
            <w:tcW w:w="600" w:type="pct"/>
          </w:tcPr>
          <w:p w:rsidR="00FE5DD0" w:rsidRPr="00C4008A" w:rsidRDefault="00FE5DD0" w:rsidP="00C4008A">
            <w:pPr>
              <w:pStyle w:val="NormalWeb"/>
              <w:jc w:val="center"/>
              <w:rPr>
                <w:lang w:val="uk-UA"/>
              </w:rPr>
            </w:pPr>
            <w:bookmarkStart w:id="87" w:name="305"/>
            <w:bookmarkEnd w:id="87"/>
            <w:r w:rsidRPr="00C4008A">
              <w:rPr>
                <w:lang w:val="uk-UA"/>
              </w:rPr>
              <w:t>7</w:t>
            </w:r>
          </w:p>
        </w:tc>
        <w:tc>
          <w:tcPr>
            <w:tcW w:w="700" w:type="pct"/>
          </w:tcPr>
          <w:p w:rsidR="00FE5DD0" w:rsidRPr="00C4008A" w:rsidRDefault="00FE5DD0" w:rsidP="00C4008A">
            <w:pPr>
              <w:pStyle w:val="NormalWeb"/>
              <w:jc w:val="center"/>
              <w:rPr>
                <w:lang w:val="uk-UA"/>
              </w:rPr>
            </w:pPr>
            <w:bookmarkStart w:id="88" w:name="306"/>
            <w:bookmarkEnd w:id="88"/>
            <w:r w:rsidRPr="00C4008A">
              <w:rPr>
                <w:lang w:val="uk-UA"/>
              </w:rPr>
              <w:t>8</w:t>
            </w:r>
          </w:p>
        </w:tc>
      </w:tr>
      <w:tr w:rsidR="00FE5DD0" w:rsidRPr="00332BD4" w:rsidTr="00C4008A">
        <w:tc>
          <w:tcPr>
            <w:tcW w:w="250" w:type="pct"/>
          </w:tcPr>
          <w:p w:rsidR="00FE5DD0" w:rsidRPr="00C4008A" w:rsidRDefault="00FE5DD0">
            <w:pPr>
              <w:pStyle w:val="NormalWeb"/>
              <w:rPr>
                <w:lang w:val="uk-UA"/>
              </w:rPr>
            </w:pPr>
            <w:bookmarkStart w:id="89" w:name="307"/>
            <w:bookmarkEnd w:id="89"/>
            <w:r w:rsidRPr="00C4008A">
              <w:rPr>
                <w:lang w:val="uk-UA"/>
              </w:rPr>
              <w:t> </w:t>
            </w:r>
          </w:p>
        </w:tc>
        <w:tc>
          <w:tcPr>
            <w:tcW w:w="800" w:type="pct"/>
          </w:tcPr>
          <w:p w:rsidR="00FE5DD0" w:rsidRPr="00C4008A" w:rsidRDefault="00FE5DD0">
            <w:pPr>
              <w:pStyle w:val="NormalWeb"/>
              <w:rPr>
                <w:lang w:val="uk-UA"/>
              </w:rPr>
            </w:pPr>
            <w:bookmarkStart w:id="90" w:name="308"/>
            <w:bookmarkEnd w:id="90"/>
            <w:r w:rsidRPr="00C4008A">
              <w:rPr>
                <w:lang w:val="uk-UA"/>
              </w:rPr>
              <w:t> </w:t>
            </w:r>
          </w:p>
        </w:tc>
        <w:tc>
          <w:tcPr>
            <w:tcW w:w="1000" w:type="pct"/>
          </w:tcPr>
          <w:p w:rsidR="00FE5DD0" w:rsidRPr="00C4008A" w:rsidRDefault="00FE5DD0">
            <w:pPr>
              <w:pStyle w:val="NormalWeb"/>
              <w:rPr>
                <w:lang w:val="uk-UA"/>
              </w:rPr>
            </w:pPr>
            <w:bookmarkStart w:id="91" w:name="309"/>
            <w:bookmarkEnd w:id="91"/>
            <w:r w:rsidRPr="00C4008A">
              <w:rPr>
                <w:lang w:val="uk-UA"/>
              </w:rPr>
              <w:t> </w:t>
            </w:r>
          </w:p>
        </w:tc>
        <w:tc>
          <w:tcPr>
            <w:tcW w:w="500" w:type="pct"/>
          </w:tcPr>
          <w:p w:rsidR="00FE5DD0" w:rsidRPr="00C4008A" w:rsidRDefault="00FE5DD0">
            <w:pPr>
              <w:pStyle w:val="NormalWeb"/>
              <w:rPr>
                <w:lang w:val="uk-UA"/>
              </w:rPr>
            </w:pPr>
            <w:bookmarkStart w:id="92" w:name="310"/>
            <w:bookmarkEnd w:id="92"/>
            <w:r w:rsidRPr="00C4008A">
              <w:rPr>
                <w:lang w:val="uk-UA"/>
              </w:rPr>
              <w:t> </w:t>
            </w:r>
          </w:p>
        </w:tc>
        <w:tc>
          <w:tcPr>
            <w:tcW w:w="750" w:type="pct"/>
          </w:tcPr>
          <w:p w:rsidR="00FE5DD0" w:rsidRPr="00C4008A" w:rsidRDefault="00FE5DD0">
            <w:pPr>
              <w:pStyle w:val="NormalWeb"/>
              <w:rPr>
                <w:lang w:val="uk-UA"/>
              </w:rPr>
            </w:pPr>
            <w:bookmarkStart w:id="93" w:name="311"/>
            <w:bookmarkEnd w:id="93"/>
            <w:r w:rsidRPr="00C4008A">
              <w:rPr>
                <w:lang w:val="uk-UA"/>
              </w:rPr>
              <w:t> </w:t>
            </w:r>
          </w:p>
        </w:tc>
        <w:tc>
          <w:tcPr>
            <w:tcW w:w="400" w:type="pct"/>
          </w:tcPr>
          <w:p w:rsidR="00FE5DD0" w:rsidRPr="00C4008A" w:rsidRDefault="00FE5DD0">
            <w:pPr>
              <w:pStyle w:val="NormalWeb"/>
              <w:rPr>
                <w:lang w:val="uk-UA"/>
              </w:rPr>
            </w:pPr>
            <w:bookmarkStart w:id="94" w:name="312"/>
            <w:bookmarkEnd w:id="94"/>
            <w:r w:rsidRPr="00C4008A">
              <w:rPr>
                <w:lang w:val="uk-UA"/>
              </w:rPr>
              <w:t> </w:t>
            </w:r>
          </w:p>
        </w:tc>
        <w:tc>
          <w:tcPr>
            <w:tcW w:w="600" w:type="pct"/>
          </w:tcPr>
          <w:p w:rsidR="00FE5DD0" w:rsidRPr="00C4008A" w:rsidRDefault="00FE5DD0">
            <w:pPr>
              <w:pStyle w:val="NormalWeb"/>
              <w:rPr>
                <w:lang w:val="uk-UA"/>
              </w:rPr>
            </w:pPr>
            <w:bookmarkStart w:id="95" w:name="313"/>
            <w:bookmarkEnd w:id="95"/>
            <w:r w:rsidRPr="00C4008A">
              <w:rPr>
                <w:lang w:val="uk-UA"/>
              </w:rPr>
              <w:t> </w:t>
            </w:r>
          </w:p>
        </w:tc>
        <w:tc>
          <w:tcPr>
            <w:tcW w:w="700" w:type="pct"/>
          </w:tcPr>
          <w:p w:rsidR="00FE5DD0" w:rsidRPr="00C4008A" w:rsidRDefault="00FE5DD0">
            <w:pPr>
              <w:pStyle w:val="NormalWeb"/>
              <w:rPr>
                <w:lang w:val="uk-UA"/>
              </w:rPr>
            </w:pPr>
            <w:bookmarkStart w:id="96" w:name="314"/>
            <w:bookmarkEnd w:id="96"/>
            <w:r w:rsidRPr="00C4008A">
              <w:rPr>
                <w:lang w:val="uk-UA"/>
              </w:rPr>
              <w:t> </w:t>
            </w:r>
          </w:p>
        </w:tc>
      </w:tr>
      <w:tr w:rsidR="00FE5DD0" w:rsidRPr="00332BD4" w:rsidTr="00C4008A">
        <w:tc>
          <w:tcPr>
            <w:tcW w:w="250" w:type="pct"/>
          </w:tcPr>
          <w:p w:rsidR="00FE5DD0" w:rsidRPr="00C4008A" w:rsidRDefault="00FE5DD0">
            <w:pPr>
              <w:pStyle w:val="NormalWeb"/>
              <w:rPr>
                <w:lang w:val="uk-UA"/>
              </w:rPr>
            </w:pPr>
            <w:bookmarkStart w:id="97" w:name="315"/>
            <w:bookmarkEnd w:id="97"/>
            <w:r w:rsidRPr="00C4008A">
              <w:rPr>
                <w:lang w:val="uk-UA"/>
              </w:rPr>
              <w:t> </w:t>
            </w:r>
          </w:p>
        </w:tc>
        <w:tc>
          <w:tcPr>
            <w:tcW w:w="800" w:type="pct"/>
          </w:tcPr>
          <w:p w:rsidR="00FE5DD0" w:rsidRPr="00C4008A" w:rsidRDefault="00FE5DD0">
            <w:pPr>
              <w:pStyle w:val="NormalWeb"/>
              <w:rPr>
                <w:lang w:val="uk-UA"/>
              </w:rPr>
            </w:pPr>
            <w:bookmarkStart w:id="98" w:name="316"/>
            <w:bookmarkEnd w:id="98"/>
            <w:r w:rsidRPr="00C4008A">
              <w:rPr>
                <w:lang w:val="uk-UA"/>
              </w:rPr>
              <w:t> </w:t>
            </w:r>
          </w:p>
        </w:tc>
        <w:tc>
          <w:tcPr>
            <w:tcW w:w="1000" w:type="pct"/>
          </w:tcPr>
          <w:p w:rsidR="00FE5DD0" w:rsidRPr="00C4008A" w:rsidRDefault="00FE5DD0">
            <w:pPr>
              <w:pStyle w:val="NormalWeb"/>
              <w:rPr>
                <w:lang w:val="uk-UA"/>
              </w:rPr>
            </w:pPr>
            <w:bookmarkStart w:id="99" w:name="317"/>
            <w:bookmarkEnd w:id="99"/>
            <w:r w:rsidRPr="00C4008A">
              <w:rPr>
                <w:lang w:val="uk-UA"/>
              </w:rPr>
              <w:t> </w:t>
            </w:r>
          </w:p>
        </w:tc>
        <w:tc>
          <w:tcPr>
            <w:tcW w:w="500" w:type="pct"/>
          </w:tcPr>
          <w:p w:rsidR="00FE5DD0" w:rsidRPr="00C4008A" w:rsidRDefault="00FE5DD0">
            <w:pPr>
              <w:pStyle w:val="NormalWeb"/>
              <w:rPr>
                <w:lang w:val="uk-UA"/>
              </w:rPr>
            </w:pPr>
            <w:bookmarkStart w:id="100" w:name="318"/>
            <w:bookmarkEnd w:id="100"/>
            <w:r w:rsidRPr="00C4008A">
              <w:rPr>
                <w:lang w:val="uk-UA"/>
              </w:rPr>
              <w:t> </w:t>
            </w:r>
          </w:p>
        </w:tc>
        <w:tc>
          <w:tcPr>
            <w:tcW w:w="750" w:type="pct"/>
          </w:tcPr>
          <w:p w:rsidR="00FE5DD0" w:rsidRPr="00C4008A" w:rsidRDefault="00FE5DD0">
            <w:pPr>
              <w:pStyle w:val="NormalWeb"/>
              <w:rPr>
                <w:lang w:val="uk-UA"/>
              </w:rPr>
            </w:pPr>
            <w:bookmarkStart w:id="101" w:name="319"/>
            <w:bookmarkEnd w:id="101"/>
            <w:r w:rsidRPr="00C4008A">
              <w:rPr>
                <w:lang w:val="uk-UA"/>
              </w:rPr>
              <w:t> </w:t>
            </w:r>
          </w:p>
        </w:tc>
        <w:tc>
          <w:tcPr>
            <w:tcW w:w="400" w:type="pct"/>
          </w:tcPr>
          <w:p w:rsidR="00FE5DD0" w:rsidRPr="00C4008A" w:rsidRDefault="00FE5DD0">
            <w:pPr>
              <w:pStyle w:val="NormalWeb"/>
              <w:rPr>
                <w:lang w:val="uk-UA"/>
              </w:rPr>
            </w:pPr>
            <w:bookmarkStart w:id="102" w:name="320"/>
            <w:bookmarkEnd w:id="102"/>
            <w:r w:rsidRPr="00C4008A">
              <w:rPr>
                <w:lang w:val="uk-UA"/>
              </w:rPr>
              <w:t> </w:t>
            </w:r>
          </w:p>
        </w:tc>
        <w:tc>
          <w:tcPr>
            <w:tcW w:w="600" w:type="pct"/>
          </w:tcPr>
          <w:p w:rsidR="00FE5DD0" w:rsidRPr="00C4008A" w:rsidRDefault="00FE5DD0">
            <w:pPr>
              <w:pStyle w:val="NormalWeb"/>
              <w:rPr>
                <w:lang w:val="uk-UA"/>
              </w:rPr>
            </w:pPr>
            <w:bookmarkStart w:id="103" w:name="321"/>
            <w:bookmarkEnd w:id="103"/>
            <w:r w:rsidRPr="00C4008A">
              <w:rPr>
                <w:lang w:val="uk-UA"/>
              </w:rPr>
              <w:t> </w:t>
            </w:r>
          </w:p>
        </w:tc>
        <w:tc>
          <w:tcPr>
            <w:tcW w:w="700" w:type="pct"/>
          </w:tcPr>
          <w:p w:rsidR="00FE5DD0" w:rsidRPr="00C4008A" w:rsidRDefault="00FE5DD0">
            <w:pPr>
              <w:pStyle w:val="NormalWeb"/>
              <w:rPr>
                <w:lang w:val="uk-UA"/>
              </w:rPr>
            </w:pPr>
            <w:bookmarkStart w:id="104" w:name="322"/>
            <w:bookmarkEnd w:id="104"/>
            <w:r w:rsidRPr="00C4008A">
              <w:rPr>
                <w:lang w:val="uk-UA"/>
              </w:rPr>
              <w:t> </w:t>
            </w:r>
          </w:p>
        </w:tc>
      </w:tr>
      <w:tr w:rsidR="00FE5DD0" w:rsidRPr="00332BD4" w:rsidTr="00C4008A">
        <w:tc>
          <w:tcPr>
            <w:tcW w:w="250" w:type="pct"/>
          </w:tcPr>
          <w:p w:rsidR="00FE5DD0" w:rsidRPr="00C4008A" w:rsidRDefault="00FE5DD0">
            <w:pPr>
              <w:pStyle w:val="NormalWeb"/>
              <w:rPr>
                <w:lang w:val="uk-UA"/>
              </w:rPr>
            </w:pPr>
            <w:bookmarkStart w:id="105" w:name="323"/>
            <w:bookmarkEnd w:id="105"/>
            <w:r w:rsidRPr="00C4008A">
              <w:rPr>
                <w:lang w:val="uk-UA"/>
              </w:rPr>
              <w:t> </w:t>
            </w:r>
          </w:p>
        </w:tc>
        <w:tc>
          <w:tcPr>
            <w:tcW w:w="800" w:type="pct"/>
          </w:tcPr>
          <w:p w:rsidR="00FE5DD0" w:rsidRPr="00C4008A" w:rsidRDefault="00FE5DD0">
            <w:pPr>
              <w:pStyle w:val="NormalWeb"/>
              <w:rPr>
                <w:lang w:val="uk-UA"/>
              </w:rPr>
            </w:pPr>
            <w:bookmarkStart w:id="106" w:name="324"/>
            <w:bookmarkEnd w:id="106"/>
            <w:r w:rsidRPr="00C4008A">
              <w:rPr>
                <w:lang w:val="uk-UA"/>
              </w:rPr>
              <w:t> </w:t>
            </w:r>
          </w:p>
        </w:tc>
        <w:tc>
          <w:tcPr>
            <w:tcW w:w="1000" w:type="pct"/>
          </w:tcPr>
          <w:p w:rsidR="00FE5DD0" w:rsidRPr="00C4008A" w:rsidRDefault="00FE5DD0">
            <w:pPr>
              <w:pStyle w:val="NormalWeb"/>
              <w:rPr>
                <w:lang w:val="uk-UA"/>
              </w:rPr>
            </w:pPr>
            <w:bookmarkStart w:id="107" w:name="325"/>
            <w:bookmarkEnd w:id="107"/>
            <w:r w:rsidRPr="00C4008A">
              <w:rPr>
                <w:lang w:val="uk-UA"/>
              </w:rPr>
              <w:t> </w:t>
            </w:r>
          </w:p>
        </w:tc>
        <w:tc>
          <w:tcPr>
            <w:tcW w:w="500" w:type="pct"/>
          </w:tcPr>
          <w:p w:rsidR="00FE5DD0" w:rsidRPr="00C4008A" w:rsidRDefault="00FE5DD0">
            <w:pPr>
              <w:pStyle w:val="NormalWeb"/>
              <w:rPr>
                <w:lang w:val="uk-UA"/>
              </w:rPr>
            </w:pPr>
            <w:bookmarkStart w:id="108" w:name="326"/>
            <w:bookmarkEnd w:id="108"/>
            <w:r w:rsidRPr="00C4008A">
              <w:rPr>
                <w:lang w:val="uk-UA"/>
              </w:rPr>
              <w:t> </w:t>
            </w:r>
          </w:p>
        </w:tc>
        <w:tc>
          <w:tcPr>
            <w:tcW w:w="750" w:type="pct"/>
          </w:tcPr>
          <w:p w:rsidR="00FE5DD0" w:rsidRPr="00C4008A" w:rsidRDefault="00FE5DD0">
            <w:pPr>
              <w:pStyle w:val="NormalWeb"/>
              <w:rPr>
                <w:lang w:val="uk-UA"/>
              </w:rPr>
            </w:pPr>
            <w:bookmarkStart w:id="109" w:name="327"/>
            <w:bookmarkEnd w:id="109"/>
            <w:r w:rsidRPr="00C4008A">
              <w:rPr>
                <w:lang w:val="uk-UA"/>
              </w:rPr>
              <w:t> </w:t>
            </w:r>
          </w:p>
        </w:tc>
        <w:tc>
          <w:tcPr>
            <w:tcW w:w="400" w:type="pct"/>
          </w:tcPr>
          <w:p w:rsidR="00FE5DD0" w:rsidRPr="00C4008A" w:rsidRDefault="00FE5DD0">
            <w:pPr>
              <w:pStyle w:val="NormalWeb"/>
              <w:rPr>
                <w:lang w:val="uk-UA"/>
              </w:rPr>
            </w:pPr>
            <w:bookmarkStart w:id="110" w:name="328"/>
            <w:bookmarkEnd w:id="110"/>
            <w:r w:rsidRPr="00C4008A">
              <w:rPr>
                <w:lang w:val="uk-UA"/>
              </w:rPr>
              <w:t> </w:t>
            </w:r>
          </w:p>
        </w:tc>
        <w:tc>
          <w:tcPr>
            <w:tcW w:w="600" w:type="pct"/>
          </w:tcPr>
          <w:p w:rsidR="00FE5DD0" w:rsidRPr="00C4008A" w:rsidRDefault="00FE5DD0">
            <w:pPr>
              <w:pStyle w:val="NormalWeb"/>
              <w:rPr>
                <w:lang w:val="uk-UA"/>
              </w:rPr>
            </w:pPr>
            <w:bookmarkStart w:id="111" w:name="329"/>
            <w:bookmarkEnd w:id="111"/>
            <w:r w:rsidRPr="00C4008A">
              <w:rPr>
                <w:lang w:val="uk-UA"/>
              </w:rPr>
              <w:t> </w:t>
            </w:r>
          </w:p>
        </w:tc>
        <w:tc>
          <w:tcPr>
            <w:tcW w:w="700" w:type="pct"/>
          </w:tcPr>
          <w:p w:rsidR="00FE5DD0" w:rsidRPr="00C4008A" w:rsidRDefault="00FE5DD0">
            <w:pPr>
              <w:pStyle w:val="NormalWeb"/>
              <w:rPr>
                <w:lang w:val="uk-UA"/>
              </w:rPr>
            </w:pPr>
            <w:bookmarkStart w:id="112" w:name="330"/>
            <w:bookmarkEnd w:id="112"/>
            <w:r w:rsidRPr="00C4008A">
              <w:rPr>
                <w:lang w:val="uk-UA"/>
              </w:rPr>
              <w:t> </w:t>
            </w:r>
          </w:p>
        </w:tc>
      </w:tr>
    </w:tbl>
    <w:p w:rsidR="00FE5DD0" w:rsidRPr="00332BD4" w:rsidRDefault="00FE5DD0" w:rsidP="00332BD4">
      <w:pPr>
        <w:rPr>
          <w:lang w:val="uk-UA"/>
        </w:rPr>
      </w:pPr>
    </w:p>
    <w:tbl>
      <w:tblPr>
        <w:tblW w:w="10500" w:type="dxa"/>
        <w:tblLook w:val="0000"/>
      </w:tblPr>
      <w:tblGrid>
        <w:gridCol w:w="10500"/>
      </w:tblGrid>
      <w:tr w:rsidR="00FE5DD0" w:rsidRPr="00E73B58" w:rsidTr="00D16FDD">
        <w:tc>
          <w:tcPr>
            <w:tcW w:w="5000" w:type="pct"/>
          </w:tcPr>
          <w:p w:rsidR="00FE5DD0" w:rsidRPr="00332BD4" w:rsidRDefault="00FE5DD0" w:rsidP="00E73B58">
            <w:pPr>
              <w:pStyle w:val="NormalWeb"/>
              <w:jc w:val="both"/>
              <w:rPr>
                <w:lang w:val="uk-UA"/>
              </w:rPr>
            </w:pPr>
            <w:bookmarkStart w:id="113" w:name="331"/>
            <w:bookmarkEnd w:id="113"/>
            <w:r w:rsidRPr="00332BD4">
              <w:rPr>
                <w:lang w:val="uk-UA"/>
              </w:rPr>
              <w:t>36. Зазначте інформацію про володіння членами Вашої сім'ї першого ступеня споріднення (батьками, чоловіком або дружиною, дітьми, у тому числі усиновленими) прямо та/або опосередковано, самостійно чи разом з іншими особами істотною участю у юридичній особі та/або правом голосу щодо акцій, паїв у розмірі 10 і більше відсотків статутного капіталу юридичної особи або незалежну від формального володіння можливість суттєвого впливу на управління чи діяльність юридичної особи, яка на підставі договору надає послуги НПФ</w:t>
            </w:r>
            <w:r w:rsidRPr="00332BD4">
              <w:rPr>
                <w:vertAlign w:val="superscript"/>
                <w:lang w:val="uk-UA"/>
              </w:rPr>
              <w:t>6</w:t>
            </w:r>
            <w:r w:rsidRPr="00332BD4">
              <w:rPr>
                <w:lang w:val="uk-UA"/>
              </w:rPr>
              <w:t>:</w:t>
            </w:r>
            <w:r w:rsidRPr="00332BD4">
              <w:rPr>
                <w:lang w:val="uk-UA"/>
              </w:rPr>
              <w:br/>
              <w:t>_____________________________________________________________________________________</w:t>
            </w:r>
            <w:r w:rsidRPr="00332BD4">
              <w:rPr>
                <w:lang w:val="uk-UA"/>
              </w:rPr>
              <w:br/>
            </w:r>
            <w:r w:rsidRPr="00332BD4">
              <w:rPr>
                <w:sz w:val="20"/>
                <w:szCs w:val="20"/>
                <w:lang w:val="uk-UA"/>
              </w:rPr>
              <w:t>                          </w:t>
            </w:r>
            <w:r>
              <w:rPr>
                <w:sz w:val="20"/>
                <w:szCs w:val="20"/>
                <w:lang w:val="uk-UA"/>
              </w:rPr>
              <w:t>                          </w:t>
            </w:r>
            <w:r w:rsidRPr="00332BD4">
              <w:rPr>
                <w:sz w:val="20"/>
                <w:szCs w:val="20"/>
                <w:lang w:val="uk-UA"/>
              </w:rPr>
              <w:t>                    (ім'я, членство у сім'ї члена ради НПФ)</w:t>
            </w:r>
          </w:p>
        </w:tc>
      </w:tr>
    </w:tbl>
    <w:p w:rsidR="00FE5DD0" w:rsidRPr="00332BD4" w:rsidRDefault="00FE5DD0" w:rsidP="00332BD4">
      <w:pPr>
        <w:rPr>
          <w:lang w:val="uk-UA"/>
        </w:rPr>
      </w:pP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5"/>
        <w:gridCol w:w="1680"/>
        <w:gridCol w:w="2100"/>
        <w:gridCol w:w="1050"/>
        <w:gridCol w:w="1575"/>
        <w:gridCol w:w="840"/>
        <w:gridCol w:w="1260"/>
        <w:gridCol w:w="1470"/>
      </w:tblGrid>
      <w:tr w:rsidR="00FE5DD0" w:rsidRPr="00332BD4" w:rsidTr="00C4008A">
        <w:tc>
          <w:tcPr>
            <w:tcW w:w="250" w:type="pct"/>
            <w:vMerge w:val="restart"/>
          </w:tcPr>
          <w:p w:rsidR="00FE5DD0" w:rsidRPr="00C4008A" w:rsidRDefault="00FE5DD0" w:rsidP="00C4008A">
            <w:pPr>
              <w:pStyle w:val="NormalWeb"/>
              <w:jc w:val="center"/>
              <w:rPr>
                <w:lang w:val="uk-UA"/>
              </w:rPr>
            </w:pPr>
            <w:bookmarkStart w:id="114" w:name="332"/>
            <w:bookmarkEnd w:id="114"/>
            <w:r w:rsidRPr="00C4008A">
              <w:rPr>
                <w:lang w:val="uk-UA"/>
              </w:rPr>
              <w:t>№ з/п</w:t>
            </w:r>
          </w:p>
        </w:tc>
        <w:tc>
          <w:tcPr>
            <w:tcW w:w="800" w:type="pct"/>
            <w:vMerge w:val="restart"/>
          </w:tcPr>
          <w:p w:rsidR="00FE5DD0" w:rsidRPr="00C4008A" w:rsidRDefault="00FE5DD0" w:rsidP="00C4008A">
            <w:pPr>
              <w:pStyle w:val="NormalWeb"/>
              <w:jc w:val="center"/>
              <w:rPr>
                <w:lang w:val="uk-UA"/>
              </w:rPr>
            </w:pPr>
            <w:bookmarkStart w:id="115" w:name="333"/>
            <w:bookmarkEnd w:id="115"/>
            <w:r w:rsidRPr="00C4008A">
              <w:rPr>
                <w:lang w:val="uk-UA"/>
              </w:rPr>
              <w:t>Повне найменування юридичної особи</w:t>
            </w:r>
          </w:p>
        </w:tc>
        <w:tc>
          <w:tcPr>
            <w:tcW w:w="1000" w:type="pct"/>
            <w:vMerge w:val="restart"/>
          </w:tcPr>
          <w:p w:rsidR="00FE5DD0" w:rsidRPr="00C4008A" w:rsidRDefault="00FE5DD0" w:rsidP="00C4008A">
            <w:pPr>
              <w:pStyle w:val="NormalWeb"/>
              <w:jc w:val="center"/>
              <w:rPr>
                <w:lang w:val="uk-UA"/>
              </w:rPr>
            </w:pPr>
            <w:bookmarkStart w:id="116" w:name="334"/>
            <w:bookmarkEnd w:id="116"/>
            <w:r w:rsidRPr="00C4008A">
              <w:rPr>
                <w:lang w:val="uk-UA"/>
              </w:rPr>
              <w:t>Ідентифікаційний код юридичної особи в Єдиному державному реєстрі юридичних осіб, фізичних осіб - підприємців та громадських формувань, код LEI (за наявності)</w:t>
            </w:r>
          </w:p>
        </w:tc>
        <w:tc>
          <w:tcPr>
            <w:tcW w:w="500" w:type="pct"/>
            <w:vMerge w:val="restart"/>
          </w:tcPr>
          <w:p w:rsidR="00FE5DD0" w:rsidRPr="00C4008A" w:rsidRDefault="00FE5DD0" w:rsidP="00C4008A">
            <w:pPr>
              <w:pStyle w:val="NormalWeb"/>
              <w:jc w:val="center"/>
              <w:rPr>
                <w:lang w:val="uk-UA"/>
              </w:rPr>
            </w:pPr>
            <w:bookmarkStart w:id="117" w:name="335"/>
            <w:bookmarkEnd w:id="117"/>
            <w:r w:rsidRPr="00C4008A">
              <w:rPr>
                <w:lang w:val="uk-UA"/>
              </w:rPr>
              <w:t>Тип істотної участі</w:t>
            </w:r>
            <w:r w:rsidRPr="00C4008A">
              <w:rPr>
                <w:vertAlign w:val="superscript"/>
                <w:lang w:val="uk-UA"/>
              </w:rPr>
              <w:t>4</w:t>
            </w:r>
          </w:p>
        </w:tc>
        <w:tc>
          <w:tcPr>
            <w:tcW w:w="750" w:type="pct"/>
            <w:vMerge w:val="restart"/>
          </w:tcPr>
          <w:p w:rsidR="00FE5DD0" w:rsidRPr="00C4008A" w:rsidRDefault="00FE5DD0" w:rsidP="00C4008A">
            <w:pPr>
              <w:pStyle w:val="NormalWeb"/>
              <w:jc w:val="center"/>
              <w:rPr>
                <w:lang w:val="uk-UA"/>
              </w:rPr>
            </w:pPr>
            <w:bookmarkStart w:id="118" w:name="336"/>
            <w:bookmarkEnd w:id="118"/>
            <w:r w:rsidRPr="00C4008A">
              <w:rPr>
                <w:lang w:val="uk-UA"/>
              </w:rPr>
              <w:t>Наявність значного впливу на юридичну особу незалежно від формального володіння</w:t>
            </w:r>
            <w:r w:rsidRPr="00C4008A">
              <w:rPr>
                <w:vertAlign w:val="superscript"/>
                <w:lang w:val="uk-UA"/>
              </w:rPr>
              <w:t>5</w:t>
            </w:r>
          </w:p>
        </w:tc>
        <w:tc>
          <w:tcPr>
            <w:tcW w:w="1000" w:type="pct"/>
            <w:gridSpan w:val="2"/>
          </w:tcPr>
          <w:p w:rsidR="00FE5DD0" w:rsidRPr="00C4008A" w:rsidRDefault="00FE5DD0" w:rsidP="00C4008A">
            <w:pPr>
              <w:pStyle w:val="NormalWeb"/>
              <w:jc w:val="center"/>
              <w:rPr>
                <w:lang w:val="uk-UA"/>
              </w:rPr>
            </w:pPr>
            <w:bookmarkStart w:id="119" w:name="337"/>
            <w:bookmarkEnd w:id="119"/>
            <w:r w:rsidRPr="00C4008A">
              <w:rPr>
                <w:lang w:val="uk-UA"/>
              </w:rPr>
              <w:t>Участь особи у статутному капіталі юридичної особи, %</w:t>
            </w:r>
          </w:p>
        </w:tc>
        <w:tc>
          <w:tcPr>
            <w:tcW w:w="700" w:type="pct"/>
            <w:vMerge w:val="restart"/>
          </w:tcPr>
          <w:p w:rsidR="00FE5DD0" w:rsidRPr="00C4008A" w:rsidRDefault="00FE5DD0" w:rsidP="00C4008A">
            <w:pPr>
              <w:pStyle w:val="NormalWeb"/>
              <w:jc w:val="center"/>
              <w:rPr>
                <w:lang w:val="uk-UA"/>
              </w:rPr>
            </w:pPr>
            <w:bookmarkStart w:id="120" w:name="338"/>
            <w:bookmarkEnd w:id="120"/>
            <w:r w:rsidRPr="00C4008A">
              <w:rPr>
                <w:lang w:val="uk-UA"/>
              </w:rPr>
              <w:t>Розмір права голосу, не пов'язаного з участю в статутному капіталі, %</w:t>
            </w:r>
          </w:p>
        </w:tc>
      </w:tr>
      <w:tr w:rsidR="00FE5DD0" w:rsidRPr="00332BD4" w:rsidTr="00C4008A">
        <w:tc>
          <w:tcPr>
            <w:tcW w:w="0" w:type="auto"/>
            <w:vMerge/>
          </w:tcPr>
          <w:p w:rsidR="00FE5DD0" w:rsidRPr="00C4008A" w:rsidRDefault="00FE5DD0">
            <w:pPr>
              <w:rPr>
                <w:lang w:val="uk-UA"/>
              </w:rPr>
            </w:pPr>
          </w:p>
        </w:tc>
        <w:tc>
          <w:tcPr>
            <w:tcW w:w="0" w:type="auto"/>
            <w:vMerge/>
          </w:tcPr>
          <w:p w:rsidR="00FE5DD0" w:rsidRPr="00C4008A" w:rsidRDefault="00FE5DD0">
            <w:pPr>
              <w:rPr>
                <w:lang w:val="uk-UA"/>
              </w:rPr>
            </w:pPr>
          </w:p>
        </w:tc>
        <w:tc>
          <w:tcPr>
            <w:tcW w:w="0" w:type="auto"/>
            <w:vMerge/>
          </w:tcPr>
          <w:p w:rsidR="00FE5DD0" w:rsidRPr="00C4008A" w:rsidRDefault="00FE5DD0">
            <w:pPr>
              <w:rPr>
                <w:lang w:val="uk-UA"/>
              </w:rPr>
            </w:pPr>
          </w:p>
        </w:tc>
        <w:tc>
          <w:tcPr>
            <w:tcW w:w="0" w:type="auto"/>
            <w:vMerge/>
          </w:tcPr>
          <w:p w:rsidR="00FE5DD0" w:rsidRPr="00C4008A" w:rsidRDefault="00FE5DD0">
            <w:pPr>
              <w:rPr>
                <w:lang w:val="uk-UA"/>
              </w:rPr>
            </w:pPr>
          </w:p>
        </w:tc>
        <w:tc>
          <w:tcPr>
            <w:tcW w:w="0" w:type="auto"/>
            <w:vMerge/>
          </w:tcPr>
          <w:p w:rsidR="00FE5DD0" w:rsidRPr="00C4008A" w:rsidRDefault="00FE5DD0">
            <w:pPr>
              <w:rPr>
                <w:lang w:val="uk-UA"/>
              </w:rPr>
            </w:pPr>
          </w:p>
        </w:tc>
        <w:tc>
          <w:tcPr>
            <w:tcW w:w="400" w:type="pct"/>
          </w:tcPr>
          <w:p w:rsidR="00FE5DD0" w:rsidRPr="00C4008A" w:rsidRDefault="00FE5DD0" w:rsidP="00C4008A">
            <w:pPr>
              <w:pStyle w:val="NormalWeb"/>
              <w:jc w:val="center"/>
              <w:rPr>
                <w:lang w:val="uk-UA"/>
              </w:rPr>
            </w:pPr>
            <w:bookmarkStart w:id="121" w:name="339"/>
            <w:bookmarkEnd w:id="121"/>
            <w:r w:rsidRPr="00C4008A">
              <w:rPr>
                <w:lang w:val="uk-UA"/>
              </w:rPr>
              <w:t>пряма</w:t>
            </w:r>
          </w:p>
        </w:tc>
        <w:tc>
          <w:tcPr>
            <w:tcW w:w="600" w:type="pct"/>
          </w:tcPr>
          <w:p w:rsidR="00FE5DD0" w:rsidRPr="00C4008A" w:rsidRDefault="00FE5DD0" w:rsidP="00C4008A">
            <w:pPr>
              <w:pStyle w:val="NormalWeb"/>
              <w:jc w:val="center"/>
              <w:rPr>
                <w:lang w:val="uk-UA"/>
              </w:rPr>
            </w:pPr>
            <w:bookmarkStart w:id="122" w:name="340"/>
            <w:bookmarkEnd w:id="122"/>
            <w:r w:rsidRPr="00C4008A">
              <w:rPr>
                <w:lang w:val="uk-UA"/>
              </w:rPr>
              <w:t>опосеред-</w:t>
            </w:r>
            <w:r w:rsidRPr="00C4008A">
              <w:rPr>
                <w:lang w:val="uk-UA"/>
              </w:rPr>
              <w:br/>
              <w:t>кована</w:t>
            </w:r>
          </w:p>
        </w:tc>
        <w:tc>
          <w:tcPr>
            <w:tcW w:w="0" w:type="auto"/>
            <w:vMerge/>
          </w:tcPr>
          <w:p w:rsidR="00FE5DD0" w:rsidRPr="00C4008A" w:rsidRDefault="00FE5DD0">
            <w:pPr>
              <w:rPr>
                <w:lang w:val="uk-UA"/>
              </w:rPr>
            </w:pPr>
          </w:p>
        </w:tc>
      </w:tr>
      <w:tr w:rsidR="00FE5DD0" w:rsidRPr="00332BD4" w:rsidTr="00C4008A">
        <w:tc>
          <w:tcPr>
            <w:tcW w:w="250" w:type="pct"/>
          </w:tcPr>
          <w:p w:rsidR="00FE5DD0" w:rsidRPr="00C4008A" w:rsidRDefault="00FE5DD0" w:rsidP="00C4008A">
            <w:pPr>
              <w:pStyle w:val="NormalWeb"/>
              <w:jc w:val="center"/>
              <w:rPr>
                <w:lang w:val="uk-UA"/>
              </w:rPr>
            </w:pPr>
            <w:bookmarkStart w:id="123" w:name="341"/>
            <w:bookmarkEnd w:id="123"/>
            <w:r w:rsidRPr="00C4008A">
              <w:rPr>
                <w:lang w:val="uk-UA"/>
              </w:rPr>
              <w:t>1</w:t>
            </w:r>
          </w:p>
        </w:tc>
        <w:tc>
          <w:tcPr>
            <w:tcW w:w="800" w:type="pct"/>
          </w:tcPr>
          <w:p w:rsidR="00FE5DD0" w:rsidRPr="00C4008A" w:rsidRDefault="00FE5DD0" w:rsidP="00C4008A">
            <w:pPr>
              <w:pStyle w:val="NormalWeb"/>
              <w:jc w:val="center"/>
              <w:rPr>
                <w:lang w:val="uk-UA"/>
              </w:rPr>
            </w:pPr>
            <w:bookmarkStart w:id="124" w:name="342"/>
            <w:bookmarkEnd w:id="124"/>
            <w:r w:rsidRPr="00C4008A">
              <w:rPr>
                <w:lang w:val="uk-UA"/>
              </w:rPr>
              <w:t>2</w:t>
            </w:r>
          </w:p>
        </w:tc>
        <w:tc>
          <w:tcPr>
            <w:tcW w:w="1000" w:type="pct"/>
          </w:tcPr>
          <w:p w:rsidR="00FE5DD0" w:rsidRPr="00C4008A" w:rsidRDefault="00FE5DD0" w:rsidP="00C4008A">
            <w:pPr>
              <w:pStyle w:val="NormalWeb"/>
              <w:jc w:val="center"/>
              <w:rPr>
                <w:lang w:val="uk-UA"/>
              </w:rPr>
            </w:pPr>
            <w:bookmarkStart w:id="125" w:name="343"/>
            <w:bookmarkEnd w:id="125"/>
            <w:r w:rsidRPr="00C4008A">
              <w:rPr>
                <w:lang w:val="uk-UA"/>
              </w:rPr>
              <w:t>3</w:t>
            </w:r>
          </w:p>
        </w:tc>
        <w:tc>
          <w:tcPr>
            <w:tcW w:w="500" w:type="pct"/>
          </w:tcPr>
          <w:p w:rsidR="00FE5DD0" w:rsidRPr="00C4008A" w:rsidRDefault="00FE5DD0" w:rsidP="00C4008A">
            <w:pPr>
              <w:pStyle w:val="NormalWeb"/>
              <w:jc w:val="center"/>
              <w:rPr>
                <w:lang w:val="uk-UA"/>
              </w:rPr>
            </w:pPr>
            <w:bookmarkStart w:id="126" w:name="344"/>
            <w:bookmarkEnd w:id="126"/>
            <w:r w:rsidRPr="00C4008A">
              <w:rPr>
                <w:lang w:val="uk-UA"/>
              </w:rPr>
              <w:t>4</w:t>
            </w:r>
          </w:p>
        </w:tc>
        <w:tc>
          <w:tcPr>
            <w:tcW w:w="750" w:type="pct"/>
          </w:tcPr>
          <w:p w:rsidR="00FE5DD0" w:rsidRPr="00C4008A" w:rsidRDefault="00FE5DD0" w:rsidP="00C4008A">
            <w:pPr>
              <w:pStyle w:val="NormalWeb"/>
              <w:jc w:val="center"/>
              <w:rPr>
                <w:lang w:val="uk-UA"/>
              </w:rPr>
            </w:pPr>
            <w:bookmarkStart w:id="127" w:name="345"/>
            <w:bookmarkEnd w:id="127"/>
            <w:r w:rsidRPr="00C4008A">
              <w:rPr>
                <w:lang w:val="uk-UA"/>
              </w:rPr>
              <w:t>5</w:t>
            </w:r>
          </w:p>
        </w:tc>
        <w:tc>
          <w:tcPr>
            <w:tcW w:w="400" w:type="pct"/>
          </w:tcPr>
          <w:p w:rsidR="00FE5DD0" w:rsidRPr="00C4008A" w:rsidRDefault="00FE5DD0" w:rsidP="00C4008A">
            <w:pPr>
              <w:pStyle w:val="NormalWeb"/>
              <w:jc w:val="center"/>
              <w:rPr>
                <w:lang w:val="uk-UA"/>
              </w:rPr>
            </w:pPr>
            <w:bookmarkStart w:id="128" w:name="346"/>
            <w:bookmarkEnd w:id="128"/>
            <w:r w:rsidRPr="00C4008A">
              <w:rPr>
                <w:lang w:val="uk-UA"/>
              </w:rPr>
              <w:t>6</w:t>
            </w:r>
          </w:p>
        </w:tc>
        <w:tc>
          <w:tcPr>
            <w:tcW w:w="600" w:type="pct"/>
          </w:tcPr>
          <w:p w:rsidR="00FE5DD0" w:rsidRPr="00C4008A" w:rsidRDefault="00FE5DD0" w:rsidP="00C4008A">
            <w:pPr>
              <w:pStyle w:val="NormalWeb"/>
              <w:jc w:val="center"/>
              <w:rPr>
                <w:lang w:val="uk-UA"/>
              </w:rPr>
            </w:pPr>
            <w:bookmarkStart w:id="129" w:name="347"/>
            <w:bookmarkEnd w:id="129"/>
            <w:r w:rsidRPr="00C4008A">
              <w:rPr>
                <w:lang w:val="uk-UA"/>
              </w:rPr>
              <w:t>7</w:t>
            </w:r>
          </w:p>
        </w:tc>
        <w:tc>
          <w:tcPr>
            <w:tcW w:w="700" w:type="pct"/>
          </w:tcPr>
          <w:p w:rsidR="00FE5DD0" w:rsidRPr="00C4008A" w:rsidRDefault="00FE5DD0" w:rsidP="00C4008A">
            <w:pPr>
              <w:pStyle w:val="NormalWeb"/>
              <w:jc w:val="center"/>
              <w:rPr>
                <w:lang w:val="uk-UA"/>
              </w:rPr>
            </w:pPr>
            <w:bookmarkStart w:id="130" w:name="348"/>
            <w:bookmarkEnd w:id="130"/>
            <w:r w:rsidRPr="00C4008A">
              <w:rPr>
                <w:lang w:val="uk-UA"/>
              </w:rPr>
              <w:t>8</w:t>
            </w:r>
          </w:p>
        </w:tc>
      </w:tr>
      <w:tr w:rsidR="00FE5DD0" w:rsidRPr="00332BD4" w:rsidTr="00C4008A">
        <w:tc>
          <w:tcPr>
            <w:tcW w:w="250" w:type="pct"/>
          </w:tcPr>
          <w:p w:rsidR="00FE5DD0" w:rsidRPr="00C4008A" w:rsidRDefault="00FE5DD0">
            <w:pPr>
              <w:pStyle w:val="NormalWeb"/>
              <w:rPr>
                <w:lang w:val="uk-UA"/>
              </w:rPr>
            </w:pPr>
            <w:bookmarkStart w:id="131" w:name="349"/>
            <w:bookmarkEnd w:id="131"/>
            <w:r w:rsidRPr="00C4008A">
              <w:rPr>
                <w:lang w:val="uk-UA"/>
              </w:rPr>
              <w:t> </w:t>
            </w:r>
          </w:p>
        </w:tc>
        <w:tc>
          <w:tcPr>
            <w:tcW w:w="800" w:type="pct"/>
          </w:tcPr>
          <w:p w:rsidR="00FE5DD0" w:rsidRPr="00C4008A" w:rsidRDefault="00FE5DD0">
            <w:pPr>
              <w:pStyle w:val="NormalWeb"/>
              <w:rPr>
                <w:lang w:val="uk-UA"/>
              </w:rPr>
            </w:pPr>
            <w:bookmarkStart w:id="132" w:name="350"/>
            <w:bookmarkEnd w:id="132"/>
            <w:r w:rsidRPr="00C4008A">
              <w:rPr>
                <w:lang w:val="uk-UA"/>
              </w:rPr>
              <w:t> </w:t>
            </w:r>
          </w:p>
        </w:tc>
        <w:tc>
          <w:tcPr>
            <w:tcW w:w="1000" w:type="pct"/>
          </w:tcPr>
          <w:p w:rsidR="00FE5DD0" w:rsidRPr="00C4008A" w:rsidRDefault="00FE5DD0">
            <w:pPr>
              <w:pStyle w:val="NormalWeb"/>
              <w:rPr>
                <w:lang w:val="uk-UA"/>
              </w:rPr>
            </w:pPr>
            <w:bookmarkStart w:id="133" w:name="351"/>
            <w:bookmarkEnd w:id="133"/>
            <w:r w:rsidRPr="00C4008A">
              <w:rPr>
                <w:lang w:val="uk-UA"/>
              </w:rPr>
              <w:t> </w:t>
            </w:r>
          </w:p>
        </w:tc>
        <w:tc>
          <w:tcPr>
            <w:tcW w:w="500" w:type="pct"/>
          </w:tcPr>
          <w:p w:rsidR="00FE5DD0" w:rsidRPr="00C4008A" w:rsidRDefault="00FE5DD0">
            <w:pPr>
              <w:pStyle w:val="NormalWeb"/>
              <w:rPr>
                <w:lang w:val="uk-UA"/>
              </w:rPr>
            </w:pPr>
            <w:bookmarkStart w:id="134" w:name="352"/>
            <w:bookmarkEnd w:id="134"/>
            <w:r w:rsidRPr="00C4008A">
              <w:rPr>
                <w:lang w:val="uk-UA"/>
              </w:rPr>
              <w:t> </w:t>
            </w:r>
          </w:p>
        </w:tc>
        <w:tc>
          <w:tcPr>
            <w:tcW w:w="750" w:type="pct"/>
          </w:tcPr>
          <w:p w:rsidR="00FE5DD0" w:rsidRPr="00C4008A" w:rsidRDefault="00FE5DD0">
            <w:pPr>
              <w:pStyle w:val="NormalWeb"/>
              <w:rPr>
                <w:lang w:val="uk-UA"/>
              </w:rPr>
            </w:pPr>
            <w:bookmarkStart w:id="135" w:name="353"/>
            <w:bookmarkEnd w:id="135"/>
            <w:r w:rsidRPr="00C4008A">
              <w:rPr>
                <w:lang w:val="uk-UA"/>
              </w:rPr>
              <w:t> </w:t>
            </w:r>
          </w:p>
        </w:tc>
        <w:tc>
          <w:tcPr>
            <w:tcW w:w="400" w:type="pct"/>
          </w:tcPr>
          <w:p w:rsidR="00FE5DD0" w:rsidRPr="00C4008A" w:rsidRDefault="00FE5DD0">
            <w:pPr>
              <w:pStyle w:val="NormalWeb"/>
              <w:rPr>
                <w:lang w:val="uk-UA"/>
              </w:rPr>
            </w:pPr>
            <w:bookmarkStart w:id="136" w:name="354"/>
            <w:bookmarkEnd w:id="136"/>
            <w:r w:rsidRPr="00C4008A">
              <w:rPr>
                <w:lang w:val="uk-UA"/>
              </w:rPr>
              <w:t> </w:t>
            </w:r>
          </w:p>
        </w:tc>
        <w:tc>
          <w:tcPr>
            <w:tcW w:w="600" w:type="pct"/>
          </w:tcPr>
          <w:p w:rsidR="00FE5DD0" w:rsidRPr="00C4008A" w:rsidRDefault="00FE5DD0">
            <w:pPr>
              <w:pStyle w:val="NormalWeb"/>
              <w:rPr>
                <w:lang w:val="uk-UA"/>
              </w:rPr>
            </w:pPr>
            <w:bookmarkStart w:id="137" w:name="355"/>
            <w:bookmarkEnd w:id="137"/>
            <w:r w:rsidRPr="00C4008A">
              <w:rPr>
                <w:lang w:val="uk-UA"/>
              </w:rPr>
              <w:t> </w:t>
            </w:r>
          </w:p>
        </w:tc>
        <w:tc>
          <w:tcPr>
            <w:tcW w:w="700" w:type="pct"/>
          </w:tcPr>
          <w:p w:rsidR="00FE5DD0" w:rsidRPr="00C4008A" w:rsidRDefault="00FE5DD0">
            <w:pPr>
              <w:pStyle w:val="NormalWeb"/>
              <w:rPr>
                <w:lang w:val="uk-UA"/>
              </w:rPr>
            </w:pPr>
            <w:bookmarkStart w:id="138" w:name="356"/>
            <w:bookmarkEnd w:id="138"/>
            <w:r w:rsidRPr="00C4008A">
              <w:rPr>
                <w:lang w:val="uk-UA"/>
              </w:rPr>
              <w:t> </w:t>
            </w:r>
          </w:p>
        </w:tc>
      </w:tr>
      <w:tr w:rsidR="00FE5DD0" w:rsidRPr="00332BD4" w:rsidTr="00C4008A">
        <w:tc>
          <w:tcPr>
            <w:tcW w:w="250" w:type="pct"/>
          </w:tcPr>
          <w:p w:rsidR="00FE5DD0" w:rsidRPr="00C4008A" w:rsidRDefault="00FE5DD0">
            <w:pPr>
              <w:pStyle w:val="NormalWeb"/>
              <w:rPr>
                <w:lang w:val="uk-UA"/>
              </w:rPr>
            </w:pPr>
            <w:bookmarkStart w:id="139" w:name="357"/>
            <w:bookmarkEnd w:id="139"/>
            <w:r w:rsidRPr="00C4008A">
              <w:rPr>
                <w:lang w:val="uk-UA"/>
              </w:rPr>
              <w:t> </w:t>
            </w:r>
          </w:p>
        </w:tc>
        <w:tc>
          <w:tcPr>
            <w:tcW w:w="800" w:type="pct"/>
          </w:tcPr>
          <w:p w:rsidR="00FE5DD0" w:rsidRPr="00C4008A" w:rsidRDefault="00FE5DD0">
            <w:pPr>
              <w:pStyle w:val="NormalWeb"/>
              <w:rPr>
                <w:lang w:val="uk-UA"/>
              </w:rPr>
            </w:pPr>
            <w:bookmarkStart w:id="140" w:name="358"/>
            <w:bookmarkEnd w:id="140"/>
            <w:r w:rsidRPr="00C4008A">
              <w:rPr>
                <w:lang w:val="uk-UA"/>
              </w:rPr>
              <w:t> </w:t>
            </w:r>
          </w:p>
        </w:tc>
        <w:tc>
          <w:tcPr>
            <w:tcW w:w="1000" w:type="pct"/>
          </w:tcPr>
          <w:p w:rsidR="00FE5DD0" w:rsidRPr="00C4008A" w:rsidRDefault="00FE5DD0">
            <w:pPr>
              <w:pStyle w:val="NormalWeb"/>
              <w:rPr>
                <w:lang w:val="uk-UA"/>
              </w:rPr>
            </w:pPr>
            <w:bookmarkStart w:id="141" w:name="359"/>
            <w:bookmarkEnd w:id="141"/>
            <w:r w:rsidRPr="00C4008A">
              <w:rPr>
                <w:lang w:val="uk-UA"/>
              </w:rPr>
              <w:t> </w:t>
            </w:r>
          </w:p>
        </w:tc>
        <w:tc>
          <w:tcPr>
            <w:tcW w:w="500" w:type="pct"/>
          </w:tcPr>
          <w:p w:rsidR="00FE5DD0" w:rsidRPr="00C4008A" w:rsidRDefault="00FE5DD0">
            <w:pPr>
              <w:pStyle w:val="NormalWeb"/>
              <w:rPr>
                <w:lang w:val="uk-UA"/>
              </w:rPr>
            </w:pPr>
            <w:bookmarkStart w:id="142" w:name="360"/>
            <w:bookmarkEnd w:id="142"/>
            <w:r w:rsidRPr="00C4008A">
              <w:rPr>
                <w:lang w:val="uk-UA"/>
              </w:rPr>
              <w:t> </w:t>
            </w:r>
          </w:p>
        </w:tc>
        <w:tc>
          <w:tcPr>
            <w:tcW w:w="750" w:type="pct"/>
          </w:tcPr>
          <w:p w:rsidR="00FE5DD0" w:rsidRPr="00C4008A" w:rsidRDefault="00FE5DD0">
            <w:pPr>
              <w:pStyle w:val="NormalWeb"/>
              <w:rPr>
                <w:lang w:val="uk-UA"/>
              </w:rPr>
            </w:pPr>
            <w:bookmarkStart w:id="143" w:name="361"/>
            <w:bookmarkEnd w:id="143"/>
            <w:r w:rsidRPr="00C4008A">
              <w:rPr>
                <w:lang w:val="uk-UA"/>
              </w:rPr>
              <w:t> </w:t>
            </w:r>
          </w:p>
        </w:tc>
        <w:tc>
          <w:tcPr>
            <w:tcW w:w="400" w:type="pct"/>
          </w:tcPr>
          <w:p w:rsidR="00FE5DD0" w:rsidRPr="00C4008A" w:rsidRDefault="00FE5DD0">
            <w:pPr>
              <w:pStyle w:val="NormalWeb"/>
              <w:rPr>
                <w:lang w:val="uk-UA"/>
              </w:rPr>
            </w:pPr>
            <w:bookmarkStart w:id="144" w:name="362"/>
            <w:bookmarkEnd w:id="144"/>
            <w:r w:rsidRPr="00C4008A">
              <w:rPr>
                <w:lang w:val="uk-UA"/>
              </w:rPr>
              <w:t> </w:t>
            </w:r>
          </w:p>
        </w:tc>
        <w:tc>
          <w:tcPr>
            <w:tcW w:w="600" w:type="pct"/>
          </w:tcPr>
          <w:p w:rsidR="00FE5DD0" w:rsidRPr="00C4008A" w:rsidRDefault="00FE5DD0">
            <w:pPr>
              <w:pStyle w:val="NormalWeb"/>
              <w:rPr>
                <w:lang w:val="uk-UA"/>
              </w:rPr>
            </w:pPr>
            <w:bookmarkStart w:id="145" w:name="363"/>
            <w:bookmarkEnd w:id="145"/>
            <w:r w:rsidRPr="00C4008A">
              <w:rPr>
                <w:lang w:val="uk-UA"/>
              </w:rPr>
              <w:t> </w:t>
            </w:r>
          </w:p>
        </w:tc>
        <w:tc>
          <w:tcPr>
            <w:tcW w:w="700" w:type="pct"/>
          </w:tcPr>
          <w:p w:rsidR="00FE5DD0" w:rsidRPr="00C4008A" w:rsidRDefault="00FE5DD0">
            <w:pPr>
              <w:pStyle w:val="NormalWeb"/>
              <w:rPr>
                <w:lang w:val="uk-UA"/>
              </w:rPr>
            </w:pPr>
            <w:bookmarkStart w:id="146" w:name="364"/>
            <w:bookmarkEnd w:id="146"/>
            <w:r w:rsidRPr="00C4008A">
              <w:rPr>
                <w:lang w:val="uk-UA"/>
              </w:rPr>
              <w:t> </w:t>
            </w:r>
          </w:p>
        </w:tc>
      </w:tr>
      <w:tr w:rsidR="00FE5DD0" w:rsidRPr="00332BD4" w:rsidTr="00C4008A">
        <w:tc>
          <w:tcPr>
            <w:tcW w:w="250" w:type="pct"/>
          </w:tcPr>
          <w:p w:rsidR="00FE5DD0" w:rsidRPr="00C4008A" w:rsidRDefault="00FE5DD0">
            <w:pPr>
              <w:pStyle w:val="NormalWeb"/>
              <w:rPr>
                <w:lang w:val="uk-UA"/>
              </w:rPr>
            </w:pPr>
            <w:bookmarkStart w:id="147" w:name="365"/>
            <w:bookmarkEnd w:id="147"/>
            <w:r w:rsidRPr="00C4008A">
              <w:rPr>
                <w:lang w:val="uk-UA"/>
              </w:rPr>
              <w:t> </w:t>
            </w:r>
          </w:p>
        </w:tc>
        <w:tc>
          <w:tcPr>
            <w:tcW w:w="800" w:type="pct"/>
          </w:tcPr>
          <w:p w:rsidR="00FE5DD0" w:rsidRPr="00C4008A" w:rsidRDefault="00FE5DD0">
            <w:pPr>
              <w:pStyle w:val="NormalWeb"/>
              <w:rPr>
                <w:lang w:val="uk-UA"/>
              </w:rPr>
            </w:pPr>
            <w:bookmarkStart w:id="148" w:name="366"/>
            <w:bookmarkEnd w:id="148"/>
            <w:r w:rsidRPr="00C4008A">
              <w:rPr>
                <w:lang w:val="uk-UA"/>
              </w:rPr>
              <w:t> </w:t>
            </w:r>
          </w:p>
        </w:tc>
        <w:tc>
          <w:tcPr>
            <w:tcW w:w="1000" w:type="pct"/>
          </w:tcPr>
          <w:p w:rsidR="00FE5DD0" w:rsidRPr="00C4008A" w:rsidRDefault="00FE5DD0">
            <w:pPr>
              <w:pStyle w:val="NormalWeb"/>
              <w:rPr>
                <w:lang w:val="uk-UA"/>
              </w:rPr>
            </w:pPr>
            <w:bookmarkStart w:id="149" w:name="367"/>
            <w:bookmarkEnd w:id="149"/>
            <w:r w:rsidRPr="00C4008A">
              <w:rPr>
                <w:lang w:val="uk-UA"/>
              </w:rPr>
              <w:t> </w:t>
            </w:r>
          </w:p>
        </w:tc>
        <w:tc>
          <w:tcPr>
            <w:tcW w:w="500" w:type="pct"/>
          </w:tcPr>
          <w:p w:rsidR="00FE5DD0" w:rsidRPr="00C4008A" w:rsidRDefault="00FE5DD0">
            <w:pPr>
              <w:pStyle w:val="NormalWeb"/>
              <w:rPr>
                <w:lang w:val="uk-UA"/>
              </w:rPr>
            </w:pPr>
            <w:bookmarkStart w:id="150" w:name="368"/>
            <w:bookmarkEnd w:id="150"/>
            <w:r w:rsidRPr="00C4008A">
              <w:rPr>
                <w:lang w:val="uk-UA"/>
              </w:rPr>
              <w:t> </w:t>
            </w:r>
          </w:p>
        </w:tc>
        <w:tc>
          <w:tcPr>
            <w:tcW w:w="750" w:type="pct"/>
          </w:tcPr>
          <w:p w:rsidR="00FE5DD0" w:rsidRPr="00C4008A" w:rsidRDefault="00FE5DD0">
            <w:pPr>
              <w:pStyle w:val="NormalWeb"/>
              <w:rPr>
                <w:lang w:val="uk-UA"/>
              </w:rPr>
            </w:pPr>
            <w:bookmarkStart w:id="151" w:name="369"/>
            <w:bookmarkEnd w:id="151"/>
            <w:r w:rsidRPr="00C4008A">
              <w:rPr>
                <w:lang w:val="uk-UA"/>
              </w:rPr>
              <w:t> </w:t>
            </w:r>
          </w:p>
        </w:tc>
        <w:tc>
          <w:tcPr>
            <w:tcW w:w="400" w:type="pct"/>
          </w:tcPr>
          <w:p w:rsidR="00FE5DD0" w:rsidRPr="00C4008A" w:rsidRDefault="00FE5DD0">
            <w:pPr>
              <w:pStyle w:val="NormalWeb"/>
              <w:rPr>
                <w:lang w:val="uk-UA"/>
              </w:rPr>
            </w:pPr>
            <w:bookmarkStart w:id="152" w:name="370"/>
            <w:bookmarkEnd w:id="152"/>
            <w:r w:rsidRPr="00C4008A">
              <w:rPr>
                <w:lang w:val="uk-UA"/>
              </w:rPr>
              <w:t> </w:t>
            </w:r>
          </w:p>
        </w:tc>
        <w:tc>
          <w:tcPr>
            <w:tcW w:w="600" w:type="pct"/>
          </w:tcPr>
          <w:p w:rsidR="00FE5DD0" w:rsidRPr="00C4008A" w:rsidRDefault="00FE5DD0">
            <w:pPr>
              <w:pStyle w:val="NormalWeb"/>
              <w:rPr>
                <w:lang w:val="uk-UA"/>
              </w:rPr>
            </w:pPr>
            <w:bookmarkStart w:id="153" w:name="371"/>
            <w:bookmarkEnd w:id="153"/>
            <w:r w:rsidRPr="00C4008A">
              <w:rPr>
                <w:lang w:val="uk-UA"/>
              </w:rPr>
              <w:t> </w:t>
            </w:r>
          </w:p>
        </w:tc>
        <w:tc>
          <w:tcPr>
            <w:tcW w:w="700" w:type="pct"/>
          </w:tcPr>
          <w:p w:rsidR="00FE5DD0" w:rsidRPr="00C4008A" w:rsidRDefault="00FE5DD0">
            <w:pPr>
              <w:pStyle w:val="NormalWeb"/>
              <w:rPr>
                <w:lang w:val="uk-UA"/>
              </w:rPr>
            </w:pPr>
            <w:bookmarkStart w:id="154" w:name="372"/>
            <w:bookmarkEnd w:id="154"/>
            <w:r w:rsidRPr="00C4008A">
              <w:rPr>
                <w:lang w:val="uk-UA"/>
              </w:rPr>
              <w:t> </w:t>
            </w:r>
          </w:p>
        </w:tc>
      </w:tr>
    </w:tbl>
    <w:p w:rsidR="00FE5DD0" w:rsidRPr="00332BD4" w:rsidRDefault="00FE5DD0" w:rsidP="00332BD4">
      <w:pPr>
        <w:rPr>
          <w:lang w:val="uk-UA"/>
        </w:rPr>
      </w:pPr>
    </w:p>
    <w:tbl>
      <w:tblPr>
        <w:tblW w:w="10500" w:type="dxa"/>
        <w:tblLook w:val="0000"/>
      </w:tblPr>
      <w:tblGrid>
        <w:gridCol w:w="10500"/>
      </w:tblGrid>
      <w:tr w:rsidR="00FE5DD0" w:rsidRPr="00332BD4" w:rsidTr="00D16FDD">
        <w:tc>
          <w:tcPr>
            <w:tcW w:w="5000" w:type="pct"/>
          </w:tcPr>
          <w:p w:rsidR="00FE5DD0" w:rsidRPr="00332BD4" w:rsidRDefault="00FE5DD0">
            <w:pPr>
              <w:pStyle w:val="NormalWeb"/>
              <w:rPr>
                <w:lang w:val="uk-UA"/>
              </w:rPr>
            </w:pPr>
            <w:bookmarkStart w:id="155" w:name="373"/>
            <w:bookmarkEnd w:id="155"/>
            <w:r w:rsidRPr="00332BD4">
              <w:rPr>
                <w:lang w:val="uk-UA"/>
              </w:rPr>
              <w:t>Я, __________________________________________________________________________________,</w:t>
            </w:r>
            <w:r w:rsidRPr="00332BD4">
              <w:rPr>
                <w:lang w:val="uk-UA"/>
              </w:rPr>
              <w:br/>
            </w:r>
            <w:r w:rsidRPr="00332BD4">
              <w:rPr>
                <w:sz w:val="20"/>
                <w:szCs w:val="20"/>
                <w:lang w:val="uk-UA"/>
              </w:rPr>
              <w:t>        </w:t>
            </w:r>
            <w:r>
              <w:rPr>
                <w:sz w:val="20"/>
                <w:szCs w:val="20"/>
                <w:lang w:val="uk-UA"/>
              </w:rPr>
              <w:t>                     </w:t>
            </w:r>
            <w:r w:rsidRPr="00332BD4">
              <w:rPr>
                <w:sz w:val="20"/>
                <w:szCs w:val="20"/>
                <w:lang w:val="uk-UA"/>
              </w:rPr>
              <w:t>                         (прізвище, ім'я, по батькові (за наявності) члена ради НПФ)</w:t>
            </w:r>
            <w:r w:rsidRPr="00332BD4">
              <w:rPr>
                <w:sz w:val="20"/>
                <w:szCs w:val="20"/>
                <w:lang w:val="uk-UA"/>
              </w:rPr>
              <w:br/>
            </w:r>
            <w:r w:rsidRPr="00332BD4">
              <w:rPr>
                <w:lang w:val="uk-UA"/>
              </w:rPr>
              <w:t>стверджую, що інформація, надана мною в анкеті члена ради НПФ, є правдивою, повною станом на дату її подання, та не заперечую проти перевірки Національною комісією з цінних паперів та фондового ринку достовірності поданих документів та персональних даних, що в них містяться.</w:t>
            </w:r>
          </w:p>
          <w:p w:rsidR="00FE5DD0" w:rsidRPr="00332BD4" w:rsidRDefault="00FE5DD0">
            <w:pPr>
              <w:pStyle w:val="NormalWeb"/>
              <w:rPr>
                <w:lang w:val="uk-UA"/>
              </w:rPr>
            </w:pPr>
            <w:bookmarkStart w:id="156" w:name="374"/>
            <w:bookmarkEnd w:id="156"/>
            <w:r w:rsidRPr="00332BD4">
              <w:rPr>
                <w:lang w:val="uk-UA"/>
              </w:rPr>
              <w:t>Усвідомлюю, що у випадку, передбаченому законодавством України, надана мною інформація може бути доведена до відома інших державних органів.</w:t>
            </w:r>
          </w:p>
        </w:tc>
      </w:tr>
    </w:tbl>
    <w:p w:rsidR="00FE5DD0" w:rsidRPr="00332BD4" w:rsidRDefault="00FE5DD0" w:rsidP="00332BD4">
      <w:pPr>
        <w:rPr>
          <w:lang w:val="uk-UA"/>
        </w:rPr>
      </w:pPr>
    </w:p>
    <w:tbl>
      <w:tblPr>
        <w:tblW w:w="10500" w:type="dxa"/>
        <w:tblLook w:val="0000"/>
      </w:tblPr>
      <w:tblGrid>
        <w:gridCol w:w="3675"/>
        <w:gridCol w:w="3045"/>
        <w:gridCol w:w="3780"/>
      </w:tblGrid>
      <w:tr w:rsidR="00FE5DD0" w:rsidRPr="00332BD4" w:rsidTr="00D16FDD">
        <w:tc>
          <w:tcPr>
            <w:tcW w:w="1750" w:type="pct"/>
          </w:tcPr>
          <w:p w:rsidR="00FE5DD0" w:rsidRPr="00332BD4" w:rsidRDefault="00FE5DD0">
            <w:pPr>
              <w:pStyle w:val="NormalWeb"/>
              <w:rPr>
                <w:lang w:val="uk-UA"/>
              </w:rPr>
            </w:pPr>
            <w:bookmarkStart w:id="157" w:name="375"/>
            <w:bookmarkEnd w:id="157"/>
            <w:r w:rsidRPr="00332BD4">
              <w:rPr>
                <w:lang w:val="uk-UA"/>
              </w:rPr>
              <w:t>"___" ____________ 20__ року</w:t>
            </w:r>
          </w:p>
        </w:tc>
        <w:tc>
          <w:tcPr>
            <w:tcW w:w="1450" w:type="pct"/>
          </w:tcPr>
          <w:p w:rsidR="00FE5DD0" w:rsidRPr="00332BD4" w:rsidRDefault="00FE5DD0">
            <w:pPr>
              <w:pStyle w:val="NormalWeb"/>
              <w:jc w:val="center"/>
              <w:rPr>
                <w:lang w:val="uk-UA"/>
              </w:rPr>
            </w:pPr>
            <w:bookmarkStart w:id="158" w:name="376"/>
            <w:bookmarkEnd w:id="158"/>
            <w:r w:rsidRPr="00332BD4">
              <w:rPr>
                <w:lang w:val="uk-UA"/>
              </w:rPr>
              <w:t>_____________________</w:t>
            </w:r>
            <w:r w:rsidRPr="00332BD4">
              <w:rPr>
                <w:lang w:val="uk-UA"/>
              </w:rPr>
              <w:br/>
            </w:r>
            <w:r w:rsidRPr="00332BD4">
              <w:rPr>
                <w:sz w:val="20"/>
                <w:szCs w:val="20"/>
                <w:lang w:val="uk-UA"/>
              </w:rPr>
              <w:t>(підпис члена ради НПФ)</w:t>
            </w:r>
          </w:p>
        </w:tc>
        <w:tc>
          <w:tcPr>
            <w:tcW w:w="1800" w:type="pct"/>
          </w:tcPr>
          <w:p w:rsidR="00FE5DD0" w:rsidRPr="00332BD4" w:rsidRDefault="00FE5DD0">
            <w:pPr>
              <w:pStyle w:val="NormalWeb"/>
              <w:jc w:val="center"/>
              <w:rPr>
                <w:lang w:val="uk-UA"/>
              </w:rPr>
            </w:pPr>
            <w:bookmarkStart w:id="159" w:name="377"/>
            <w:bookmarkEnd w:id="159"/>
            <w:r w:rsidRPr="00332BD4">
              <w:rPr>
                <w:lang w:val="uk-UA"/>
              </w:rPr>
              <w:t>_____________________________</w:t>
            </w:r>
            <w:r w:rsidRPr="00332BD4">
              <w:rPr>
                <w:lang w:val="uk-UA"/>
              </w:rPr>
              <w:br/>
            </w:r>
            <w:r w:rsidRPr="00332BD4">
              <w:rPr>
                <w:sz w:val="20"/>
                <w:szCs w:val="20"/>
                <w:lang w:val="uk-UA"/>
              </w:rPr>
              <w:t>(прізвище, ім'я, по батькові (за наявності)</w:t>
            </w:r>
            <w:r w:rsidRPr="00332BD4">
              <w:rPr>
                <w:sz w:val="20"/>
                <w:szCs w:val="20"/>
                <w:lang w:val="uk-UA"/>
              </w:rPr>
              <w:br/>
              <w:t>друкованими літерами)</w:t>
            </w:r>
          </w:p>
        </w:tc>
      </w:tr>
    </w:tbl>
    <w:p w:rsidR="00FE5DD0" w:rsidRPr="00332BD4" w:rsidRDefault="00FE5DD0" w:rsidP="00332BD4">
      <w:pPr>
        <w:rPr>
          <w:lang w:val="uk-UA"/>
        </w:rPr>
      </w:pPr>
    </w:p>
    <w:tbl>
      <w:tblPr>
        <w:tblW w:w="10500" w:type="dxa"/>
        <w:tblLook w:val="0000"/>
      </w:tblPr>
      <w:tblGrid>
        <w:gridCol w:w="10500"/>
      </w:tblGrid>
      <w:tr w:rsidR="00FE5DD0" w:rsidRPr="00332BD4" w:rsidTr="00D16FDD">
        <w:tc>
          <w:tcPr>
            <w:tcW w:w="5000" w:type="pct"/>
          </w:tcPr>
          <w:p w:rsidR="00FE5DD0" w:rsidRPr="00332BD4" w:rsidRDefault="00FE5DD0" w:rsidP="00E73B58">
            <w:pPr>
              <w:pStyle w:val="NormalWeb"/>
              <w:spacing w:before="0" w:beforeAutospacing="0" w:after="0" w:afterAutospacing="0"/>
              <w:rPr>
                <w:lang w:val="uk-UA"/>
              </w:rPr>
            </w:pPr>
            <w:bookmarkStart w:id="160" w:name="378"/>
            <w:bookmarkEnd w:id="160"/>
            <w:r w:rsidRPr="00332BD4">
              <w:rPr>
                <w:lang w:val="uk-UA"/>
              </w:rPr>
              <w:t>____________</w:t>
            </w:r>
            <w:r w:rsidRPr="00332BD4">
              <w:rPr>
                <w:lang w:val="uk-UA"/>
              </w:rPr>
              <w:br/>
            </w:r>
            <w:r w:rsidRPr="00332BD4">
              <w:rPr>
                <w:vertAlign w:val="superscript"/>
                <w:lang w:val="uk-UA"/>
              </w:rPr>
              <w:t>1</w:t>
            </w:r>
            <w:r w:rsidRPr="00332BD4">
              <w:rPr>
                <w:lang w:val="uk-UA"/>
              </w:rPr>
              <w:t xml:space="preserve"> </w:t>
            </w:r>
            <w:r w:rsidRPr="00332BD4">
              <w:rPr>
                <w:sz w:val="20"/>
                <w:szCs w:val="20"/>
                <w:lang w:val="uk-UA"/>
              </w:rPr>
              <w:t>Вживається у значенні, наведеному у Законі України "Про фінансові послуги та державне регулювання ринків фінансових послуг".</w:t>
            </w:r>
          </w:p>
          <w:p w:rsidR="00FE5DD0" w:rsidRPr="00332BD4" w:rsidRDefault="00FE5DD0" w:rsidP="00E73B58">
            <w:pPr>
              <w:pStyle w:val="NormalWeb"/>
              <w:spacing w:before="0" w:beforeAutospacing="0" w:after="0" w:afterAutospacing="0"/>
              <w:rPr>
                <w:lang w:val="uk-UA"/>
              </w:rPr>
            </w:pPr>
            <w:bookmarkStart w:id="161" w:name="379"/>
            <w:bookmarkEnd w:id="161"/>
            <w:r w:rsidRPr="00332BD4">
              <w:rPr>
                <w:vertAlign w:val="superscript"/>
                <w:lang w:val="uk-UA"/>
              </w:rPr>
              <w:t>2</w:t>
            </w:r>
            <w:r w:rsidRPr="00332BD4">
              <w:rPr>
                <w:lang w:val="uk-UA"/>
              </w:rPr>
              <w:t xml:space="preserve"> </w:t>
            </w:r>
            <w:r w:rsidRPr="00332BD4">
              <w:rPr>
                <w:sz w:val="20"/>
                <w:szCs w:val="20"/>
                <w:lang w:val="uk-UA"/>
              </w:rPr>
              <w:t>Пов'язаними особами члена ради НПФ є інші члени ради НПФ, пов'язані родинними або діловими відносинами. Особами, пов'язаними родинними відносинами з членом ради НПФ, є члени його сім'ї, а саме: чоловік/дружина або прирівняні до них особи, син, дочка, пасинок, падчерка, усиновлена особа, особа, яка перебуває під опікою або піклуванням, зять та невістка і прирівняні до них особи, батько, мати, вітчим, мачуха, усиновлювачі, опікуни чи піклувальники. Особами, пов'язаними діловими відносинами з членом ради НПФ, є інші члени ради НПФ, з якими є відносини, що виникли на підставі договору, в тому числі публічного, про надання (використання) фінансових або інших послуг, здійснення членом ради НПФ іншої діяльності та передбачають тривалість існування після їх встановлення.</w:t>
            </w:r>
          </w:p>
          <w:p w:rsidR="00FE5DD0" w:rsidRPr="00332BD4" w:rsidRDefault="00FE5DD0" w:rsidP="00E73B58">
            <w:pPr>
              <w:pStyle w:val="NormalWeb"/>
              <w:spacing w:before="0" w:beforeAutospacing="0" w:after="0" w:afterAutospacing="0"/>
              <w:rPr>
                <w:lang w:val="uk-UA"/>
              </w:rPr>
            </w:pPr>
            <w:bookmarkStart w:id="162" w:name="380"/>
            <w:bookmarkEnd w:id="162"/>
            <w:r w:rsidRPr="00332BD4">
              <w:rPr>
                <w:vertAlign w:val="superscript"/>
                <w:lang w:val="uk-UA"/>
              </w:rPr>
              <w:t>3</w:t>
            </w:r>
            <w:r w:rsidRPr="00332BD4">
              <w:rPr>
                <w:lang w:val="uk-UA"/>
              </w:rPr>
              <w:t xml:space="preserve"> </w:t>
            </w:r>
            <w:r w:rsidRPr="00332BD4">
              <w:rPr>
                <w:sz w:val="20"/>
                <w:szCs w:val="20"/>
                <w:lang w:val="uk-UA"/>
              </w:rPr>
              <w:t>Заповнюється за наявності.</w:t>
            </w:r>
          </w:p>
          <w:p w:rsidR="00FE5DD0" w:rsidRPr="00332BD4" w:rsidRDefault="00FE5DD0" w:rsidP="00E73B58">
            <w:pPr>
              <w:pStyle w:val="NormalWeb"/>
              <w:spacing w:before="0" w:beforeAutospacing="0" w:after="0" w:afterAutospacing="0"/>
              <w:rPr>
                <w:lang w:val="uk-UA"/>
              </w:rPr>
            </w:pPr>
            <w:bookmarkStart w:id="163" w:name="381"/>
            <w:bookmarkEnd w:id="163"/>
            <w:r w:rsidRPr="00332BD4">
              <w:rPr>
                <w:vertAlign w:val="superscript"/>
                <w:lang w:val="uk-UA"/>
              </w:rPr>
              <w:t>4</w:t>
            </w:r>
            <w:r w:rsidRPr="00332BD4">
              <w:rPr>
                <w:lang w:val="uk-UA"/>
              </w:rPr>
              <w:t xml:space="preserve"> </w:t>
            </w:r>
            <w:r w:rsidRPr="00332BD4">
              <w:rPr>
                <w:sz w:val="20"/>
                <w:szCs w:val="20"/>
                <w:lang w:val="uk-UA"/>
              </w:rPr>
              <w:t>Зазначається тип істотної участі у вигляді літер:</w:t>
            </w:r>
          </w:p>
          <w:p w:rsidR="00FE5DD0" w:rsidRPr="00332BD4" w:rsidRDefault="00FE5DD0" w:rsidP="00E73B58">
            <w:pPr>
              <w:pStyle w:val="NormalWeb"/>
              <w:spacing w:before="0" w:beforeAutospacing="0" w:after="0" w:afterAutospacing="0"/>
              <w:rPr>
                <w:lang w:val="uk-UA"/>
              </w:rPr>
            </w:pPr>
            <w:bookmarkStart w:id="164" w:name="382"/>
            <w:bookmarkEnd w:id="164"/>
            <w:r w:rsidRPr="00332BD4">
              <w:rPr>
                <w:sz w:val="20"/>
                <w:szCs w:val="20"/>
                <w:lang w:val="uk-UA"/>
              </w:rPr>
              <w:t>1) "П" - пряма істотна участь;</w:t>
            </w:r>
          </w:p>
          <w:p w:rsidR="00FE5DD0" w:rsidRPr="00332BD4" w:rsidRDefault="00FE5DD0" w:rsidP="00E73B58">
            <w:pPr>
              <w:pStyle w:val="NormalWeb"/>
              <w:spacing w:before="0" w:beforeAutospacing="0" w:after="0" w:afterAutospacing="0"/>
              <w:rPr>
                <w:lang w:val="uk-UA"/>
              </w:rPr>
            </w:pPr>
            <w:bookmarkStart w:id="165" w:name="383"/>
            <w:bookmarkEnd w:id="165"/>
            <w:r w:rsidRPr="00332BD4">
              <w:rPr>
                <w:sz w:val="20"/>
                <w:szCs w:val="20"/>
                <w:lang w:val="uk-UA"/>
              </w:rPr>
              <w:t>2) "О" - опосередкована істотна участь;</w:t>
            </w:r>
          </w:p>
          <w:p w:rsidR="00FE5DD0" w:rsidRPr="00332BD4" w:rsidRDefault="00FE5DD0" w:rsidP="00E73B58">
            <w:pPr>
              <w:pStyle w:val="NormalWeb"/>
              <w:spacing w:before="0" w:beforeAutospacing="0" w:after="0" w:afterAutospacing="0"/>
              <w:rPr>
                <w:lang w:val="uk-UA"/>
              </w:rPr>
            </w:pPr>
            <w:bookmarkStart w:id="166" w:name="384"/>
            <w:bookmarkEnd w:id="166"/>
            <w:r w:rsidRPr="00332BD4">
              <w:rPr>
                <w:sz w:val="20"/>
                <w:szCs w:val="20"/>
                <w:lang w:val="uk-UA"/>
              </w:rPr>
              <w:t>3) "П, О" - пряма та опосередкована істотна участь;</w:t>
            </w:r>
          </w:p>
          <w:p w:rsidR="00FE5DD0" w:rsidRPr="00332BD4" w:rsidRDefault="00FE5DD0" w:rsidP="00E73B58">
            <w:pPr>
              <w:pStyle w:val="NormalWeb"/>
              <w:spacing w:before="0" w:beforeAutospacing="0" w:after="0" w:afterAutospacing="0"/>
              <w:rPr>
                <w:lang w:val="uk-UA"/>
              </w:rPr>
            </w:pPr>
            <w:bookmarkStart w:id="167" w:name="385"/>
            <w:bookmarkEnd w:id="167"/>
            <w:r w:rsidRPr="00332BD4">
              <w:rPr>
                <w:sz w:val="20"/>
                <w:szCs w:val="20"/>
                <w:lang w:val="uk-UA"/>
              </w:rPr>
              <w:t>4) "О(Д)" - істотна участь виникла у зв'язку з передаванням особі права голосу за дорученням;</w:t>
            </w:r>
          </w:p>
          <w:p w:rsidR="00FE5DD0" w:rsidRPr="00332BD4" w:rsidRDefault="00FE5DD0" w:rsidP="00E73B58">
            <w:pPr>
              <w:pStyle w:val="NormalWeb"/>
              <w:spacing w:before="0" w:beforeAutospacing="0" w:after="0" w:afterAutospacing="0"/>
              <w:rPr>
                <w:lang w:val="uk-UA"/>
              </w:rPr>
            </w:pPr>
            <w:bookmarkStart w:id="168" w:name="386"/>
            <w:bookmarkEnd w:id="168"/>
            <w:r w:rsidRPr="00332BD4">
              <w:rPr>
                <w:sz w:val="20"/>
                <w:szCs w:val="20"/>
                <w:lang w:val="uk-UA"/>
              </w:rPr>
              <w:t>5) "(С)" - додається до типу, якщо участь спільна;</w:t>
            </w:r>
          </w:p>
          <w:p w:rsidR="00FE5DD0" w:rsidRPr="00332BD4" w:rsidRDefault="00FE5DD0" w:rsidP="00E73B58">
            <w:pPr>
              <w:pStyle w:val="NormalWeb"/>
              <w:spacing w:before="0" w:beforeAutospacing="0" w:after="0" w:afterAutospacing="0"/>
              <w:rPr>
                <w:lang w:val="uk-UA"/>
              </w:rPr>
            </w:pPr>
            <w:bookmarkStart w:id="169" w:name="387"/>
            <w:bookmarkEnd w:id="169"/>
            <w:r w:rsidRPr="00332BD4">
              <w:rPr>
                <w:sz w:val="20"/>
                <w:szCs w:val="20"/>
                <w:lang w:val="uk-UA"/>
              </w:rPr>
              <w:t>6) "О(Н)" - незалежний від формального володіння вплив, крім передавання права голосу.</w:t>
            </w:r>
          </w:p>
          <w:p w:rsidR="00FE5DD0" w:rsidRPr="00332BD4" w:rsidRDefault="00FE5DD0" w:rsidP="00E73B58">
            <w:pPr>
              <w:pStyle w:val="NormalWeb"/>
              <w:spacing w:before="0" w:beforeAutospacing="0" w:after="0" w:afterAutospacing="0"/>
              <w:rPr>
                <w:lang w:val="uk-UA"/>
              </w:rPr>
            </w:pPr>
            <w:bookmarkStart w:id="170" w:name="388"/>
            <w:bookmarkEnd w:id="170"/>
            <w:r w:rsidRPr="00332BD4">
              <w:rPr>
                <w:vertAlign w:val="superscript"/>
                <w:lang w:val="uk-UA"/>
              </w:rPr>
              <w:t>5</w:t>
            </w:r>
            <w:r w:rsidRPr="00332BD4">
              <w:rPr>
                <w:lang w:val="uk-UA"/>
              </w:rPr>
              <w:t xml:space="preserve"> </w:t>
            </w:r>
            <w:r w:rsidRPr="00332BD4">
              <w:rPr>
                <w:sz w:val="20"/>
                <w:szCs w:val="20"/>
                <w:lang w:val="uk-UA"/>
              </w:rPr>
              <w:t xml:space="preserve">Зазначається інформація згідно з пунктом 7 розділу I Порядку погодження наміру набуття або збільшення особою істотної участі у професійному учаснику фондового ринку, затвердженого рішенням Національної комісії з цінних паперів та </w:t>
            </w:r>
            <w:r>
              <w:rPr>
                <w:sz w:val="20"/>
                <w:szCs w:val="20"/>
                <w:lang w:val="uk-UA"/>
              </w:rPr>
              <w:t>фондового ринку від 13.03.2012 №</w:t>
            </w:r>
            <w:r w:rsidRPr="00332BD4">
              <w:rPr>
                <w:sz w:val="20"/>
                <w:szCs w:val="20"/>
                <w:lang w:val="uk-UA"/>
              </w:rPr>
              <w:t xml:space="preserve"> 394, зареєстрованого в Міністерстві</w:t>
            </w:r>
            <w:r>
              <w:rPr>
                <w:sz w:val="20"/>
                <w:szCs w:val="20"/>
                <w:lang w:val="uk-UA"/>
              </w:rPr>
              <w:t xml:space="preserve"> юстиції України 26.04.2012 за №</w:t>
            </w:r>
            <w:r w:rsidRPr="00332BD4">
              <w:rPr>
                <w:sz w:val="20"/>
                <w:szCs w:val="20"/>
                <w:lang w:val="uk-UA"/>
              </w:rPr>
              <w:t xml:space="preserve"> 635/20948.</w:t>
            </w:r>
          </w:p>
          <w:p w:rsidR="00FE5DD0" w:rsidRPr="00332BD4" w:rsidRDefault="00FE5DD0" w:rsidP="00E73B58">
            <w:pPr>
              <w:pStyle w:val="NormalWeb"/>
              <w:spacing w:before="0" w:beforeAutospacing="0" w:after="0" w:afterAutospacing="0"/>
              <w:rPr>
                <w:lang w:val="uk-UA"/>
              </w:rPr>
            </w:pPr>
            <w:bookmarkStart w:id="171" w:name="389"/>
            <w:bookmarkEnd w:id="171"/>
            <w:r w:rsidRPr="00332BD4">
              <w:rPr>
                <w:vertAlign w:val="superscript"/>
                <w:lang w:val="uk-UA"/>
              </w:rPr>
              <w:t>6</w:t>
            </w:r>
            <w:r w:rsidRPr="00332BD4">
              <w:rPr>
                <w:lang w:val="uk-UA"/>
              </w:rPr>
              <w:t xml:space="preserve"> </w:t>
            </w:r>
            <w:r w:rsidRPr="00332BD4">
              <w:rPr>
                <w:sz w:val="20"/>
                <w:szCs w:val="20"/>
                <w:lang w:val="uk-UA"/>
              </w:rPr>
              <w:t>Заповнюється за наявності щодо кожного члена сім'ї.</w:t>
            </w:r>
          </w:p>
        </w:tc>
      </w:tr>
    </w:tbl>
    <w:p w:rsidR="00FE5DD0" w:rsidRPr="00332BD4" w:rsidRDefault="00FE5DD0" w:rsidP="00E73B58">
      <w:pPr>
        <w:pStyle w:val="NormalWeb"/>
        <w:rPr>
          <w:lang w:val="uk-UA"/>
        </w:rPr>
      </w:pPr>
      <w:bookmarkStart w:id="172" w:name="390"/>
      <w:bookmarkEnd w:id="172"/>
    </w:p>
    <w:sectPr w:rsidR="00FE5DD0" w:rsidRPr="00332BD4" w:rsidSect="00E73B58">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2BD4"/>
    <w:rsid w:val="000732D1"/>
    <w:rsid w:val="0009330C"/>
    <w:rsid w:val="001B46D8"/>
    <w:rsid w:val="001C1AF1"/>
    <w:rsid w:val="0028123F"/>
    <w:rsid w:val="00332BD4"/>
    <w:rsid w:val="00366DEE"/>
    <w:rsid w:val="006F12B1"/>
    <w:rsid w:val="007366B8"/>
    <w:rsid w:val="00797A3E"/>
    <w:rsid w:val="008C2237"/>
    <w:rsid w:val="008E3D2B"/>
    <w:rsid w:val="00A30C53"/>
    <w:rsid w:val="00A769EF"/>
    <w:rsid w:val="00A934DA"/>
    <w:rsid w:val="00AB75ED"/>
    <w:rsid w:val="00B54998"/>
    <w:rsid w:val="00B9487C"/>
    <w:rsid w:val="00C4008A"/>
    <w:rsid w:val="00CA0037"/>
    <w:rsid w:val="00D16FDD"/>
    <w:rsid w:val="00DB1A10"/>
    <w:rsid w:val="00DB633B"/>
    <w:rsid w:val="00E73B58"/>
    <w:rsid w:val="00FE5D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0C"/>
    <w:rPr>
      <w:sz w:val="24"/>
      <w:szCs w:val="24"/>
    </w:rPr>
  </w:style>
  <w:style w:type="paragraph" w:styleId="Heading3">
    <w:name w:val="heading 3"/>
    <w:basedOn w:val="Normal"/>
    <w:link w:val="Heading3Char"/>
    <w:uiPriority w:val="99"/>
    <w:qFormat/>
    <w:rsid w:val="00332BD4"/>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9487C"/>
    <w:rPr>
      <w:rFonts w:ascii="Cambria" w:hAnsi="Cambria" w:cs="Times New Roman"/>
      <w:b/>
      <w:bCs/>
      <w:sz w:val="26"/>
      <w:szCs w:val="26"/>
    </w:rPr>
  </w:style>
  <w:style w:type="paragraph" w:styleId="NormalWeb">
    <w:name w:val="Normal (Web)"/>
    <w:basedOn w:val="Normal"/>
    <w:uiPriority w:val="99"/>
    <w:rsid w:val="00332BD4"/>
    <w:pPr>
      <w:spacing w:before="100" w:beforeAutospacing="1" w:after="100" w:afterAutospacing="1"/>
    </w:pPr>
  </w:style>
  <w:style w:type="table" w:styleId="TableGrid">
    <w:name w:val="Table Grid"/>
    <w:basedOn w:val="TableNormal"/>
    <w:uiPriority w:val="99"/>
    <w:rsid w:val="002812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4612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6</Pages>
  <Words>3107</Words>
  <Characters>17713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4</cp:revision>
  <dcterms:created xsi:type="dcterms:W3CDTF">2021-11-26T16:35:00Z</dcterms:created>
  <dcterms:modified xsi:type="dcterms:W3CDTF">2021-11-29T15:31:00Z</dcterms:modified>
</cp:coreProperties>
</file>