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14" w:rsidRPr="00E75DE4" w:rsidRDefault="00425D14" w:rsidP="008C5978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особового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глави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ІI)</w:t>
      </w:r>
    </w:p>
    <w:p w:rsidR="00425D14" w:rsidRPr="00E75DE4" w:rsidRDefault="00425D14" w:rsidP="008C5978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КОРІНЕЦЬ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СМЕРТЬ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(ЗАГИБЕЛЬ)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№__________</w:t>
      </w:r>
    </w:p>
    <w:p w:rsidR="00425D14" w:rsidRPr="00E75DE4" w:rsidRDefault="00425D14" w:rsidP="008C597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425D14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(військове звання, прізвище, ім’я, по батькові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425D14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військовослужбовця, який загинув, помер, зник безвісти, потрапив до полону)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відіслано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центру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комплектування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підтримки.</w:t>
      </w:r>
    </w:p>
    <w:p w:rsidR="00425D14" w:rsidRPr="00E75DE4" w:rsidRDefault="00425D14" w:rsidP="008C5978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425D14" w:rsidRPr="00E75DE4" w:rsidRDefault="00425D14" w:rsidP="008C5978">
      <w:pPr>
        <w:shd w:val="clear" w:color="auto" w:fill="FFFFFF"/>
        <w:spacing w:before="283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ind w:left="3261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</w:t>
      </w: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>(посада, військове звання, підпис, власне ім’я і прізвище)</w:t>
      </w:r>
    </w:p>
    <w:p w:rsidR="00425D14" w:rsidRPr="00E75DE4" w:rsidRDefault="00425D14" w:rsidP="008C5978">
      <w:pPr>
        <w:shd w:val="clear" w:color="auto" w:fill="FFFFFF"/>
        <w:spacing w:before="567" w:after="56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-------------------------------------------------------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Лінія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відрізу---------------------------------------------------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232"/>
        <w:gridCol w:w="6840"/>
      </w:tblGrid>
      <w:tr w:rsidR="00425D14" w:rsidRPr="00E75DE4" w:rsidTr="008C5978">
        <w:trPr>
          <w:trHeight w:val="60"/>
        </w:trPr>
        <w:tc>
          <w:tcPr>
            <w:tcW w:w="323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5D14" w:rsidRPr="00E75DE4" w:rsidRDefault="00425D14" w:rsidP="00A7453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Кутовий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штамп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органу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Держприкордонслужби</w:t>
            </w:r>
          </w:p>
        </w:tc>
        <w:tc>
          <w:tcPr>
            <w:tcW w:w="6840" w:type="dxa"/>
            <w:tcMar>
              <w:top w:w="57" w:type="dxa"/>
              <w:left w:w="1134" w:type="dxa"/>
              <w:bottom w:w="57" w:type="dxa"/>
              <w:right w:w="0" w:type="dxa"/>
            </w:tcMar>
          </w:tcPr>
          <w:p w:rsidR="00425D14" w:rsidRPr="00E75DE4" w:rsidRDefault="00425D14" w:rsidP="00A74538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центру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комплектування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75DE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підтримки</w:t>
            </w:r>
          </w:p>
        </w:tc>
      </w:tr>
    </w:tbl>
    <w:p w:rsidR="00425D14" w:rsidRPr="00E75DE4" w:rsidRDefault="00425D14" w:rsidP="008C5978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СМЕРТЬ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(ЗАГИБЕЛЬ)</w:t>
      </w:r>
    </w:p>
    <w:p w:rsidR="00425D14" w:rsidRPr="00E75DE4" w:rsidRDefault="00425D14" w:rsidP="008C597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сповістити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гр.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(який)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проживає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425D14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</w:t>
      </w: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(місце проживання сім’ї або близьких родичів)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(його)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425D14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(близькі родичі - чоловік, син, батько, брат, жінка, донька, мати, сестра)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425D14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(посада, військове звання, прізвище, ім’я, по батькові, рік народження)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425D14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(текст характеристики)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425D14" w:rsidRPr="00E75DE4" w:rsidRDefault="00425D14" w:rsidP="008C5978">
      <w:pPr>
        <w:shd w:val="clear" w:color="auto" w:fill="FFFFFF"/>
        <w:spacing w:before="397" w:after="22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П.</w:t>
      </w: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Начальник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Держприкордонслужби</w:t>
      </w:r>
    </w:p>
    <w:p w:rsidR="00425D14" w:rsidRPr="00E75DE4" w:rsidRDefault="00425D14" w:rsidP="008C597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(військове звання, підпис, прізвище, власне ім’я)</w:t>
      </w:r>
    </w:p>
    <w:p w:rsidR="00425D14" w:rsidRPr="00E75DE4" w:rsidRDefault="00425D14" w:rsidP="008C5978">
      <w:pPr>
        <w:shd w:val="clear" w:color="auto" w:fill="FFFFFF"/>
        <w:spacing w:before="227"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425D14" w:rsidRPr="00E75DE4" w:rsidRDefault="00425D14" w:rsidP="008C5978">
      <w:pPr>
        <w:shd w:val="clear" w:color="auto" w:fill="FFFFFF"/>
        <w:spacing w:before="283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Примітки: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(працівника),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загинув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(помер),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безвісти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потрапив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полону,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документом,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містить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місце,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причину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загибелі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(смерті),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обставини,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військовослужбовець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(працівник)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безвісти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потрапив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полону,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характеристику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вірності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відданості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Українському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народові.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записуються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перевірені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особу,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заповнюють,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сім’ю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(родичів).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Записи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робляться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скорочень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виправлень.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мирний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друкуються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стандартних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аркушах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паперу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кутовим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штампом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Держприкордонслужби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двох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примірниках.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особливий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період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—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спеціальному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бланку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одному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примірнику.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Органи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Держприкордонслужби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зазначаються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умовним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найменуванням.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позначених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рядках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мирний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особливий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період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записуються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місце,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дату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причини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загибелі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(смерті,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полону,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зникнення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безвісти),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тако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поховання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(працівника).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Наприклад: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сповістити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громадянку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Петрову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Надію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Сергіївну,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проживає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адресою: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вул.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Жуковського,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18,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Одеса,—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чоловік,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начальник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прикордонної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типу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капітан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Петров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Іван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Іванович,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19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народження,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призваний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вересня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20</w:t>
      </w:r>
      <w:r w:rsidRPr="00E75DE4">
        <w:rPr>
          <w:rFonts w:ascii="Times New Roman" w:hAnsi="Times New Roman"/>
          <w:color w:val="000000"/>
          <w:spacing w:val="-9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Київським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районним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військовим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комісаріатом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Одеської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області,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вірний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військо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присязі,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бою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нашу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Батьківщину,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виявивши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стійкість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мужність,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загинув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 xml:space="preserve">  </w:t>
      </w:r>
      <w:r w:rsidRPr="00E75DE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Капітана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Петрова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поховано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почестями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могилі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кладовищі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 xml:space="preserve">                                   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________________________________________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.».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ind w:left="1089" w:right="3830" w:firstLine="1179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</w:t>
      </w: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>(місто, область)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загиблих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(померлих)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бойових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завдань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мирний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тексті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характе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ристики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«області»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записується: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«...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виконуючи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бойове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завдання,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вірний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присязі,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загинув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«...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виконуючи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бойове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завдання,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відданий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народові,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був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тяжко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поранений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року.».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працівників,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загинули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(померли),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посади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записується: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«сума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місячного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заробітку»,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замість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слів: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«призваний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службу»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записуються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слова: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«...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центрі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комплектування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підтримки,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бойових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клятвеному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зобов’язанню,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показав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себе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чесним,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вірним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відданим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Українському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народові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працівником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______________________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 xml:space="preserve">                                    </w:t>
      </w:r>
      <w:r w:rsidRPr="00E75DE4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_____________________________________________________________________________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.».</w:t>
      </w:r>
    </w:p>
    <w:p w:rsidR="00425D14" w:rsidRPr="008C5978" w:rsidRDefault="00425D14" w:rsidP="008C597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</w:t>
      </w:r>
      <w:r w:rsidRPr="008C597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(загинув, помер від ран, хвороби, число, місяць, рік)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рядового,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сержантського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старшинського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складу,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загинули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(по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мерли),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служби: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«Старший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сержант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конт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рактом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...».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мирний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пов’язана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смерть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(загибель)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виконанням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Запис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зв’язок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смерті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виконанням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робиться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випадках,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визначено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наказі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особовий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склад.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інших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випадках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діагноз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захворювання,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якого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настала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смерть.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питання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причину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смерті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зв’язок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виконанням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керуватися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висновками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відповідних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медичних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слідчих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органів.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Запис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робиться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поховання: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«...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смерть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пов’язана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виконанням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обов’язків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…».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виготовляються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книжки.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Перед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книжки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нумеруються,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шнуруються,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опечатуються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сургучевою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печаткою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обліковуються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книзі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річного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опису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нетаємного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діловодства.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7.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Нумерація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відправлених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ведеться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зростання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номера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періоду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бойових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дій.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8.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нетаємним.</w:t>
      </w:r>
    </w:p>
    <w:p w:rsidR="00425D14" w:rsidRPr="00E75DE4" w:rsidRDefault="00425D14" w:rsidP="008C5978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9.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всіх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аркушів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корінці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сповіщень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підшивають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справи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безповоротних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втрат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5DE4">
        <w:rPr>
          <w:rFonts w:ascii="Times New Roman" w:hAnsi="Times New Roman"/>
          <w:color w:val="000000"/>
          <w:sz w:val="24"/>
          <w:szCs w:val="24"/>
          <w:lang w:eastAsia="uk-UA"/>
        </w:rPr>
        <w:t>Держприкордонслужби.</w:t>
      </w:r>
    </w:p>
    <w:p w:rsidR="00425D14" w:rsidRDefault="00425D14" w:rsidP="008C5978"/>
    <w:sectPr w:rsidR="00425D14" w:rsidSect="008C5978"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978"/>
    <w:rsid w:val="00026CA0"/>
    <w:rsid w:val="000F2E23"/>
    <w:rsid w:val="000F79AF"/>
    <w:rsid w:val="00167958"/>
    <w:rsid w:val="00186AAF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25D14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8C5978"/>
    <w:rsid w:val="00937274"/>
    <w:rsid w:val="00974276"/>
    <w:rsid w:val="009C2FFF"/>
    <w:rsid w:val="00A43E6F"/>
    <w:rsid w:val="00A74538"/>
    <w:rsid w:val="00A868BA"/>
    <w:rsid w:val="00B327DB"/>
    <w:rsid w:val="00BD7521"/>
    <w:rsid w:val="00CA29B3"/>
    <w:rsid w:val="00CC666A"/>
    <w:rsid w:val="00DB56D8"/>
    <w:rsid w:val="00E12E9D"/>
    <w:rsid w:val="00E75DE4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78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1007</Words>
  <Characters>5745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2022-01-24T11:25:00Z</dcterms:created>
  <dcterms:modified xsi:type="dcterms:W3CDTF">2022-01-24T11:34:00Z</dcterms:modified>
</cp:coreProperties>
</file>