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ED" w:rsidRPr="0068036B" w:rsidRDefault="001316ED" w:rsidP="00B55CD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24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 VІІІ)</w:t>
      </w:r>
    </w:p>
    <w:p w:rsidR="001316ED" w:rsidRPr="0068036B" w:rsidRDefault="001316ED" w:rsidP="00B55CD5">
      <w:pPr>
        <w:shd w:val="clear" w:color="auto" w:fill="FFFFFF"/>
        <w:spacing w:before="22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</w:p>
    <w:p w:rsidR="001316ED" w:rsidRPr="0068036B" w:rsidRDefault="001316ED" w:rsidP="00B55CD5">
      <w:pPr>
        <w:shd w:val="clear" w:color="auto" w:fill="FFFFFF"/>
        <w:spacing w:before="28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________________________________________________</w:t>
      </w:r>
    </w:p>
    <w:p w:rsidR="001316ED" w:rsidRPr="00B55CD5" w:rsidRDefault="001316ED" w:rsidP="00B55CD5">
      <w:pPr>
        <w:shd w:val="clear" w:color="auto" w:fill="FFFFFF"/>
        <w:spacing w:before="17" w:after="0" w:line="150" w:lineRule="atLeast"/>
        <w:ind w:left="4535" w:firstLine="14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55CD5">
        <w:rPr>
          <w:rFonts w:ascii="Times New Roman" w:hAnsi="Times New Roman"/>
          <w:color w:val="000000"/>
          <w:sz w:val="20"/>
          <w:szCs w:val="20"/>
          <w:lang w:eastAsia="uk-UA"/>
        </w:rPr>
        <w:t>(військове звання, підпис, власне ім’я та прізвище)</w:t>
      </w:r>
    </w:p>
    <w:p w:rsidR="001316ED" w:rsidRDefault="001316ED" w:rsidP="00B55CD5">
      <w:pPr>
        <w:shd w:val="clear" w:color="auto" w:fill="FFFFFF"/>
        <w:spacing w:before="28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1316ED" w:rsidRPr="0068036B" w:rsidRDefault="001316ED" w:rsidP="00B55CD5">
      <w:pPr>
        <w:shd w:val="clear" w:color="auto" w:fill="FFFFFF"/>
        <w:spacing w:before="28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» 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20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року</w:t>
      </w:r>
    </w:p>
    <w:p w:rsidR="001316ED" w:rsidRPr="0068036B" w:rsidRDefault="001316ED" w:rsidP="00B55CD5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СПИСОК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осіб, які мають право та надали згоду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на отримання грошової компенсації за належне їм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для отримання жиле приміщення у військовій частині ____________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851"/>
        <w:gridCol w:w="1493"/>
        <w:gridCol w:w="1260"/>
        <w:gridCol w:w="850"/>
        <w:gridCol w:w="580"/>
        <w:gridCol w:w="580"/>
        <w:gridCol w:w="1230"/>
        <w:gridCol w:w="1800"/>
        <w:gridCol w:w="520"/>
      </w:tblGrid>
      <w:tr w:rsidR="001316ED" w:rsidRPr="00B55CD5" w:rsidTr="003F6724">
        <w:trPr>
          <w:trHeight w:val="60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Військова частина</w:t>
            </w:r>
          </w:p>
        </w:tc>
        <w:tc>
          <w:tcPr>
            <w:tcW w:w="14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 прізвище, власне ім’я, по батькові (за наявності) військовослужбовця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Прізвища, імена, по батькові членів сім’ї, їх родинні стосунки та роки народження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</w:t>
            </w: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про здачу житла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зарахування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Розрахована сума компенсації, грн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</w:t>
            </w: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протоколу засідання житлової комісії, яким погоджено надання компенсації військовослужбовцю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1316ED" w:rsidRPr="00B55CD5" w:rsidTr="003F6724">
        <w:trPr>
          <w:cantSplit/>
          <w:trHeight w:val="18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16ED" w:rsidRPr="00B55CD5" w:rsidRDefault="001316ED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16ED" w:rsidRPr="00B55CD5" w:rsidRDefault="001316ED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16ED" w:rsidRPr="00B55CD5" w:rsidRDefault="001316ED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16ED" w:rsidRPr="00B55CD5" w:rsidRDefault="001316ED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16ED" w:rsidRPr="00B55CD5" w:rsidRDefault="001316ED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 квартирний облік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16ED" w:rsidRPr="00B55CD5" w:rsidRDefault="001316ED" w:rsidP="003F672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 пільгових списків</w:t>
            </w:r>
          </w:p>
        </w:tc>
        <w:tc>
          <w:tcPr>
            <w:tcW w:w="12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16ED" w:rsidRPr="00B55CD5" w:rsidRDefault="001316ED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16ED" w:rsidRPr="00B55CD5" w:rsidRDefault="001316ED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16ED" w:rsidRPr="00B55CD5" w:rsidRDefault="001316ED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316ED" w:rsidRPr="00B55CD5" w:rsidTr="003F6724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16ED" w:rsidRPr="00B55CD5" w:rsidRDefault="001316ED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</w:tbl>
    <w:p w:rsidR="001316ED" w:rsidRPr="0068036B" w:rsidRDefault="001316ED" w:rsidP="00B55CD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1316ED" w:rsidRPr="0068036B" w:rsidRDefault="001316ED" w:rsidP="00B55CD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1457"/>
        <w:gridCol w:w="3457"/>
      </w:tblGrid>
      <w:tr w:rsidR="001316ED" w:rsidRPr="0068036B" w:rsidTr="00D62149">
        <w:trPr>
          <w:trHeight w:val="60"/>
        </w:trPr>
        <w:tc>
          <w:tcPr>
            <w:tcW w:w="141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1316ED" w:rsidRPr="00B55CD5" w:rsidRDefault="001316ED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</w:t>
            </w:r>
          </w:p>
          <w:p w:rsidR="001316ED" w:rsidRPr="00B55CD5" w:rsidRDefault="001316ED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118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1316ED" w:rsidRPr="00B55CD5" w:rsidRDefault="001316ED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</w:t>
            </w:r>
          </w:p>
          <w:p w:rsidR="001316ED" w:rsidRPr="00B55CD5" w:rsidRDefault="001316ED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5C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1316ED" w:rsidRPr="0068036B" w:rsidRDefault="001316ED" w:rsidP="00B55CD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1316ED" w:rsidRPr="0068036B" w:rsidRDefault="001316ED" w:rsidP="00B55CD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1316ED" w:rsidRPr="0068036B" w:rsidRDefault="001316ED" w:rsidP="00B55CD5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1316ED" w:rsidRDefault="001316ED" w:rsidP="00B55CD5"/>
    <w:sectPr w:rsidR="001316ED" w:rsidSect="00B55CD5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CD5"/>
    <w:rsid w:val="00026CA0"/>
    <w:rsid w:val="000F2E23"/>
    <w:rsid w:val="000F79AF"/>
    <w:rsid w:val="001316ED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3F6724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55CD5"/>
    <w:rsid w:val="00BD7521"/>
    <w:rsid w:val="00C03B0B"/>
    <w:rsid w:val="00CA29B3"/>
    <w:rsid w:val="00CC666A"/>
    <w:rsid w:val="00D62149"/>
    <w:rsid w:val="00DB19EE"/>
    <w:rsid w:val="00DB56D8"/>
    <w:rsid w:val="00E12E9D"/>
    <w:rsid w:val="00EB7F93"/>
    <w:rsid w:val="00EC7383"/>
    <w:rsid w:val="00F75795"/>
    <w:rsid w:val="00F8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CD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196</Words>
  <Characters>1120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2021-12-24T11:23:00Z</dcterms:created>
  <dcterms:modified xsi:type="dcterms:W3CDTF">2021-12-28T10:41:00Z</dcterms:modified>
</cp:coreProperties>
</file>