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C96" w:rsidRPr="001B3286" w:rsidRDefault="00CB0C96" w:rsidP="00DF32B3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t>Додаток 3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доступу до відомостей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інформаційно-аналітичної системи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«Облік відомостей про притягнення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особи до кримінальної відповідальності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наявності судимості»</w:t>
      </w: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7 розділу ІV)</w:t>
      </w:r>
    </w:p>
    <w:p w:rsidR="00CB0C96" w:rsidRPr="001B3286" w:rsidRDefault="00CB0C96" w:rsidP="001B3286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ФОРМА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Витягу з інформаційно-аналітичної системи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«Облік відомостей про притягнення особи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</w:r>
      <w:r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 xml:space="preserve"> </w:t>
      </w:r>
      <w:r w:rsidRPr="001B328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до кримінальної відповідальності та наявності судимості»</w:t>
      </w: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/>
      </w:tblPr>
      <w:tblGrid>
        <w:gridCol w:w="9416"/>
      </w:tblGrid>
      <w:tr w:rsidR="00CB0C96" w:rsidRPr="001B3286" w:rsidTr="00DF32B3">
        <w:trPr>
          <w:trHeight w:val="60"/>
        </w:trPr>
        <w:tc>
          <w:tcPr>
            <w:tcW w:w="7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CB0C96" w:rsidRPr="001B3286" w:rsidRDefault="00CB0C96" w:rsidP="00DF32B3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4"/>
                <w:szCs w:val="24"/>
                <w:lang w:eastAsia="uk-UA"/>
              </w:rPr>
            </w:pPr>
            <w:r w:rsidRPr="00C9686C">
              <w:rPr>
                <w:rFonts w:ascii="Times New Roman" w:hAnsi="Times New Roman"/>
                <w:noProof/>
                <w:sz w:val="24"/>
                <w:szCs w:val="24"/>
                <w:lang w:eastAsia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style="width:464.25pt;height:303pt;visibility:visible">
                  <v:imagedata r:id="rId5" o:title=""/>
                </v:shape>
              </w:pict>
            </w:r>
          </w:p>
        </w:tc>
      </w:tr>
    </w:tbl>
    <w:p w:rsidR="00CB0C96" w:rsidRPr="001B3286" w:rsidRDefault="00CB0C96" w:rsidP="00DF32B3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1B3286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sectPr w:rsidR="00CB0C96" w:rsidRPr="001B3286" w:rsidSect="00B72A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33B2D"/>
    <w:multiLevelType w:val="multilevel"/>
    <w:tmpl w:val="F34EC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62D24"/>
    <w:multiLevelType w:val="multilevel"/>
    <w:tmpl w:val="0BB22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E36605"/>
    <w:multiLevelType w:val="multilevel"/>
    <w:tmpl w:val="282C7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32B3"/>
    <w:rsid w:val="00056148"/>
    <w:rsid w:val="00162F51"/>
    <w:rsid w:val="001B3286"/>
    <w:rsid w:val="001F4B32"/>
    <w:rsid w:val="003117B2"/>
    <w:rsid w:val="004B4610"/>
    <w:rsid w:val="004E660A"/>
    <w:rsid w:val="00702C3B"/>
    <w:rsid w:val="00766AE4"/>
    <w:rsid w:val="007A0F33"/>
    <w:rsid w:val="007E402D"/>
    <w:rsid w:val="007E4931"/>
    <w:rsid w:val="00965D8C"/>
    <w:rsid w:val="00B72A00"/>
    <w:rsid w:val="00B830C6"/>
    <w:rsid w:val="00C9686C"/>
    <w:rsid w:val="00CB0C96"/>
    <w:rsid w:val="00DF3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65D8C"/>
    <w:pPr>
      <w:spacing w:after="160" w:line="259" w:lineRule="auto"/>
    </w:pPr>
    <w:rPr>
      <w:rFonts w:eastAsia="Times New Roman"/>
      <w:lang w:val="uk-UA" w:eastAsia="en-US"/>
    </w:rPr>
  </w:style>
  <w:style w:type="paragraph" w:styleId="Heading2">
    <w:name w:val="heading 2"/>
    <w:basedOn w:val="Normal"/>
    <w:link w:val="Heading2Char1"/>
    <w:uiPriority w:val="99"/>
    <w:qFormat/>
    <w:rsid w:val="00DF32B3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9686C"/>
    <w:rPr>
      <w:rFonts w:ascii="Cambria" w:hAnsi="Cambria" w:cs="Times New Roman"/>
      <w:b/>
      <w:bCs/>
      <w:i/>
      <w:iCs/>
      <w:sz w:val="28"/>
      <w:szCs w:val="28"/>
      <w:lang w:val="uk-UA" w:eastAsia="en-US"/>
    </w:rPr>
  </w:style>
  <w:style w:type="character" w:customStyle="1" w:styleId="Heading2Char1">
    <w:name w:val="Heading 2 Char1"/>
    <w:basedOn w:val="DefaultParagraphFont"/>
    <w:link w:val="Heading2"/>
    <w:uiPriority w:val="99"/>
    <w:locked/>
    <w:rsid w:val="00DF32B3"/>
    <w:rPr>
      <w:rFonts w:ascii="Times New Roman" w:hAnsi="Times New Roman" w:cs="Times New Roman"/>
      <w:b/>
      <w:bCs/>
      <w:sz w:val="36"/>
      <w:szCs w:val="36"/>
      <w:lang w:eastAsia="uk-UA"/>
    </w:rPr>
  </w:style>
  <w:style w:type="paragraph" w:customStyle="1" w:styleId="msonormal0">
    <w:name w:val="msonormal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Hyperlink">
    <w:name w:val="Hyperlink"/>
    <w:basedOn w:val="DefaultParagraphFont"/>
    <w:uiPriority w:val="99"/>
    <w:semiHidden/>
    <w:rsid w:val="00DF32B3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DF32B3"/>
    <w:rPr>
      <w:rFonts w:cs="Times New Roman"/>
      <w:color w:val="800080"/>
      <w:u w:val="single"/>
    </w:rPr>
  </w:style>
  <w:style w:type="paragraph" w:styleId="NormalWeb">
    <w:name w:val="Normal (Web)"/>
    <w:basedOn w:val="Normal"/>
    <w:uiPriority w:val="99"/>
    <w:semiHidden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">
    <w:name w:val="a2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4">
    <w:name w:val="ch64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2">
    <w:name w:val="ch6f2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Emphasis">
    <w:name w:val="Emphasis"/>
    <w:basedOn w:val="DefaultParagraphFont"/>
    <w:uiPriority w:val="99"/>
    <w:qFormat/>
    <w:rsid w:val="00DF32B3"/>
    <w:rPr>
      <w:rFonts w:cs="Times New Roman"/>
      <w:i/>
      <w:iCs/>
    </w:rPr>
  </w:style>
  <w:style w:type="paragraph" w:customStyle="1" w:styleId="ch6f">
    <w:name w:val="ch6f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c">
    <w:name w:val="ch6c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">
    <w:name w:val="a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Normal"/>
    <w:uiPriority w:val="99"/>
    <w:rsid w:val="00DF32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TopofForm">
    <w:name w:val="HTML Top of Form"/>
    <w:basedOn w:val="Normal"/>
    <w:next w:val="Normal"/>
    <w:link w:val="z-TopofFormChar1"/>
    <w:hidden/>
    <w:uiPriority w:val="99"/>
    <w:semiHidden/>
    <w:rsid w:val="00DF32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C9686C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locked/>
    <w:rsid w:val="00DF32B3"/>
    <w:rPr>
      <w:rFonts w:ascii="Arial" w:hAnsi="Arial" w:cs="Arial"/>
      <w:vanish/>
      <w:sz w:val="16"/>
      <w:szCs w:val="16"/>
      <w:lang w:eastAsia="uk-UA"/>
    </w:rPr>
  </w:style>
  <w:style w:type="paragraph" w:styleId="z-BottomofForm">
    <w:name w:val="HTML Bottom of Form"/>
    <w:basedOn w:val="Normal"/>
    <w:next w:val="Normal"/>
    <w:link w:val="z-BottomofFormChar1"/>
    <w:hidden/>
    <w:uiPriority w:val="99"/>
    <w:semiHidden/>
    <w:rsid w:val="00DF32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C9686C"/>
    <w:rPr>
      <w:rFonts w:ascii="Arial" w:hAnsi="Arial" w:cs="Arial"/>
      <w:vanish/>
      <w:sz w:val="16"/>
      <w:szCs w:val="16"/>
      <w:lang w:val="uk-UA" w:eastAsia="en-US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locked/>
    <w:rsid w:val="00DF32B3"/>
    <w:rPr>
      <w:rFonts w:ascii="Arial" w:hAnsi="Arial" w:cs="Arial"/>
      <w:vanish/>
      <w:sz w:val="16"/>
      <w:szCs w:val="16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5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00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3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001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00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0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1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001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00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0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015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51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2022-05-17T18:03:00Z</dcterms:created>
  <dcterms:modified xsi:type="dcterms:W3CDTF">2022-05-17T18:03:00Z</dcterms:modified>
</cp:coreProperties>
</file>