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98B" w:rsidRDefault="00F0498B" w:rsidP="001C0569">
      <w:pPr>
        <w:shd w:val="clear" w:color="auto" w:fill="FFFFFF"/>
        <w:spacing w:after="0" w:line="182" w:lineRule="atLeast"/>
        <w:ind w:left="4502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фінансів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br/>
        <w:t>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липня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2022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206</w:t>
      </w:r>
    </w:p>
    <w:p w:rsidR="00F0498B" w:rsidRDefault="00F0498B" w:rsidP="001C0569">
      <w:pPr>
        <w:shd w:val="clear" w:color="auto" w:fill="FFFFFF"/>
        <w:spacing w:after="0" w:line="182" w:lineRule="atLeast"/>
        <w:ind w:left="4502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F0498B" w:rsidRPr="00336228" w:rsidRDefault="00F0498B" w:rsidP="001C0569">
      <w:pPr>
        <w:shd w:val="clear" w:color="auto" w:fill="FFFFFF"/>
        <w:spacing w:after="0" w:line="182" w:lineRule="atLeast"/>
        <w:ind w:left="4502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Зареєстровано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юстиції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br/>
        <w:t>04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серпня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2022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880/38216</w:t>
      </w:r>
    </w:p>
    <w:p w:rsidR="00F0498B" w:rsidRPr="00336228" w:rsidRDefault="00F0498B" w:rsidP="001C0569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ЗМІНИ</w:t>
      </w:r>
      <w:r w:rsidRPr="0033622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Податкової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декларації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екологічного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податку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формі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Податкової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декларації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екологічного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податку:</w:t>
      </w:r>
    </w:p>
    <w:p w:rsidR="00F0498B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позицію: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«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59"/>
        <w:gridCol w:w="441"/>
        <w:gridCol w:w="2624"/>
        <w:gridCol w:w="441"/>
        <w:gridCol w:w="817"/>
        <w:gridCol w:w="434"/>
        <w:gridCol w:w="1290"/>
        <w:gridCol w:w="436"/>
        <w:gridCol w:w="2238"/>
        <w:gridCol w:w="459"/>
      </w:tblGrid>
      <w:tr w:rsidR="00F0498B" w:rsidRPr="00336228" w:rsidTr="00336228">
        <w:trPr>
          <w:trHeight w:val="60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498B" w:rsidRPr="00336228" w:rsidTr="00336228">
        <w:trPr>
          <w:trHeight w:val="60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before="283" w:after="113" w:line="20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ПОДАТКОВА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ДЕКЛАРАЦІЯ</w:t>
            </w:r>
            <w:r w:rsidRPr="00336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екологічного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податку</w:t>
            </w:r>
            <w:r w:rsidRPr="00336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1</w:t>
            </w:r>
          </w:p>
        </w:tc>
      </w:tr>
      <w:tr w:rsidR="00F0498B" w:rsidRPr="00336228" w:rsidTr="00336228">
        <w:trPr>
          <w:trHeight w:val="60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498B" w:rsidRPr="00336228" w:rsidTr="00336228">
        <w:trPr>
          <w:trHeight w:val="60"/>
        </w:trPr>
        <w:tc>
          <w:tcPr>
            <w:tcW w:w="2481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порядковий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5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копія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498B" w:rsidRPr="00336228" w:rsidTr="00336228">
        <w:trPr>
          <w:trHeight w:val="60"/>
        </w:trPr>
        <w:tc>
          <w:tcPr>
            <w:tcW w:w="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звітна</w:t>
            </w:r>
          </w:p>
        </w:tc>
        <w:tc>
          <w:tcPr>
            <w:tcW w:w="2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18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звітна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нова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9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уточнююча</w:t>
            </w:r>
          </w:p>
        </w:tc>
      </w:tr>
    </w:tbl>
    <w:p w:rsidR="00F0498B" w:rsidRPr="00336228" w:rsidRDefault="00F0498B" w:rsidP="00336228">
      <w:pPr>
        <w:shd w:val="clear" w:color="auto" w:fill="FFFFFF"/>
        <w:spacing w:after="0" w:line="193" w:lineRule="atLeast"/>
        <w:ind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»</w:t>
      </w:r>
    </w:p>
    <w:p w:rsidR="00F0498B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позицією: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«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20"/>
        <w:gridCol w:w="470"/>
        <w:gridCol w:w="1641"/>
        <w:gridCol w:w="409"/>
        <w:gridCol w:w="1700"/>
        <w:gridCol w:w="528"/>
        <w:gridCol w:w="2817"/>
        <w:gridCol w:w="1128"/>
        <w:gridCol w:w="526"/>
      </w:tblGrid>
      <w:tr w:rsidR="00F0498B" w:rsidRPr="00336228" w:rsidTr="00264E24">
        <w:trPr>
          <w:trHeight w:val="60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498B" w:rsidRPr="00336228" w:rsidTr="00264E24">
        <w:trPr>
          <w:trHeight w:val="60"/>
        </w:trPr>
        <w:tc>
          <w:tcPr>
            <w:tcW w:w="5000" w:type="pct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before="283" w:after="113" w:line="20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ПОДАТКОВА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ДЕКЛАРАЦІЯ</w:t>
            </w:r>
            <w:r w:rsidRPr="00336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екологічного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податку</w:t>
            </w:r>
            <w:r w:rsidRPr="00336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1</w:t>
            </w:r>
          </w:p>
        </w:tc>
      </w:tr>
      <w:tr w:rsidR="00F0498B" w:rsidRPr="00336228" w:rsidTr="00264E24">
        <w:trPr>
          <w:trHeight w:val="60"/>
        </w:trPr>
        <w:tc>
          <w:tcPr>
            <w:tcW w:w="5000" w:type="pct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498B" w:rsidRPr="00336228" w:rsidTr="00264E24">
        <w:trPr>
          <w:trHeight w:val="60"/>
        </w:trPr>
        <w:tc>
          <w:tcPr>
            <w:tcW w:w="2406" w:type="pct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порядковий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4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копія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498B" w:rsidRPr="00336228" w:rsidTr="00264E24">
        <w:trPr>
          <w:trHeight w:val="60"/>
        </w:trPr>
        <w:tc>
          <w:tcPr>
            <w:tcW w:w="21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звітна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звітна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нова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32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уточнююча</w:t>
            </w:r>
          </w:p>
        </w:tc>
      </w:tr>
      <w:tr w:rsidR="00F0498B" w:rsidRPr="00336228" w:rsidTr="00264E24">
        <w:trPr>
          <w:trHeight w:val="60"/>
        </w:trPr>
        <w:tc>
          <w:tcPr>
            <w:tcW w:w="2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6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реєстраційний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контролюючому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органі,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уточнюється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F0498B" w:rsidRPr="00336228" w:rsidRDefault="00F0498B" w:rsidP="00264E24">
      <w:pPr>
        <w:shd w:val="clear" w:color="auto" w:fill="FFFFFF"/>
        <w:spacing w:after="0" w:line="193" w:lineRule="atLeast"/>
        <w:ind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»;</w:t>
      </w:r>
    </w:p>
    <w:p w:rsidR="00F0498B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рядку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позицію: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493"/>
        <w:gridCol w:w="355"/>
        <w:gridCol w:w="368"/>
        <w:gridCol w:w="355"/>
        <w:gridCol w:w="368"/>
        <w:gridCol w:w="355"/>
        <w:gridCol w:w="368"/>
        <w:gridCol w:w="368"/>
        <w:gridCol w:w="422"/>
        <w:gridCol w:w="368"/>
        <w:gridCol w:w="819"/>
      </w:tblGrid>
      <w:tr w:rsidR="00F0498B" w:rsidRPr="00336228" w:rsidTr="0089733F">
        <w:trPr>
          <w:trHeight w:val="60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органу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місцевого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самоврядування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КОАТУУ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8</w:t>
            </w:r>
          </w:p>
        </w:tc>
      </w:tr>
      <w:tr w:rsidR="00F0498B" w:rsidRPr="00336228" w:rsidTr="0089733F">
        <w:trPr>
          <w:trHeight w:val="60"/>
        </w:trPr>
        <w:tc>
          <w:tcPr>
            <w:tcW w:w="28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F0498B" w:rsidRPr="00336228" w:rsidRDefault="00F0498B" w:rsidP="0089733F">
      <w:pPr>
        <w:shd w:val="clear" w:color="auto" w:fill="FFFFFF"/>
        <w:spacing w:after="0" w:line="193" w:lineRule="atLeast"/>
        <w:ind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»</w:t>
      </w:r>
    </w:p>
    <w:p w:rsidR="00F0498B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позицією: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999"/>
        <w:gridCol w:w="329"/>
        <w:gridCol w:w="329"/>
        <w:gridCol w:w="329"/>
        <w:gridCol w:w="329"/>
        <w:gridCol w:w="329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731"/>
      </w:tblGrid>
      <w:tr w:rsidR="00F0498B" w:rsidRPr="00336228" w:rsidTr="007C6114">
        <w:trPr>
          <w:trHeight w:val="60"/>
        </w:trPr>
        <w:tc>
          <w:tcPr>
            <w:tcW w:w="5000" w:type="pct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КАТОТТГ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адміністративно-територіальної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одиниці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8</w:t>
            </w:r>
          </w:p>
        </w:tc>
      </w:tr>
      <w:tr w:rsidR="00F0498B" w:rsidRPr="00336228" w:rsidTr="007C6114">
        <w:trPr>
          <w:trHeight w:val="60"/>
        </w:trPr>
        <w:tc>
          <w:tcPr>
            <w:tcW w:w="15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F0498B" w:rsidRPr="00336228" w:rsidRDefault="00F0498B" w:rsidP="007C6114">
      <w:pPr>
        <w:shd w:val="clear" w:color="auto" w:fill="FFFFFF"/>
        <w:spacing w:after="0" w:line="193" w:lineRule="atLeast"/>
        <w:ind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»;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3)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примітку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викласти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редакції: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«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vertAlign w:val="superscript"/>
          <w:lang w:eastAsia="uk-UA"/>
        </w:rPr>
        <w:t>6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Серію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наявності)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паспорта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зазначають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фізичні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особи,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через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свої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релігійні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пере</w:t>
      </w:r>
      <w:r w:rsidRPr="0033622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конання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відмовляються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прийняття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реєстраційного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номера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облікової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картки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платника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податків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офіційно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повідомили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відповідний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контролюючий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орган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мають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відмітку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паспорті.»;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4)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примітку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викласти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редакції: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«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vertAlign w:val="superscript"/>
          <w:lang w:eastAsia="uk-UA"/>
        </w:rPr>
        <w:t>8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Зазначається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код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адміністративно-територіальної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одиниці,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визначений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Кодифікатором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адмі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ністративно-територіальних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одиниць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громад,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затвердженим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наказом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розвитку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громад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територій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26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листопада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2020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290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(у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редакції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наказу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розвитку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громад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територій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12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січня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2021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3),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місцем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обліку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платника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екологічного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податку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(місцезнаходження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контролюючого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органу,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якого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подається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Подат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кова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декларація).»;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5)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тексті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форми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Податкової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декларації: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серія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паспорта»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серія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паспорта»;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«(ініціали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прізвище)»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«(власне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ім’я,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прізвище)»;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«(підпис,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прізвище,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ініціали)»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«(підпис,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власне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ім’я,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прізвище)».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додатку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цієї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форми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Податкової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декларації:</w:t>
      </w:r>
    </w:p>
    <w:p w:rsidR="00F0498B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рядок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викласти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редакції: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«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65"/>
        <w:gridCol w:w="555"/>
        <w:gridCol w:w="2115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45"/>
      </w:tblGrid>
      <w:tr w:rsidR="00F0498B" w:rsidRPr="00336228" w:rsidTr="0096372E">
        <w:trPr>
          <w:trHeight w:val="254"/>
        </w:trPr>
        <w:tc>
          <w:tcPr>
            <w:tcW w:w="29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498B" w:rsidRPr="00336228" w:rsidRDefault="00F0498B" w:rsidP="006D65E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705" w:type="pct"/>
            <w:gridSpan w:val="2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F0498B" w:rsidRPr="00336228" w:rsidRDefault="00F0498B" w:rsidP="006D65E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КАТОТТГ:</w:t>
            </w:r>
          </w:p>
        </w:tc>
      </w:tr>
      <w:tr w:rsidR="00F0498B" w:rsidRPr="00336228" w:rsidTr="0096372E">
        <w:trPr>
          <w:trHeight w:val="60"/>
        </w:trPr>
        <w:tc>
          <w:tcPr>
            <w:tcW w:w="2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498B" w:rsidRPr="00336228" w:rsidRDefault="00F0498B" w:rsidP="006D65E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4415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F0498B" w:rsidRPr="00336228" w:rsidRDefault="00F0498B" w:rsidP="006D65E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територіальної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громади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6</w:t>
            </w:r>
          </w:p>
        </w:tc>
      </w:tr>
      <w:tr w:rsidR="00F0498B" w:rsidRPr="00336228" w:rsidTr="0096372E">
        <w:trPr>
          <w:trHeight w:val="60"/>
        </w:trPr>
        <w:tc>
          <w:tcPr>
            <w:tcW w:w="2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498B" w:rsidRPr="00336228" w:rsidTr="0096372E">
        <w:trPr>
          <w:trHeight w:val="60"/>
        </w:trPr>
        <w:tc>
          <w:tcPr>
            <w:tcW w:w="2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498B" w:rsidRPr="00336228" w:rsidRDefault="00F0498B" w:rsidP="006D65E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4415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F0498B" w:rsidRPr="00336228" w:rsidRDefault="00F0498B" w:rsidP="006D65E7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адміністративно-територіальної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одиниці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розташування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джерела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забруднення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7</w:t>
            </w:r>
          </w:p>
        </w:tc>
      </w:tr>
      <w:tr w:rsidR="00F0498B" w:rsidRPr="00336228" w:rsidTr="0096372E">
        <w:trPr>
          <w:trHeight w:val="60"/>
        </w:trPr>
        <w:tc>
          <w:tcPr>
            <w:tcW w:w="2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F0498B" w:rsidRPr="00336228" w:rsidRDefault="00F0498B" w:rsidP="0096372E">
      <w:pPr>
        <w:shd w:val="clear" w:color="auto" w:fill="FFFFFF"/>
        <w:spacing w:after="0" w:line="193" w:lineRule="atLeast"/>
        <w:ind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»</w:t>
      </w:r>
      <w:r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примітки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викласти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редакції: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</w:t>
      </w:r>
      <w:r w:rsidRPr="00336228">
        <w:rPr>
          <w:rFonts w:ascii="Times New Roman" w:hAnsi="Times New Roman"/>
          <w:color w:val="000000"/>
          <w:sz w:val="24"/>
          <w:szCs w:val="24"/>
          <w:vertAlign w:val="superscript"/>
          <w:lang w:eastAsia="uk-UA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Зазначається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код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громади,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визначений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Кодифікатором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адміністративно-тери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softHyphen/>
        <w:t>торіальних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одиниць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громад,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затвердженим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наказом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розвитку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громад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листопада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2020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290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(у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редакції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наказу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розвитку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громад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січня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3)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(далі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-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Кодифікатор),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якої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знаходиться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стаціонарне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джерело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забруднення.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vertAlign w:val="superscript"/>
          <w:lang w:eastAsia="uk-UA"/>
        </w:rPr>
        <w:t>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Зазначається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код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адміністративно-територіальної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одиниці,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визначений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Кодифікатором,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місцем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розміщення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стаціонарних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джерел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забруднення.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кожного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стаціонарного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джерела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забруднення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складається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окремий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розрахунок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(додаток).»;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3)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примітці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«абзацу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третього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50.1»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«абзацу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четвертого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50.1»;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4)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примітці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«абзацу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другого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129.4»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«абзацу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третього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129.4».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3.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додатку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цієї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форми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Податкової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декларації:</w:t>
      </w:r>
    </w:p>
    <w:p w:rsidR="00F0498B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рядок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викласти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редакції: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«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11"/>
        <w:gridCol w:w="532"/>
        <w:gridCol w:w="2169"/>
        <w:gridCol w:w="335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4"/>
      </w:tblGrid>
      <w:tr w:rsidR="00F0498B" w:rsidRPr="00336228" w:rsidTr="00E82658">
        <w:trPr>
          <w:trHeight w:val="60"/>
        </w:trPr>
        <w:tc>
          <w:tcPr>
            <w:tcW w:w="26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498B" w:rsidRPr="00336228" w:rsidRDefault="00F0498B" w:rsidP="006D65E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733" w:type="pct"/>
            <w:gridSpan w:val="2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КАТОТТГ:</w:t>
            </w:r>
          </w:p>
        </w:tc>
      </w:tr>
      <w:tr w:rsidR="00F0498B" w:rsidRPr="00336228" w:rsidTr="00E82658">
        <w:trPr>
          <w:trHeight w:val="60"/>
        </w:trPr>
        <w:tc>
          <w:tcPr>
            <w:tcW w:w="26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498B" w:rsidRPr="00336228" w:rsidRDefault="00F0498B" w:rsidP="006D65E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4456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територіальної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громади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6</w:t>
            </w:r>
          </w:p>
        </w:tc>
      </w:tr>
      <w:tr w:rsidR="00F0498B" w:rsidRPr="00336228" w:rsidTr="00E82658">
        <w:trPr>
          <w:trHeight w:val="60"/>
        </w:trPr>
        <w:tc>
          <w:tcPr>
            <w:tcW w:w="26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498B" w:rsidRPr="00336228" w:rsidTr="00E82658">
        <w:trPr>
          <w:trHeight w:val="60"/>
        </w:trPr>
        <w:tc>
          <w:tcPr>
            <w:tcW w:w="26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498B" w:rsidRPr="00336228" w:rsidRDefault="00F0498B" w:rsidP="006D65E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4456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адміністративно-територіальної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одиниці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розташування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джерела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забруднення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7</w:t>
            </w:r>
          </w:p>
        </w:tc>
      </w:tr>
      <w:tr w:rsidR="00F0498B" w:rsidRPr="00336228" w:rsidTr="00E82658">
        <w:trPr>
          <w:trHeight w:val="60"/>
        </w:trPr>
        <w:tc>
          <w:tcPr>
            <w:tcW w:w="26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F0498B" w:rsidRPr="00336228" w:rsidRDefault="00F0498B" w:rsidP="00E82658">
      <w:pPr>
        <w:shd w:val="clear" w:color="auto" w:fill="FFFFFF"/>
        <w:spacing w:after="0" w:line="193" w:lineRule="atLeast"/>
        <w:ind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примітки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викласти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редакції: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</w:t>
      </w:r>
      <w:r w:rsidRPr="00336228">
        <w:rPr>
          <w:rFonts w:ascii="Times New Roman" w:hAnsi="Times New Roman"/>
          <w:color w:val="000000"/>
          <w:sz w:val="24"/>
          <w:szCs w:val="24"/>
          <w:vertAlign w:val="superscript"/>
          <w:lang w:eastAsia="uk-UA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Зазначається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код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громади,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визначений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Кодифікатором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адміністративно-тери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softHyphen/>
        <w:t>торіальних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одиниць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громад,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затвердженим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наказом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розвитку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громад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листопада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2020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290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(у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редакції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наказу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розвитку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громад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січня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3)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(далі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-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Кодифікатор),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якої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знаходиться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джерело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забруднення.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vertAlign w:val="superscript"/>
          <w:lang w:eastAsia="uk-UA"/>
        </w:rPr>
        <w:t>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Зазначається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код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адміністративно-територіальної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одиниці,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визначений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Кодифікатором,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місцем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здійснення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скидів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забруднюючих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речовин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водні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об’єкти.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кожного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об’єкта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місцем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здійснення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скидів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забруднюючих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речовин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водні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об’єкти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складається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окремий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розрахунок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(додаток).»;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3)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примітці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«абзацу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третього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50.1»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«абзацу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четвертого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50.1»;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4)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примітці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«абзацу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другого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129.4»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«абзацу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третього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129.4».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4.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додатку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цієї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форми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Податкової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декларації:</w:t>
      </w:r>
    </w:p>
    <w:p w:rsidR="00F0498B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рядок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викласти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редакції:</w:t>
      </w:r>
    </w:p>
    <w:p w:rsidR="00F0498B" w:rsidRPr="00336228" w:rsidRDefault="00F0498B" w:rsidP="00C7305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«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48"/>
        <w:gridCol w:w="532"/>
        <w:gridCol w:w="2121"/>
        <w:gridCol w:w="335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45"/>
      </w:tblGrid>
      <w:tr w:rsidR="00F0498B" w:rsidRPr="00336228" w:rsidTr="00C0586F">
        <w:trPr>
          <w:trHeight w:val="60"/>
        </w:trPr>
        <w:tc>
          <w:tcPr>
            <w:tcW w:w="2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498B" w:rsidRPr="00336228" w:rsidRDefault="00F0498B" w:rsidP="006D65E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714" w:type="pct"/>
            <w:gridSpan w:val="2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F0498B" w:rsidRPr="00336228" w:rsidRDefault="00F0498B" w:rsidP="006D65E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КАТОТТГ:</w:t>
            </w:r>
          </w:p>
        </w:tc>
      </w:tr>
      <w:tr w:rsidR="00F0498B" w:rsidRPr="00336228" w:rsidTr="00C0586F">
        <w:trPr>
          <w:trHeight w:val="60"/>
        </w:trPr>
        <w:tc>
          <w:tcPr>
            <w:tcW w:w="2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498B" w:rsidRPr="00336228" w:rsidRDefault="00F0498B" w:rsidP="006D65E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4435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територіальної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громади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6</w:t>
            </w:r>
          </w:p>
        </w:tc>
      </w:tr>
      <w:tr w:rsidR="00F0498B" w:rsidRPr="00336228" w:rsidTr="00C0586F">
        <w:trPr>
          <w:trHeight w:val="60"/>
        </w:trPr>
        <w:tc>
          <w:tcPr>
            <w:tcW w:w="2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498B" w:rsidRPr="00336228" w:rsidTr="00C0586F">
        <w:trPr>
          <w:trHeight w:val="60"/>
        </w:trPr>
        <w:tc>
          <w:tcPr>
            <w:tcW w:w="2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498B" w:rsidRPr="00336228" w:rsidRDefault="00F0498B" w:rsidP="006D65E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4435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адміністративно-територіальної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одиниці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розташування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джерела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забруднення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7</w:t>
            </w:r>
          </w:p>
        </w:tc>
      </w:tr>
      <w:tr w:rsidR="00F0498B" w:rsidRPr="00336228" w:rsidTr="00C0586F">
        <w:trPr>
          <w:trHeight w:val="60"/>
        </w:trPr>
        <w:tc>
          <w:tcPr>
            <w:tcW w:w="2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F0498B" w:rsidRPr="00336228" w:rsidRDefault="00F0498B" w:rsidP="00C73056">
      <w:pPr>
        <w:shd w:val="clear" w:color="auto" w:fill="FFFFFF"/>
        <w:spacing w:after="0" w:line="193" w:lineRule="atLeast"/>
        <w:ind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336228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</w:p>
    <w:p w:rsidR="00F0498B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позицію:</w:t>
      </w:r>
    </w:p>
    <w:p w:rsidR="00F0498B" w:rsidRPr="00336228" w:rsidRDefault="00F0498B" w:rsidP="00C7305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«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724"/>
        <w:gridCol w:w="1168"/>
        <w:gridCol w:w="2664"/>
        <w:gridCol w:w="1542"/>
        <w:gridCol w:w="770"/>
        <w:gridCol w:w="772"/>
        <w:gridCol w:w="1963"/>
      </w:tblGrid>
      <w:tr w:rsidR="00F0498B" w:rsidRPr="00336228" w:rsidTr="00C0586F">
        <w:trPr>
          <w:trHeight w:val="113"/>
        </w:trPr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</w:p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відходів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8</w:t>
            </w:r>
          </w:p>
        </w:tc>
        <w:tc>
          <w:tcPr>
            <w:tcW w:w="13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об’єкт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оподаткування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9</w:t>
            </w:r>
          </w:p>
        </w:tc>
        <w:tc>
          <w:tcPr>
            <w:tcW w:w="8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ставка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податку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10</w:t>
            </w:r>
          </w:p>
        </w:tc>
        <w:tc>
          <w:tcPr>
            <w:tcW w:w="80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коефіцієнти</w:t>
            </w:r>
          </w:p>
        </w:tc>
        <w:tc>
          <w:tcPr>
            <w:tcW w:w="10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величина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11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(к.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6)</w:t>
            </w:r>
          </w:p>
        </w:tc>
      </w:tr>
      <w:tr w:rsidR="00F0498B" w:rsidRPr="00336228" w:rsidTr="00C0586F">
        <w:trPr>
          <w:trHeight w:val="113"/>
        </w:trPr>
        <w:tc>
          <w:tcPr>
            <w:tcW w:w="3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F0498B" w:rsidRPr="00336228" w:rsidTr="00C0586F">
        <w:trPr>
          <w:trHeight w:val="113"/>
        </w:trPr>
        <w:tc>
          <w:tcPr>
            <w:tcW w:w="3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498B" w:rsidRPr="00336228" w:rsidRDefault="00F0498B" w:rsidP="006D65E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601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F0498B" w:rsidRPr="00336228" w:rsidRDefault="00F0498B" w:rsidP="006D65E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зобов’язання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звітний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(податковий)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період</w:t>
            </w:r>
          </w:p>
          <w:p w:rsidR="00F0498B" w:rsidRPr="00336228" w:rsidRDefault="00F0498B" w:rsidP="006D65E7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(р.</w:t>
            </w:r>
            <w:r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4.1</w:t>
            </w:r>
            <w:r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р.</w:t>
            </w:r>
            <w:r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4.2</w:t>
            </w:r>
            <w:r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+…)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498B" w:rsidRPr="00336228" w:rsidTr="00C0586F">
        <w:trPr>
          <w:trHeight w:val="113"/>
        </w:trPr>
        <w:tc>
          <w:tcPr>
            <w:tcW w:w="3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498B" w:rsidRPr="00336228" w:rsidRDefault="00F0498B" w:rsidP="006D65E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4.1</w:t>
            </w:r>
            <w:r w:rsidRPr="00336228">
              <w:rPr>
                <w:rFonts w:ascii="Times New Roman" w:hAnsi="Times New Roman"/>
                <w:color w:val="000000"/>
                <w:spacing w:val="-2"/>
                <w:sz w:val="24"/>
                <w:szCs w:val="24"/>
                <w:vertAlign w:val="superscript"/>
                <w:lang w:eastAsia="uk-UA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498B" w:rsidRPr="00336228" w:rsidTr="00C0586F">
        <w:trPr>
          <w:trHeight w:val="113"/>
        </w:trPr>
        <w:tc>
          <w:tcPr>
            <w:tcW w:w="3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498B" w:rsidRPr="00336228" w:rsidRDefault="00F0498B" w:rsidP="006D65E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F0498B" w:rsidRPr="00336228" w:rsidRDefault="00F0498B" w:rsidP="00C73056">
      <w:pPr>
        <w:shd w:val="clear" w:color="auto" w:fill="FFFFFF"/>
        <w:spacing w:after="0" w:line="193" w:lineRule="atLeast"/>
        <w:ind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336228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»</w:t>
      </w:r>
    </w:p>
    <w:p w:rsidR="00F0498B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позицією:</w:t>
      </w:r>
    </w:p>
    <w:p w:rsidR="00F0498B" w:rsidRPr="00336228" w:rsidRDefault="00F0498B" w:rsidP="00C7305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«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695"/>
        <w:gridCol w:w="1234"/>
        <w:gridCol w:w="2560"/>
        <w:gridCol w:w="1481"/>
        <w:gridCol w:w="891"/>
        <w:gridCol w:w="893"/>
        <w:gridCol w:w="1885"/>
      </w:tblGrid>
      <w:tr w:rsidR="00F0498B" w:rsidRPr="00336228" w:rsidTr="00C0586F">
        <w:trPr>
          <w:trHeight w:val="60"/>
        </w:trPr>
        <w:tc>
          <w:tcPr>
            <w:tcW w:w="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6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</w:p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відходів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8</w:t>
            </w:r>
          </w:p>
        </w:tc>
        <w:tc>
          <w:tcPr>
            <w:tcW w:w="13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об’єкт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оподаткування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9</w:t>
            </w:r>
          </w:p>
        </w:tc>
        <w:tc>
          <w:tcPr>
            <w:tcW w:w="7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ставка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податку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10</w:t>
            </w:r>
          </w:p>
        </w:tc>
        <w:tc>
          <w:tcPr>
            <w:tcW w:w="92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коефіцієнти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11</w:t>
            </w:r>
          </w:p>
        </w:tc>
        <w:tc>
          <w:tcPr>
            <w:tcW w:w="9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величина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12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(к.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6)</w:t>
            </w:r>
          </w:p>
        </w:tc>
      </w:tr>
      <w:tr w:rsidR="00F0498B" w:rsidRPr="00336228" w:rsidTr="00C0586F">
        <w:trPr>
          <w:trHeight w:val="60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F0498B" w:rsidRPr="00336228" w:rsidTr="00C0586F">
        <w:trPr>
          <w:trHeight w:val="60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498B" w:rsidRPr="00336228" w:rsidRDefault="00F0498B" w:rsidP="006D65E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661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F0498B" w:rsidRPr="00336228" w:rsidRDefault="00F0498B" w:rsidP="006D65E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зобов’язання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звітний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(податковий)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період</w:t>
            </w:r>
          </w:p>
          <w:p w:rsidR="00F0498B" w:rsidRPr="00336228" w:rsidRDefault="00F0498B" w:rsidP="006D65E7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(р.</w:t>
            </w:r>
            <w:r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4.1</w:t>
            </w:r>
            <w:r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р.</w:t>
            </w:r>
            <w:r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4.2</w:t>
            </w:r>
            <w:r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+…)</w:t>
            </w: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498B" w:rsidRPr="00336228" w:rsidTr="00C0586F">
        <w:trPr>
          <w:trHeight w:val="60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498B" w:rsidRPr="00336228" w:rsidRDefault="00F0498B" w:rsidP="006D65E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4.1</w:t>
            </w:r>
            <w:r w:rsidRPr="00336228">
              <w:rPr>
                <w:rFonts w:ascii="Times New Roman" w:hAnsi="Times New Roman"/>
                <w:color w:val="000000"/>
                <w:spacing w:val="-2"/>
                <w:sz w:val="24"/>
                <w:szCs w:val="24"/>
                <w:vertAlign w:val="superscript"/>
                <w:lang w:eastAsia="uk-UA"/>
              </w:rPr>
              <w:t>13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0498B" w:rsidRPr="00336228" w:rsidTr="00C0586F">
        <w:trPr>
          <w:trHeight w:val="60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498B" w:rsidRPr="00336228" w:rsidRDefault="00F0498B" w:rsidP="006D65E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F0498B" w:rsidRPr="00336228" w:rsidRDefault="00F0498B" w:rsidP="00C73056">
      <w:pPr>
        <w:shd w:val="clear" w:color="auto" w:fill="FFFFFF"/>
        <w:spacing w:after="0" w:line="193" w:lineRule="atLeast"/>
        <w:ind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336228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3)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рядку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«уточнюється</w:t>
      </w:r>
      <w:r w:rsidRPr="00336228">
        <w:rPr>
          <w:rFonts w:ascii="Times New Roman" w:hAnsi="Times New Roman"/>
          <w:color w:val="000000"/>
          <w:sz w:val="24"/>
          <w:szCs w:val="24"/>
          <w:vertAlign w:val="superscript"/>
          <w:lang w:eastAsia="uk-UA"/>
        </w:rPr>
        <w:t>13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«уточнюється</w:t>
      </w:r>
      <w:r w:rsidRPr="00336228">
        <w:rPr>
          <w:rFonts w:ascii="Times New Roman" w:hAnsi="Times New Roman"/>
          <w:color w:val="000000"/>
          <w:sz w:val="24"/>
          <w:szCs w:val="24"/>
          <w:vertAlign w:val="superscript"/>
          <w:lang w:eastAsia="uk-UA"/>
        </w:rPr>
        <w:t>14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»;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4)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рядку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«штрафу</w:t>
      </w:r>
      <w:r w:rsidRPr="00336228">
        <w:rPr>
          <w:rFonts w:ascii="Times New Roman" w:hAnsi="Times New Roman"/>
          <w:color w:val="000000"/>
          <w:sz w:val="24"/>
          <w:szCs w:val="24"/>
          <w:vertAlign w:val="superscript"/>
          <w:lang w:eastAsia="uk-UA"/>
        </w:rPr>
        <w:t>14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«штрафу</w:t>
      </w:r>
      <w:r w:rsidRPr="00336228">
        <w:rPr>
          <w:rFonts w:ascii="Times New Roman" w:hAnsi="Times New Roman"/>
          <w:color w:val="000000"/>
          <w:sz w:val="24"/>
          <w:szCs w:val="24"/>
          <w:vertAlign w:val="superscript"/>
          <w:lang w:eastAsia="uk-UA"/>
        </w:rPr>
        <w:t>15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»;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5)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рядку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«пені</w:t>
      </w:r>
      <w:r w:rsidRPr="00336228">
        <w:rPr>
          <w:rFonts w:ascii="Times New Roman" w:hAnsi="Times New Roman"/>
          <w:color w:val="000000"/>
          <w:sz w:val="24"/>
          <w:szCs w:val="24"/>
          <w:vertAlign w:val="superscript"/>
          <w:lang w:eastAsia="uk-UA"/>
        </w:rPr>
        <w:t>15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«пені</w:t>
      </w:r>
      <w:r w:rsidRPr="00336228">
        <w:rPr>
          <w:rFonts w:ascii="Times New Roman" w:hAnsi="Times New Roman"/>
          <w:color w:val="000000"/>
          <w:sz w:val="24"/>
          <w:szCs w:val="24"/>
          <w:vertAlign w:val="superscript"/>
          <w:lang w:eastAsia="uk-UA"/>
        </w:rPr>
        <w:t>16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»;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6)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примітки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викласти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редакції: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</w:t>
      </w:r>
      <w:r w:rsidRPr="00336228">
        <w:rPr>
          <w:rFonts w:ascii="Times New Roman" w:hAnsi="Times New Roman"/>
          <w:color w:val="000000"/>
          <w:sz w:val="24"/>
          <w:szCs w:val="24"/>
          <w:vertAlign w:val="superscript"/>
          <w:lang w:eastAsia="uk-UA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Зазначається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код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громади,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визначений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Кодифікатором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адміністративно-територіальних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одиниць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громад,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затвердженим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наказом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розвитку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громад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листопада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2020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290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(у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редакції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наказу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розвитку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громад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січня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3)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(далі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-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Кодифікатор),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якої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знаходиться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розміщення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відходів.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vertAlign w:val="superscript"/>
          <w:lang w:eastAsia="uk-UA"/>
        </w:rPr>
        <w:t>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Зазначається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код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адміністративно-територіальної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одиниці,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визначений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Кодифікатором,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місцем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розміщення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відходів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спеціально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відведених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цього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місцях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чи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об’єктах.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кожного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чи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об’єкта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розміщення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відходів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складається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окремий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розрахунок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(додаток).»;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7)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після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примітки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доповнити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новою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приміткою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змісту: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</w:t>
      </w:r>
      <w:r w:rsidRPr="00336228">
        <w:rPr>
          <w:rFonts w:ascii="Times New Roman" w:hAnsi="Times New Roman"/>
          <w:color w:val="000000"/>
          <w:sz w:val="24"/>
          <w:szCs w:val="24"/>
          <w:vertAlign w:val="superscript"/>
          <w:lang w:eastAsia="uk-UA"/>
        </w:rPr>
        <w:t>11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Зазначаються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коефіцієнти,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визначені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до: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246.5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статті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246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VIII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Податкового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Кодексу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(графа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5);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246.4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статті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246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VIII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Податкового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Кодексу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(графа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6).».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зв’язку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примітки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11–15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вважати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примітками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12–16;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8)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примітці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«абзацу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третього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50.1»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«абзацу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четвертого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50.1»;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9)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примітці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«абзацу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другого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129.4»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«абзацу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третього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129.4».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5.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додатку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цієї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форми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Податкової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декларації:</w:t>
      </w:r>
    </w:p>
    <w:p w:rsidR="00F0498B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рядок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викласти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редакції:</w:t>
      </w:r>
    </w:p>
    <w:p w:rsidR="00F0498B" w:rsidRPr="00336228" w:rsidRDefault="00F0498B" w:rsidP="00C7305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«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81"/>
        <w:gridCol w:w="2226"/>
        <w:gridCol w:w="360"/>
        <w:gridCol w:w="360"/>
        <w:gridCol w:w="362"/>
        <w:gridCol w:w="362"/>
        <w:gridCol w:w="362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1"/>
      </w:tblGrid>
      <w:tr w:rsidR="00F0498B" w:rsidRPr="00336228" w:rsidTr="00C0586F">
        <w:trPr>
          <w:trHeight w:val="60"/>
        </w:trPr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749" w:type="pct"/>
            <w:gridSpan w:val="2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КАТОТТГ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адміністративно-територіальної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одиниці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6</w:t>
            </w:r>
          </w:p>
        </w:tc>
      </w:tr>
      <w:tr w:rsidR="00F0498B" w:rsidRPr="00336228" w:rsidTr="00C0586F">
        <w:trPr>
          <w:trHeight w:val="60"/>
        </w:trPr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F0498B" w:rsidRPr="00336228" w:rsidRDefault="00F0498B" w:rsidP="00C73056">
      <w:pPr>
        <w:shd w:val="clear" w:color="auto" w:fill="FFFFFF"/>
        <w:spacing w:after="0" w:line="193" w:lineRule="atLeast"/>
        <w:ind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336228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примітку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викласти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редакції: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«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vertAlign w:val="superscript"/>
          <w:lang w:eastAsia="uk-UA"/>
        </w:rPr>
        <w:t>6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Зазначається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код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адміністративно-територіальної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одиниці,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визначений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Кодифікатором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адмі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ністративно-територіальних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одиниць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громад,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затвердженим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наказом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розвитку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громад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листопада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2020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290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(у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редакції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наказу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розвитку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громад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січня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3),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місцем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обліку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платника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екологічного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податку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(місцезнаходження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контролюючого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органу,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якого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подається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Податкова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декларація).»;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3)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примітці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«абзацу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третього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50.1»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«абзацу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четвертого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50.1»;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4)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примітці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«абзацу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другого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129.4»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«абзацу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третього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129.4».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6.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додатку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цієї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форми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Податкової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декларації:</w:t>
      </w:r>
    </w:p>
    <w:p w:rsidR="00F0498B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рядок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викласти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редакції:</w:t>
      </w:r>
    </w:p>
    <w:p w:rsidR="00F0498B" w:rsidRPr="00336228" w:rsidRDefault="00F0498B" w:rsidP="00C7305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«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58"/>
        <w:gridCol w:w="2215"/>
        <w:gridCol w:w="364"/>
        <w:gridCol w:w="364"/>
        <w:gridCol w:w="363"/>
        <w:gridCol w:w="363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70"/>
      </w:tblGrid>
      <w:tr w:rsidR="00F0498B" w:rsidRPr="00336228" w:rsidTr="00C0586F">
        <w:trPr>
          <w:trHeight w:val="60"/>
        </w:trPr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762" w:type="pct"/>
            <w:gridSpan w:val="20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КАТОТТГ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адміністративно-територіальної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одиниці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6</w:t>
            </w:r>
          </w:p>
        </w:tc>
      </w:tr>
      <w:tr w:rsidR="00F0498B" w:rsidRPr="00336228" w:rsidTr="00C0586F">
        <w:trPr>
          <w:trHeight w:val="60"/>
        </w:trPr>
        <w:tc>
          <w:tcPr>
            <w:tcW w:w="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F0498B" w:rsidRPr="00336228" w:rsidRDefault="00F0498B" w:rsidP="00C73056">
      <w:pPr>
        <w:shd w:val="clear" w:color="auto" w:fill="FFFFFF"/>
        <w:spacing w:after="0" w:line="193" w:lineRule="atLeast"/>
        <w:ind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336228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примітку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викласти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редакції: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«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vertAlign w:val="superscript"/>
          <w:lang w:eastAsia="uk-UA"/>
        </w:rPr>
        <w:t>6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Зазначається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код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адміністративно-територіальної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одиниці,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визначений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Кодифікатором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адмі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ністративно-територіальних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одиниць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громад,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затвердженим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наказом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розвитку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громад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листопада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2020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290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(у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редакції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наказу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розвитку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громад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січня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3),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місцем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обліку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платника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екологічного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податку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(місцезнаходження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контролюючого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органу,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якого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подається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Податкова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декларація).»;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3)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примітці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«абзацу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третього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50.1»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«абзацу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четвертого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50.1»;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4)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примітці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«абзацу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другого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129.4»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«абзацу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третього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129.4».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7.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додатку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цієї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форми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Податкової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декларації:</w:t>
      </w:r>
    </w:p>
    <w:p w:rsidR="00F0498B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рядок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викласти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редакції:</w:t>
      </w:r>
    </w:p>
    <w:p w:rsidR="00F0498B" w:rsidRPr="00336228" w:rsidRDefault="00F0498B" w:rsidP="00C7305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«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71"/>
        <w:gridCol w:w="2211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82"/>
      </w:tblGrid>
      <w:tr w:rsidR="00F0498B" w:rsidRPr="00336228" w:rsidTr="00C0586F">
        <w:trPr>
          <w:trHeight w:val="60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754" w:type="pct"/>
            <w:gridSpan w:val="20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КАТОТТГ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адміністративно-територіальної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одиниці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6</w:t>
            </w:r>
          </w:p>
        </w:tc>
      </w:tr>
      <w:tr w:rsidR="00F0498B" w:rsidRPr="00336228" w:rsidTr="00C0586F">
        <w:trPr>
          <w:trHeight w:val="60"/>
        </w:trPr>
        <w:tc>
          <w:tcPr>
            <w:tcW w:w="2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F0498B" w:rsidRPr="00336228" w:rsidRDefault="00F0498B" w:rsidP="00C73056">
      <w:pPr>
        <w:shd w:val="clear" w:color="auto" w:fill="FFFFFF"/>
        <w:spacing w:after="0" w:line="193" w:lineRule="atLeast"/>
        <w:ind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336228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примітку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викласти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редакції: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«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vertAlign w:val="superscript"/>
          <w:lang w:eastAsia="uk-UA"/>
        </w:rPr>
        <w:t>6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Зазначається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код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адміністративно-територіальної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одиниці,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визначений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Кодифікатором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адмі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ністративно-територіальних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одиниць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громад,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затвердженим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наказом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розвитку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громад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листопада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2020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290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(у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редакції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наказу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розвитку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громад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територій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січня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3),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місцем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обліку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платника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екологічного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податку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(місцезнаходження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контролюючого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органу,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якого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подається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Податкова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декларація).»;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3)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примітці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«абзацу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третього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50.1»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«абзацу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четвертого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50.1»;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4)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примітці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«абзацу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другого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129.4»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цифрами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«абзацу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третього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129.4».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8.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додатках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1–6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цієї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форми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Податкової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декларації:</w:t>
      </w:r>
    </w:p>
    <w:p w:rsidR="00F0498B" w:rsidRDefault="00F0498B" w:rsidP="00C7305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позицію:</w:t>
      </w:r>
      <w:r w:rsidRPr="00C73056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 xml:space="preserve"> </w:t>
      </w:r>
    </w:p>
    <w:p w:rsidR="00F0498B" w:rsidRPr="00336228" w:rsidRDefault="00F0498B" w:rsidP="00C73056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«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42"/>
        <w:gridCol w:w="3002"/>
        <w:gridCol w:w="512"/>
        <w:gridCol w:w="2488"/>
        <w:gridCol w:w="512"/>
        <w:gridCol w:w="2636"/>
      </w:tblGrid>
      <w:tr w:rsidR="00F0498B" w:rsidRPr="00336228" w:rsidTr="00C0586F">
        <w:trPr>
          <w:trHeight w:val="60"/>
        </w:trPr>
        <w:tc>
          <w:tcPr>
            <w:tcW w:w="23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65" w:type="pct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звітний</w:t>
            </w:r>
          </w:p>
        </w:tc>
        <w:tc>
          <w:tcPr>
            <w:tcW w:w="267" w:type="pct"/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97" w:type="pct"/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звітний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новий</w:t>
            </w:r>
          </w:p>
        </w:tc>
        <w:tc>
          <w:tcPr>
            <w:tcW w:w="267" w:type="pct"/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74" w:type="pct"/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уточнюючий</w:t>
            </w:r>
          </w:p>
        </w:tc>
      </w:tr>
    </w:tbl>
    <w:p w:rsidR="00F0498B" w:rsidRPr="00336228" w:rsidRDefault="00F0498B" w:rsidP="00C73056">
      <w:pPr>
        <w:shd w:val="clear" w:color="auto" w:fill="FFFFFF"/>
        <w:spacing w:after="0" w:line="193" w:lineRule="atLeast"/>
        <w:ind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336228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»</w:t>
      </w:r>
    </w:p>
    <w:p w:rsidR="00F0498B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позицією: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«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33"/>
        <w:gridCol w:w="1209"/>
        <w:gridCol w:w="411"/>
        <w:gridCol w:w="2097"/>
        <w:gridCol w:w="412"/>
        <w:gridCol w:w="2856"/>
        <w:gridCol w:w="2174"/>
      </w:tblGrid>
      <w:tr w:rsidR="00F0498B" w:rsidRPr="00336228" w:rsidTr="00C0586F">
        <w:trPr>
          <w:trHeight w:val="60"/>
        </w:trPr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звітний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новий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уточнюючий</w:t>
            </w:r>
          </w:p>
        </w:tc>
      </w:tr>
      <w:tr w:rsidR="00F0498B" w:rsidRPr="00336228" w:rsidTr="00C0586F">
        <w:trPr>
          <w:trHeight w:val="60"/>
        </w:trPr>
        <w:tc>
          <w:tcPr>
            <w:tcW w:w="237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реєстраційний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контролюючому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органі,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3622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уточнюється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498B" w:rsidRPr="00336228" w:rsidRDefault="00F0498B" w:rsidP="006D65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F0498B" w:rsidRPr="00336228" w:rsidRDefault="00F0498B" w:rsidP="00C73056">
      <w:pPr>
        <w:shd w:val="clear" w:color="auto" w:fill="FFFFFF"/>
        <w:spacing w:after="0" w:line="193" w:lineRule="atLeast"/>
        <w:ind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336228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2)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примітку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викласти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редакції: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«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vertAlign w:val="superscript"/>
          <w:lang w:eastAsia="uk-UA"/>
        </w:rPr>
        <w:t>5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Серію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наявності)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паспорта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зазначають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фізичні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особи,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через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свої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релігійні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пере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конання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відмовляються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прийняття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номера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облікової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картки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платника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податків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офіційно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повідомили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відповідний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контролюючий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орган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мають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відмітку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паспорті.»;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3)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тексті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додатків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1–6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цієї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форми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Податкової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декларації: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серія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паспорта»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серія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паспорта»;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«(ініціали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прізвище)»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словами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«(власне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ім’я,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color w:val="000000"/>
          <w:sz w:val="24"/>
          <w:szCs w:val="24"/>
          <w:lang w:eastAsia="uk-UA"/>
        </w:rPr>
        <w:t>прізвище)».</w:t>
      </w:r>
    </w:p>
    <w:p w:rsidR="00F0498B" w:rsidRPr="00336228" w:rsidRDefault="00F0498B" w:rsidP="006D65E7">
      <w:pPr>
        <w:shd w:val="clear" w:color="auto" w:fill="FFFFFF"/>
        <w:spacing w:before="85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33622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Директор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Департаменту</w:t>
      </w:r>
      <w:r w:rsidRPr="0033622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податкової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політики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</w:t>
      </w:r>
      <w:r w:rsidRPr="0033622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Віктор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33622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ОВЧАРЕНКО</w:t>
      </w:r>
    </w:p>
    <w:p w:rsidR="00F0498B" w:rsidRPr="00336228" w:rsidRDefault="00F0498B" w:rsidP="006D65E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sectPr w:rsidR="00F0498B" w:rsidRPr="00336228" w:rsidSect="001C0569">
      <w:pgSz w:w="11906" w:h="16838"/>
      <w:pgMar w:top="851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ED2"/>
    <w:multiLevelType w:val="multilevel"/>
    <w:tmpl w:val="769E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73B13"/>
    <w:multiLevelType w:val="multilevel"/>
    <w:tmpl w:val="208E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BC0204"/>
    <w:multiLevelType w:val="multilevel"/>
    <w:tmpl w:val="F448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5E7"/>
    <w:rsid w:val="001C0569"/>
    <w:rsid w:val="00264E24"/>
    <w:rsid w:val="00336228"/>
    <w:rsid w:val="0036454A"/>
    <w:rsid w:val="00424FAA"/>
    <w:rsid w:val="00515913"/>
    <w:rsid w:val="006C3D74"/>
    <w:rsid w:val="006D65E7"/>
    <w:rsid w:val="007C6114"/>
    <w:rsid w:val="0089733F"/>
    <w:rsid w:val="0096372E"/>
    <w:rsid w:val="00B2250F"/>
    <w:rsid w:val="00C0586F"/>
    <w:rsid w:val="00C73056"/>
    <w:rsid w:val="00E82658"/>
    <w:rsid w:val="00F0498B"/>
    <w:rsid w:val="00FC7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4A"/>
    <w:pPr>
      <w:spacing w:after="160" w:line="259" w:lineRule="auto"/>
    </w:pPr>
    <w:rPr>
      <w:rFonts w:eastAsia="Times New Roman"/>
      <w:lang w:val="uk-UA" w:eastAsia="en-US"/>
    </w:rPr>
  </w:style>
  <w:style w:type="paragraph" w:styleId="Heading2">
    <w:name w:val="heading 2"/>
    <w:basedOn w:val="Normal"/>
    <w:link w:val="Heading2Char1"/>
    <w:uiPriority w:val="99"/>
    <w:qFormat/>
    <w:rsid w:val="006D65E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6D65E7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Normal"/>
    <w:uiPriority w:val="99"/>
    <w:rsid w:val="006D6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6D65E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D65E7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6D6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1">
    <w:name w:val="ch6f1"/>
    <w:basedOn w:val="Normal"/>
    <w:uiPriority w:val="99"/>
    <w:rsid w:val="006D6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Normal"/>
    <w:uiPriority w:val="99"/>
    <w:rsid w:val="006D6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Normal"/>
    <w:uiPriority w:val="99"/>
    <w:rsid w:val="006D6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Normal"/>
    <w:uiPriority w:val="99"/>
    <w:rsid w:val="006D6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Normal"/>
    <w:uiPriority w:val="99"/>
    <w:rsid w:val="006D6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6D6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6D6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Normal"/>
    <w:uiPriority w:val="99"/>
    <w:rsid w:val="006D6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Normal"/>
    <w:uiPriority w:val="99"/>
    <w:rsid w:val="006D6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6D6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Normal"/>
    <w:uiPriority w:val="99"/>
    <w:rsid w:val="006D6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Normal"/>
    <w:uiPriority w:val="99"/>
    <w:rsid w:val="006D6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Normal"/>
    <w:uiPriority w:val="99"/>
    <w:rsid w:val="006D6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b">
    <w:name w:val="afffb"/>
    <w:basedOn w:val="Normal"/>
    <w:uiPriority w:val="99"/>
    <w:rsid w:val="006D6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Normal"/>
    <w:uiPriority w:val="99"/>
    <w:rsid w:val="006D6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Normal"/>
    <w:uiPriority w:val="99"/>
    <w:rsid w:val="006D6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Emphasis">
    <w:name w:val="Emphasis"/>
    <w:basedOn w:val="DefaultParagraphFont"/>
    <w:uiPriority w:val="99"/>
    <w:qFormat/>
    <w:rsid w:val="006D65E7"/>
    <w:rPr>
      <w:rFonts w:cs="Times New Roman"/>
      <w:i/>
      <w:iCs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rsid w:val="006D65E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6D65E7"/>
    <w:rPr>
      <w:rFonts w:ascii="Arial" w:hAnsi="Arial" w:cs="Arial"/>
      <w:vanish/>
      <w:sz w:val="16"/>
      <w:szCs w:val="16"/>
      <w:lang w:eastAsia="uk-UA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rsid w:val="006D65E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6D65E7"/>
    <w:rPr>
      <w:rFonts w:ascii="Arial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91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1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1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1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91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59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91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59119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9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19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1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91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5</Pages>
  <Words>1624</Words>
  <Characters>9258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13</cp:revision>
  <dcterms:created xsi:type="dcterms:W3CDTF">2022-09-28T08:44:00Z</dcterms:created>
  <dcterms:modified xsi:type="dcterms:W3CDTF">2022-09-29T09:46:00Z</dcterms:modified>
</cp:coreProperties>
</file>