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96" w:rsidRPr="004B2C0B" w:rsidRDefault="00064896" w:rsidP="004B2C0B">
      <w:pPr>
        <w:spacing w:after="0" w:line="182" w:lineRule="atLeast"/>
        <w:ind w:left="8448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ЗАТВЕРДЖЕНО</w:t>
      </w:r>
      <w:r w:rsidRPr="004B2C0B">
        <w:rPr>
          <w:color w:val="000000"/>
          <w:lang w:eastAsia="uk-UA"/>
        </w:rPr>
        <w:br/>
        <w:t>Наказ Міністерства освіти і науки України</w:t>
      </w:r>
      <w:r w:rsidRPr="004B2C0B">
        <w:rPr>
          <w:color w:val="000000"/>
          <w:lang w:eastAsia="uk-UA"/>
        </w:rPr>
        <w:br/>
        <w:t>23 червня 2022 року № 583</w:t>
      </w:r>
    </w:p>
    <w:p w:rsidR="00064896" w:rsidRPr="004B2C0B" w:rsidRDefault="00064896" w:rsidP="004B2C0B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4B2C0B">
        <w:rPr>
          <w:b/>
          <w:bCs/>
          <w:color w:val="000000"/>
          <w:lang w:eastAsia="uk-UA"/>
        </w:rPr>
        <w:t xml:space="preserve">                                        Форма № Н-2.01</w:t>
      </w:r>
    </w:p>
    <w:p w:rsidR="00064896" w:rsidRPr="004B2C0B" w:rsidRDefault="0006489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__________________________________________________________________</w:t>
      </w:r>
      <w:r>
        <w:rPr>
          <w:color w:val="000000"/>
          <w:lang w:eastAsia="uk-UA"/>
        </w:rPr>
        <w:t>____________________________________________</w:t>
      </w:r>
      <w:r w:rsidRPr="004B2C0B">
        <w:rPr>
          <w:color w:val="000000"/>
          <w:lang w:eastAsia="uk-UA"/>
        </w:rPr>
        <w:t xml:space="preserve">_______________  </w:t>
      </w:r>
    </w:p>
    <w:p w:rsidR="00064896" w:rsidRPr="004B2C0B" w:rsidRDefault="00064896" w:rsidP="004B2C0B">
      <w:pPr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4B2C0B">
        <w:rPr>
          <w:color w:val="000000"/>
          <w:sz w:val="20"/>
          <w:szCs w:val="20"/>
          <w:lang w:eastAsia="uk-UA"/>
        </w:rPr>
        <w:t>(найменування закладу вищої освіти)</w:t>
      </w:r>
    </w:p>
    <w:p w:rsidR="00064896" w:rsidRPr="004B2C0B" w:rsidRDefault="00064896" w:rsidP="004B2C0B">
      <w:pPr>
        <w:spacing w:before="227" w:after="0" w:line="193" w:lineRule="atLeast"/>
        <w:jc w:val="center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Форма здобуття освіти</w:t>
      </w:r>
    </w:p>
    <w:p w:rsidR="00064896" w:rsidRPr="004B2C0B" w:rsidRDefault="00064896" w:rsidP="004B2C0B">
      <w:pPr>
        <w:spacing w:before="113" w:after="0" w:line="193" w:lineRule="atLeast"/>
        <w:jc w:val="center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__________________________________________________________________________________</w:t>
      </w:r>
    </w:p>
    <w:p w:rsidR="00064896" w:rsidRPr="004B2C0B" w:rsidRDefault="00064896" w:rsidP="004B2C0B">
      <w:pPr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4B2C0B">
        <w:rPr>
          <w:color w:val="000000"/>
          <w:sz w:val="20"/>
          <w:szCs w:val="20"/>
          <w:lang w:eastAsia="uk-UA"/>
        </w:rPr>
        <w:t>(очна (денна, вечірня), заочна, дистанційна, мережева)</w:t>
      </w:r>
    </w:p>
    <w:p w:rsidR="00064896" w:rsidRPr="004B2C0B" w:rsidRDefault="00064896" w:rsidP="004B2C0B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B2C0B">
        <w:rPr>
          <w:b/>
          <w:bCs/>
          <w:color w:val="000000"/>
          <w:lang w:eastAsia="uk-UA"/>
        </w:rPr>
        <w:t>ЖУРНАЛ</w:t>
      </w:r>
      <w:r w:rsidRPr="004B2C0B">
        <w:rPr>
          <w:b/>
          <w:bCs/>
          <w:color w:val="000000"/>
          <w:lang w:eastAsia="uk-UA"/>
        </w:rPr>
        <w:br/>
        <w:t xml:space="preserve"> реєстрації вступників у 20___ р.</w:t>
      </w:r>
    </w:p>
    <w:p w:rsidR="00064896" w:rsidRPr="004B2C0B" w:rsidRDefault="00064896" w:rsidP="004B2C0B">
      <w:pPr>
        <w:spacing w:after="0" w:line="193" w:lineRule="atLeast"/>
        <w:jc w:val="center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__________________________________________________________________________________</w:t>
      </w:r>
    </w:p>
    <w:p w:rsidR="00064896" w:rsidRPr="004B2C0B" w:rsidRDefault="00064896" w:rsidP="004B2C0B">
      <w:pPr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4B2C0B">
        <w:rPr>
          <w:color w:val="000000"/>
          <w:sz w:val="20"/>
          <w:szCs w:val="20"/>
          <w:lang w:eastAsia="uk-UA"/>
        </w:rPr>
        <w:t>(найменування інституту, факультету, відділення)</w:t>
      </w:r>
    </w:p>
    <w:p w:rsidR="00064896" w:rsidRPr="004B2C0B" w:rsidRDefault="0006489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Конкурсна пропозиція _________________</w:t>
      </w:r>
      <w:r>
        <w:rPr>
          <w:color w:val="000000"/>
          <w:lang w:eastAsia="uk-UA"/>
        </w:rPr>
        <w:t>___________________________________________</w:t>
      </w:r>
      <w:r w:rsidRPr="004B2C0B">
        <w:rPr>
          <w:color w:val="000000"/>
          <w:lang w:eastAsia="uk-UA"/>
        </w:rPr>
        <w:t xml:space="preserve">_____________________________________________  </w:t>
      </w:r>
    </w:p>
    <w:p w:rsidR="00064896" w:rsidRPr="004B2C0B" w:rsidRDefault="00064896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4B2C0B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(назва конкурсної пропозиції державною мовою)</w:t>
      </w:r>
    </w:p>
    <w:p w:rsidR="00064896" w:rsidRPr="004B2C0B" w:rsidRDefault="0006489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>Ступінь вищої освіти / освітньо-кваліфікаційний рівень ______</w:t>
      </w:r>
      <w:r>
        <w:rPr>
          <w:color w:val="000000"/>
          <w:lang w:eastAsia="uk-UA"/>
        </w:rPr>
        <w:t>____________________________________________</w:t>
      </w:r>
      <w:r w:rsidRPr="004B2C0B">
        <w:rPr>
          <w:color w:val="000000"/>
          <w:lang w:eastAsia="uk-UA"/>
        </w:rPr>
        <w:t xml:space="preserve">___________________________  </w:t>
      </w:r>
    </w:p>
    <w:p w:rsidR="00064896" w:rsidRPr="004B2C0B" w:rsidRDefault="00064896" w:rsidP="004B2C0B">
      <w:pPr>
        <w:spacing w:before="17" w:after="240" w:line="150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</w:t>
      </w:r>
      <w:r w:rsidRPr="004B2C0B">
        <w:rPr>
          <w:color w:val="000000"/>
          <w:sz w:val="20"/>
          <w:szCs w:val="20"/>
          <w:lang w:eastAsia="uk-UA"/>
        </w:rPr>
        <w:t>(фаховий молодший бакалавр, молодший бакалавр, бакалавр, магістр, доктор філософії)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99"/>
        <w:gridCol w:w="499"/>
        <w:gridCol w:w="1363"/>
        <w:gridCol w:w="1366"/>
        <w:gridCol w:w="1558"/>
        <w:gridCol w:w="2508"/>
        <w:gridCol w:w="1634"/>
        <w:gridCol w:w="2761"/>
        <w:gridCol w:w="1570"/>
        <w:gridCol w:w="1515"/>
      </w:tblGrid>
      <w:tr w:rsidR="00064896" w:rsidRPr="004B2C0B" w:rsidTr="004B2C0B">
        <w:trPr>
          <w:cantSplit/>
          <w:trHeight w:val="4043"/>
        </w:trPr>
        <w:tc>
          <w:tcPr>
            <w:tcW w:w="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064896" w:rsidRPr="004B2C0B" w:rsidRDefault="00064896" w:rsidP="004B2C0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Номер заяви з ЄДЕБО</w:t>
            </w:r>
          </w:p>
        </w:tc>
        <w:tc>
          <w:tcPr>
            <w:tcW w:w="1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064896" w:rsidRPr="004B2C0B" w:rsidRDefault="00064896" w:rsidP="004B2C0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Дата прийому документів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Прізвище, ім’я,</w:t>
            </w:r>
          </w:p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по батькові</w:t>
            </w:r>
            <w:r w:rsidRPr="004B2C0B">
              <w:rPr>
                <w:color w:val="000000"/>
                <w:sz w:val="22"/>
                <w:szCs w:val="22"/>
                <w:lang w:eastAsia="uk-UA"/>
              </w:rPr>
              <w:br/>
              <w:t>(за наявності)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Стать</w:t>
            </w:r>
            <w:r w:rsidRPr="004B2C0B">
              <w:rPr>
                <w:color w:val="000000"/>
                <w:sz w:val="22"/>
                <w:szCs w:val="22"/>
                <w:lang w:eastAsia="uk-UA"/>
              </w:rPr>
              <w:br/>
              <w:t>(чол./жін.)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Дата народження</w:t>
            </w:r>
          </w:p>
        </w:tc>
        <w:tc>
          <w:tcPr>
            <w:tcW w:w="8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Номер, серія, дата видачі та тип документа про здобутий рівень/ступінь/</w:t>
            </w:r>
            <w:r w:rsidRPr="004B2C0B">
              <w:rPr>
                <w:color w:val="000000"/>
                <w:sz w:val="22"/>
                <w:szCs w:val="22"/>
                <w:lang w:eastAsia="uk-UA"/>
              </w:rPr>
              <w:br/>
              <w:t>освітньо-кваліфікаційний рівень,</w:t>
            </w:r>
          </w:p>
        </w:tc>
        <w:tc>
          <w:tcPr>
            <w:tcW w:w="5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Пріоритетність</w:t>
            </w:r>
            <w:r w:rsidRPr="004B2C0B">
              <w:rPr>
                <w:color w:val="000000"/>
                <w:sz w:val="22"/>
                <w:szCs w:val="22"/>
                <w:lang w:eastAsia="uk-UA"/>
              </w:rPr>
              <w:br/>
              <w:t>заяви</w:t>
            </w:r>
          </w:p>
        </w:tc>
        <w:tc>
          <w:tcPr>
            <w:tcW w:w="9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Подані результати зовнішнього незалежного оцінювання (номер сертифіката та рік його видачі, предмети, бали)/єдиного вступного іспиту/ єдиного фахового вступного випробування / національного мультипредметного тесту/ магістерського тесту навчальної компетентності / магістерського комплексного тесту</w:t>
            </w:r>
          </w:p>
        </w:tc>
        <w:tc>
          <w:tcPr>
            <w:tcW w:w="5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Причини,</w:t>
            </w:r>
            <w:r w:rsidRPr="004B2C0B">
              <w:rPr>
                <w:color w:val="000000"/>
                <w:sz w:val="22"/>
                <w:szCs w:val="22"/>
                <w:lang w:eastAsia="uk-UA"/>
              </w:rPr>
              <w:br/>
              <w:t>з яких</w:t>
            </w:r>
            <w:r w:rsidRPr="004B2C0B">
              <w:rPr>
                <w:color w:val="000000"/>
                <w:sz w:val="22"/>
                <w:szCs w:val="22"/>
                <w:lang w:eastAsia="uk-UA"/>
              </w:rPr>
              <w:br/>
              <w:t>вступникові відмовлено в участі у конкурсі та зарахуванні на навчання</w:t>
            </w:r>
          </w:p>
        </w:tc>
        <w:tc>
          <w:tcPr>
            <w:tcW w:w="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Підпис вступника про одержання повернених документів або відмітка про їх повернення (номер поштової квитанції)</w:t>
            </w:r>
          </w:p>
        </w:tc>
      </w:tr>
      <w:tr w:rsidR="00064896" w:rsidRPr="004B2C0B" w:rsidTr="004B2C0B">
        <w:trPr>
          <w:trHeight w:val="60"/>
        </w:trPr>
        <w:tc>
          <w:tcPr>
            <w:tcW w:w="1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B2C0B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</w:tr>
      <w:tr w:rsidR="00064896" w:rsidRPr="004B2C0B" w:rsidTr="004B2C0B">
        <w:trPr>
          <w:trHeight w:val="60"/>
        </w:trPr>
        <w:tc>
          <w:tcPr>
            <w:tcW w:w="1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4896" w:rsidRPr="004B2C0B" w:rsidRDefault="0006489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B2C0B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</w:tbl>
    <w:p w:rsidR="00064896" w:rsidRPr="004B2C0B" w:rsidRDefault="0006489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 xml:space="preserve"> </w:t>
      </w:r>
    </w:p>
    <w:p w:rsidR="00064896" w:rsidRPr="004B2C0B" w:rsidRDefault="00064896" w:rsidP="003802F9">
      <w:pPr>
        <w:spacing w:after="0" w:line="182" w:lineRule="atLeast"/>
        <w:ind w:left="1089" w:hanging="1089"/>
        <w:rPr>
          <w:color w:val="000000"/>
          <w:lang w:eastAsia="uk-UA"/>
        </w:rPr>
      </w:pPr>
      <w:r w:rsidRPr="004B2C0B">
        <w:rPr>
          <w:b/>
          <w:color w:val="000000"/>
          <w:lang w:eastAsia="uk-UA"/>
        </w:rPr>
        <w:t>Примітки</w:t>
      </w:r>
      <w:r w:rsidRPr="004B2C0B">
        <w:rPr>
          <w:color w:val="000000"/>
          <w:lang w:eastAsia="uk-UA"/>
        </w:rPr>
        <w:t xml:space="preserve">:    1. Ця форма використовується для реєстрації основних відомостей про вступників відповідно до поданих документів. Аркуші </w:t>
      </w:r>
      <w:r>
        <w:rPr>
          <w:color w:val="000000"/>
          <w:lang w:eastAsia="uk-UA"/>
        </w:rPr>
        <w:br/>
        <w:t xml:space="preserve">        </w:t>
      </w:r>
      <w:r w:rsidRPr="004B2C0B">
        <w:rPr>
          <w:color w:val="000000"/>
          <w:lang w:eastAsia="uk-UA"/>
        </w:rPr>
        <w:t>журналу нумеруються,</w:t>
      </w:r>
      <w:r>
        <w:rPr>
          <w:color w:val="000000"/>
          <w:lang w:eastAsia="uk-UA"/>
        </w:rPr>
        <w:t xml:space="preserve"> </w:t>
      </w:r>
      <w:r w:rsidRPr="004B2C0B">
        <w:rPr>
          <w:color w:val="000000"/>
          <w:lang w:eastAsia="uk-UA"/>
        </w:rPr>
        <w:t xml:space="preserve">прошнуровуються, скріплюються печаткою (за наявності) закладу вищої освіти і підписуються головою та </w:t>
      </w:r>
      <w:r>
        <w:rPr>
          <w:color w:val="000000"/>
          <w:lang w:eastAsia="uk-UA"/>
        </w:rPr>
        <w:br/>
        <w:t xml:space="preserve">        </w:t>
      </w:r>
      <w:r w:rsidRPr="004B2C0B">
        <w:rPr>
          <w:color w:val="000000"/>
          <w:lang w:eastAsia="uk-UA"/>
        </w:rPr>
        <w:t>відповідальним секретарем приймальної</w:t>
      </w:r>
      <w:r>
        <w:rPr>
          <w:color w:val="000000"/>
          <w:lang w:eastAsia="uk-UA"/>
        </w:rPr>
        <w:t xml:space="preserve"> </w:t>
      </w:r>
      <w:r w:rsidRPr="004B2C0B">
        <w:rPr>
          <w:color w:val="000000"/>
          <w:lang w:eastAsia="uk-UA"/>
        </w:rPr>
        <w:t>(відбіркової) комісії. Для кожної конкурсної пропозиції ведеться окремий журнал.</w:t>
      </w:r>
    </w:p>
    <w:p w:rsidR="00064896" w:rsidRPr="004B2C0B" w:rsidRDefault="00064896" w:rsidP="003802F9">
      <w:pPr>
        <w:spacing w:after="0" w:line="182" w:lineRule="atLeast"/>
        <w:ind w:left="1089" w:hanging="1089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 xml:space="preserve">                      2. У разі наявності в журналі виправлень, закреслень та пропусків рядків зазначається відповідна примітка, яку візує відповідальний </w:t>
      </w:r>
      <w:r>
        <w:rPr>
          <w:color w:val="000000"/>
          <w:lang w:eastAsia="uk-UA"/>
        </w:rPr>
        <w:br/>
        <w:t xml:space="preserve">        </w:t>
      </w:r>
      <w:r w:rsidRPr="004B2C0B">
        <w:rPr>
          <w:color w:val="000000"/>
          <w:lang w:eastAsia="uk-UA"/>
        </w:rPr>
        <w:t>секретар</w:t>
      </w:r>
      <w:r>
        <w:rPr>
          <w:color w:val="000000"/>
          <w:lang w:eastAsia="uk-UA"/>
        </w:rPr>
        <w:t xml:space="preserve"> </w:t>
      </w:r>
      <w:r w:rsidRPr="004B2C0B">
        <w:rPr>
          <w:color w:val="000000"/>
          <w:lang w:eastAsia="uk-UA"/>
        </w:rPr>
        <w:t>приймальної комісії та скріплює штампом приймальної комісії закладу вищої освіти.</w:t>
      </w:r>
    </w:p>
    <w:p w:rsidR="00064896" w:rsidRPr="004B2C0B" w:rsidRDefault="0006489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 xml:space="preserve">                      3. Журнал реєстрації може містити поля, що відображають додаткові дані про вступника.</w:t>
      </w:r>
    </w:p>
    <w:p w:rsidR="00064896" w:rsidRPr="004B2C0B" w:rsidRDefault="0006489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 xml:space="preserve">                      4. Назви інституту, факультету, відділення заповнюються за потреби.</w:t>
      </w:r>
    </w:p>
    <w:p w:rsidR="00064896" w:rsidRPr="004B2C0B" w:rsidRDefault="0006489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B2C0B">
        <w:rPr>
          <w:color w:val="000000"/>
          <w:lang w:eastAsia="uk-UA"/>
        </w:rPr>
        <w:t xml:space="preserve">                      5. Формат бланка </w:t>
      </w:r>
      <w:r>
        <w:rPr>
          <w:color w:val="000000"/>
          <w:lang w:eastAsia="uk-UA"/>
        </w:rPr>
        <w:t>-</w:t>
      </w:r>
      <w:r w:rsidRPr="004B2C0B">
        <w:rPr>
          <w:color w:val="000000"/>
          <w:lang w:eastAsia="uk-UA"/>
        </w:rPr>
        <w:t xml:space="preserve"> А3 (297 </w:t>
      </w:r>
      <w:r>
        <w:rPr>
          <w:color w:val="000000"/>
          <w:lang w:eastAsia="uk-UA"/>
        </w:rPr>
        <w:t>х</w:t>
      </w:r>
      <w:r w:rsidRPr="004B2C0B">
        <w:rPr>
          <w:color w:val="000000"/>
          <w:lang w:eastAsia="uk-UA"/>
        </w:rPr>
        <w:t xml:space="preserve"> 420 мм) або А4 (210 </w:t>
      </w:r>
      <w:r>
        <w:rPr>
          <w:color w:val="000000"/>
          <w:lang w:eastAsia="uk-UA"/>
        </w:rPr>
        <w:t>х</w:t>
      </w:r>
      <w:r w:rsidRPr="004B2C0B">
        <w:rPr>
          <w:color w:val="000000"/>
          <w:lang w:eastAsia="uk-UA"/>
        </w:rPr>
        <w:t xml:space="preserve"> 297 мм) в альбомному виконанні.</w:t>
      </w:r>
    </w:p>
    <w:p w:rsidR="00064896" w:rsidRPr="004B2C0B" w:rsidRDefault="00064896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4B2C0B">
        <w:rPr>
          <w:b/>
          <w:bCs/>
          <w:color w:val="000000"/>
          <w:lang w:eastAsia="uk-UA"/>
        </w:rPr>
        <w:t>Генеральний директор директорату</w:t>
      </w:r>
      <w:r w:rsidRPr="004B2C0B">
        <w:rPr>
          <w:b/>
          <w:bCs/>
          <w:color w:val="000000"/>
          <w:lang w:eastAsia="uk-UA"/>
        </w:rPr>
        <w:br/>
        <w:t xml:space="preserve">фахової передвищої, вищої освіти                                        </w:t>
      </w:r>
      <w:r>
        <w:rPr>
          <w:b/>
          <w:bCs/>
          <w:color w:val="000000"/>
          <w:lang w:eastAsia="uk-UA"/>
        </w:rPr>
        <w:t xml:space="preserve">                                                                      </w:t>
      </w:r>
      <w:r w:rsidRPr="004B2C0B">
        <w:rPr>
          <w:b/>
          <w:bCs/>
          <w:color w:val="000000"/>
          <w:lang w:eastAsia="uk-UA"/>
        </w:rPr>
        <w:t xml:space="preserve">                                        Олег ШАРОВ</w:t>
      </w:r>
    </w:p>
    <w:sectPr w:rsidR="00064896" w:rsidRPr="004B2C0B" w:rsidSect="004B2C0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124E6"/>
    <w:rsid w:val="00064896"/>
    <w:rsid w:val="00093F0D"/>
    <w:rsid w:val="00133B90"/>
    <w:rsid w:val="001404BA"/>
    <w:rsid w:val="001436FE"/>
    <w:rsid w:val="00193054"/>
    <w:rsid w:val="00273B87"/>
    <w:rsid w:val="0029671A"/>
    <w:rsid w:val="002D364E"/>
    <w:rsid w:val="002F53F8"/>
    <w:rsid w:val="00337ACC"/>
    <w:rsid w:val="003802F9"/>
    <w:rsid w:val="003D3AB6"/>
    <w:rsid w:val="00413D56"/>
    <w:rsid w:val="004341CB"/>
    <w:rsid w:val="00462D49"/>
    <w:rsid w:val="004B2C0B"/>
    <w:rsid w:val="00590A64"/>
    <w:rsid w:val="005B4CD0"/>
    <w:rsid w:val="00612361"/>
    <w:rsid w:val="006370E2"/>
    <w:rsid w:val="007867DC"/>
    <w:rsid w:val="007D0039"/>
    <w:rsid w:val="008B0CED"/>
    <w:rsid w:val="008E5496"/>
    <w:rsid w:val="008F47A5"/>
    <w:rsid w:val="009266F8"/>
    <w:rsid w:val="009853CD"/>
    <w:rsid w:val="009B0D06"/>
    <w:rsid w:val="009B358A"/>
    <w:rsid w:val="00A078DD"/>
    <w:rsid w:val="00A17B09"/>
    <w:rsid w:val="00A202A5"/>
    <w:rsid w:val="00A31367"/>
    <w:rsid w:val="00A75A01"/>
    <w:rsid w:val="00A77570"/>
    <w:rsid w:val="00A85F67"/>
    <w:rsid w:val="00B1307C"/>
    <w:rsid w:val="00B3720F"/>
    <w:rsid w:val="00B458D1"/>
    <w:rsid w:val="00B654F3"/>
    <w:rsid w:val="00BA29B4"/>
    <w:rsid w:val="00BB4D09"/>
    <w:rsid w:val="00BC5A45"/>
    <w:rsid w:val="00BD30FD"/>
    <w:rsid w:val="00C528CC"/>
    <w:rsid w:val="00C762FE"/>
    <w:rsid w:val="00CA7C74"/>
    <w:rsid w:val="00CE6D44"/>
    <w:rsid w:val="00D73029"/>
    <w:rsid w:val="00D87234"/>
    <w:rsid w:val="00D93F65"/>
    <w:rsid w:val="00DD2F63"/>
    <w:rsid w:val="00E314B7"/>
    <w:rsid w:val="00E45940"/>
    <w:rsid w:val="00E82D2B"/>
    <w:rsid w:val="00EF1632"/>
    <w:rsid w:val="00F3701C"/>
    <w:rsid w:val="00F44CC7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4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482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2022-09-12T12:47:00Z</dcterms:created>
  <dcterms:modified xsi:type="dcterms:W3CDTF">2022-09-13T07:15:00Z</dcterms:modified>
</cp:coreProperties>
</file>