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92" w:rsidRPr="000B7189" w:rsidRDefault="003B0692" w:rsidP="000F640D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12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 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2.13 розділу ІІ)</w:t>
      </w:r>
    </w:p>
    <w:p w:rsidR="003B0692" w:rsidRPr="000B7189" w:rsidRDefault="003B0692" w:rsidP="000F640D">
      <w:pPr>
        <w:shd w:val="clear" w:color="auto" w:fill="FFFFFF"/>
        <w:spacing w:before="397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АРКУШ БЕСІДИ</w:t>
      </w:r>
    </w:p>
    <w:p w:rsidR="003B0692" w:rsidRPr="000B7189" w:rsidRDefault="003B0692" w:rsidP="000F640D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 20____ року</w:t>
      </w:r>
    </w:p>
    <w:p w:rsidR="003B0692" w:rsidRPr="000B7189" w:rsidRDefault="003B0692" w:rsidP="000F640D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Присутні під час проведення бесіди 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Дата народження 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У Збройних Силах (з якого часу) 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Сімейний стан 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Вислуга років: календарна 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           пільгова 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Ставлення до звільнення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Забезпеченість житлом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Прохання (побажання) військовослужбовця 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Бажання військовослужбовця проходити службу у військовому резерві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63368B">
      <w:pPr>
        <w:shd w:val="clear" w:color="auto" w:fill="FFFFFF"/>
        <w:spacing w:before="113" w:after="0" w:line="193" w:lineRule="atLeast"/>
        <w:ind w:right="256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Територіальний центр комплектування та соціальної підтримки, куди військовослужбовець буде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направлений на облік після звільнення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Претензії до порядку та терміну подання до звільнення 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Рішення щодо терміну подання до звільнення 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Дано роз’яснення про пільги і переваги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щодо працевлаштування та матеріального забезпечення ________________________________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B7189" w:rsidRDefault="003B0692" w:rsidP="000F640D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Бесіду провів</w:t>
      </w:r>
    </w:p>
    <w:p w:rsidR="003B0692" w:rsidRPr="000B7189" w:rsidRDefault="003B0692" w:rsidP="000F640D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F640D" w:rsidRDefault="003B0692" w:rsidP="000F640D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F640D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 прізвище)</w:t>
      </w:r>
    </w:p>
    <w:p w:rsidR="003B0692" w:rsidRPr="000B7189" w:rsidRDefault="003B0692" w:rsidP="000F640D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аркушем бесіди ознайомлений</w:t>
      </w:r>
    </w:p>
    <w:p w:rsidR="003B0692" w:rsidRPr="000B7189" w:rsidRDefault="003B0692" w:rsidP="000F640D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</w:t>
      </w:r>
    </w:p>
    <w:p w:rsidR="003B0692" w:rsidRPr="000F640D" w:rsidRDefault="003B0692" w:rsidP="000F640D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F640D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(військове звання, підпис, власне м.’я та прізвище)</w:t>
      </w:r>
    </w:p>
    <w:p w:rsidR="003B0692" w:rsidRPr="000B7189" w:rsidRDefault="003B0692" w:rsidP="000F640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 20___ року</w:t>
      </w:r>
    </w:p>
    <w:p w:rsidR="003B0692" w:rsidRPr="000B7189" w:rsidRDefault="003B0692" w:rsidP="000F640D">
      <w:pPr>
        <w:shd w:val="clear" w:color="auto" w:fill="FFFFFF"/>
        <w:spacing w:before="397" w:after="0" w:line="182" w:lineRule="atLeast"/>
        <w:ind w:left="1089" w:hanging="1089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F640D">
        <w:rPr>
          <w:rFonts w:ascii="Times New Roman" w:hAnsi="Times New Roman"/>
          <w:b/>
          <w:color w:val="000000"/>
          <w:sz w:val="24"/>
          <w:szCs w:val="24"/>
          <w:lang w:eastAsia="uk-UA"/>
        </w:rPr>
        <w:t>Примітки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:</w:t>
      </w:r>
    </w:p>
    <w:p w:rsidR="003B0692" w:rsidRPr="000B7189" w:rsidRDefault="003B0692" w:rsidP="000F640D">
      <w:pPr>
        <w:shd w:val="clear" w:color="auto" w:fill="FFFFFF"/>
        <w:spacing w:after="0" w:line="182" w:lineRule="atLeast"/>
        <w:ind w:left="1089" w:hanging="108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                   Аркуш бесіди за необхідності заповнюється і під час вирішення інших питань проходження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 xml:space="preserve"> 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військової служби військовослужбовцем.</w:t>
      </w:r>
    </w:p>
    <w:p w:rsidR="003B0692" w:rsidRDefault="003B0692" w:rsidP="000F640D"/>
    <w:sectPr w:rsidR="003B0692" w:rsidSect="000F640D">
      <w:pgSz w:w="11906" w:h="16838"/>
      <w:pgMar w:top="53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40D"/>
    <w:rsid w:val="00026CA0"/>
    <w:rsid w:val="0003738E"/>
    <w:rsid w:val="000B7189"/>
    <w:rsid w:val="000F2E23"/>
    <w:rsid w:val="000F640D"/>
    <w:rsid w:val="000F79AF"/>
    <w:rsid w:val="00167958"/>
    <w:rsid w:val="001A759D"/>
    <w:rsid w:val="001C79D5"/>
    <w:rsid w:val="001D2BC0"/>
    <w:rsid w:val="00224126"/>
    <w:rsid w:val="00254C12"/>
    <w:rsid w:val="00292AD1"/>
    <w:rsid w:val="003B0692"/>
    <w:rsid w:val="003B5C21"/>
    <w:rsid w:val="003D1AB9"/>
    <w:rsid w:val="00400C9A"/>
    <w:rsid w:val="004E4797"/>
    <w:rsid w:val="005D7C1B"/>
    <w:rsid w:val="0063368B"/>
    <w:rsid w:val="006359A9"/>
    <w:rsid w:val="006A344A"/>
    <w:rsid w:val="00703DB1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0441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0D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557</Words>
  <Characters>3180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2022-06-21T10:25:00Z</dcterms:created>
  <dcterms:modified xsi:type="dcterms:W3CDTF">2022-06-21T16:50:00Z</dcterms:modified>
</cp:coreProperties>
</file>