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69F" w:rsidRPr="0068036B" w:rsidRDefault="0050569F" w:rsidP="00EA3D06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Додаток 6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з організації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забезпечення військовослужбовців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Державної спеціальної служби транспорту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та членів їх сімей жилими приміщеннями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11 розділу ІІ)</w:t>
      </w:r>
    </w:p>
    <w:p w:rsidR="0050569F" w:rsidRPr="0068036B" w:rsidRDefault="0050569F" w:rsidP="00EA3D06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КНИГА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обліку військовослужбовців та членів їх сімей, які потребують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поліпшення житлових умов шляхом надання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жилих приміщень для постійного проживання</w:t>
      </w:r>
    </w:p>
    <w:p w:rsidR="0050569F" w:rsidRPr="0068036B" w:rsidRDefault="0050569F" w:rsidP="00EA3D06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:rsidR="0050569F" w:rsidRDefault="0050569F" w:rsidP="00EA3D06">
      <w:pPr>
        <w:shd w:val="clear" w:color="auto" w:fill="FFFFFF"/>
        <w:spacing w:before="17" w:after="113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A3D06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</w:t>
      </w:r>
      <w:r w:rsidRPr="00EA3D06">
        <w:rPr>
          <w:rFonts w:ascii="Times New Roman" w:hAnsi="Times New Roman"/>
          <w:color w:val="000000"/>
          <w:sz w:val="20"/>
          <w:szCs w:val="20"/>
          <w:lang w:eastAsia="uk-UA"/>
        </w:rPr>
        <w:t>      (найменування військової частини)</w:t>
      </w:r>
    </w:p>
    <w:p w:rsidR="0050569F" w:rsidRPr="00EA3D06" w:rsidRDefault="0050569F" w:rsidP="00EA3D06">
      <w:pPr>
        <w:shd w:val="clear" w:color="auto" w:fill="FFFFFF"/>
        <w:spacing w:before="17" w:after="113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9900" w:type="dxa"/>
        <w:tblInd w:w="57" w:type="dxa"/>
        <w:tblCellMar>
          <w:left w:w="0" w:type="dxa"/>
          <w:right w:w="0" w:type="dxa"/>
        </w:tblCellMar>
        <w:tblLook w:val="00A0"/>
      </w:tblPr>
      <w:tblGrid>
        <w:gridCol w:w="357"/>
        <w:gridCol w:w="1712"/>
        <w:gridCol w:w="888"/>
        <w:gridCol w:w="872"/>
        <w:gridCol w:w="1108"/>
        <w:gridCol w:w="1003"/>
        <w:gridCol w:w="1620"/>
        <w:gridCol w:w="1440"/>
        <w:gridCol w:w="900"/>
      </w:tblGrid>
      <w:tr w:rsidR="0050569F" w:rsidRPr="00EA3D06" w:rsidTr="00B02E08">
        <w:trPr>
          <w:cantSplit/>
          <w:trHeight w:val="3671"/>
        </w:trPr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569F" w:rsidRPr="00EA3D06" w:rsidRDefault="0050569F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7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50569F" w:rsidRPr="00EA3D06" w:rsidRDefault="0050569F" w:rsidP="0086563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Військове звання, прізвище, власне ім’я, по батькові (за наявності) військовослужбовця та членів сім’ї,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їх родинні стосунки,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рік народження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50569F" w:rsidRPr="00EA3D06" w:rsidRDefault="0050569F" w:rsidP="0086563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Місце роботи членів сім’ї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50569F" w:rsidRPr="00EA3D06" w:rsidRDefault="0050569F" w:rsidP="0086563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Місцезнаходження, характеристика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займаної жилої площі, наявність зручностей, належність цієї площі</w:t>
            </w:r>
          </w:p>
        </w:tc>
        <w:tc>
          <w:tcPr>
            <w:tcW w:w="1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50569F" w:rsidRPr="00EA3D06" w:rsidRDefault="0050569F" w:rsidP="0086563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і номер рішення житлової комісії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військової частини про прийняття на облік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50569F" w:rsidRPr="00EA3D06" w:rsidRDefault="0050569F" w:rsidP="0086563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Підстави для прийняття на облік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50569F" w:rsidRPr="00EA3D06" w:rsidRDefault="0050569F" w:rsidP="0086563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і номер рішення житлової комісії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військової частини про внесення у списки з правом пільгового отримання житла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50569F" w:rsidRPr="00EA3D06" w:rsidRDefault="0050569F" w:rsidP="0086563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і номер рішення про надання жилого приміщення, місцезнаходження,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розмір жилої площі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50569F" w:rsidRPr="00EA3D06" w:rsidRDefault="0050569F" w:rsidP="0086563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Примітка (рішення про зняття з обліку)</w:t>
            </w:r>
          </w:p>
        </w:tc>
      </w:tr>
      <w:tr w:rsidR="0050569F" w:rsidRPr="00EA3D06" w:rsidTr="00B02E08">
        <w:trPr>
          <w:trHeight w:val="60"/>
        </w:trPr>
        <w:tc>
          <w:tcPr>
            <w:tcW w:w="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569F" w:rsidRPr="00EA3D06" w:rsidRDefault="0050569F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569F" w:rsidRPr="00EA3D06" w:rsidRDefault="0050569F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569F" w:rsidRPr="00EA3D06" w:rsidRDefault="0050569F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569F" w:rsidRPr="00EA3D06" w:rsidRDefault="0050569F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569F" w:rsidRPr="00EA3D06" w:rsidRDefault="0050569F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569F" w:rsidRPr="00EA3D06" w:rsidRDefault="0050569F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569F" w:rsidRPr="00EA3D06" w:rsidRDefault="0050569F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569F" w:rsidRPr="00EA3D06" w:rsidRDefault="0050569F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569F" w:rsidRPr="00EA3D06" w:rsidRDefault="0050569F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</w:tr>
    </w:tbl>
    <w:p w:rsidR="0050569F" w:rsidRPr="0068036B" w:rsidRDefault="0050569F" w:rsidP="00EA3D0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50569F" w:rsidRPr="0068036B" w:rsidRDefault="0050569F" w:rsidP="00EA3D06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Голова житлової комісії військової частини 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</w:t>
      </w:r>
    </w:p>
    <w:tbl>
      <w:tblPr>
        <w:tblW w:w="10080" w:type="dxa"/>
        <w:tblInd w:w="283" w:type="dxa"/>
        <w:tblCellMar>
          <w:left w:w="0" w:type="dxa"/>
          <w:right w:w="0" w:type="dxa"/>
        </w:tblCellMar>
        <w:tblLook w:val="00A0"/>
      </w:tblPr>
      <w:tblGrid>
        <w:gridCol w:w="3460"/>
        <w:gridCol w:w="2880"/>
        <w:gridCol w:w="3740"/>
      </w:tblGrid>
      <w:tr w:rsidR="0050569F" w:rsidRPr="0068036B" w:rsidTr="00EA3D06">
        <w:trPr>
          <w:trHeight w:val="60"/>
        </w:trPr>
        <w:tc>
          <w:tcPr>
            <w:tcW w:w="3460" w:type="dxa"/>
            <w:tcMar>
              <w:top w:w="170" w:type="dxa"/>
              <w:left w:w="283" w:type="dxa"/>
              <w:bottom w:w="68" w:type="dxa"/>
              <w:right w:w="57" w:type="dxa"/>
            </w:tcMar>
          </w:tcPr>
          <w:p w:rsidR="0050569F" w:rsidRPr="0068036B" w:rsidRDefault="0050569F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50569F" w:rsidRPr="00EA3D06" w:rsidRDefault="0050569F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2880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50569F" w:rsidRPr="0068036B" w:rsidRDefault="0050569F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50569F" w:rsidRPr="00EA3D06" w:rsidRDefault="0050569F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740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50569F" w:rsidRPr="0068036B" w:rsidRDefault="0050569F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</w:t>
            </w:r>
          </w:p>
          <w:p w:rsidR="0050569F" w:rsidRPr="00EA3D06" w:rsidRDefault="0050569F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</w:tbl>
    <w:p w:rsidR="0050569F" w:rsidRPr="0068036B" w:rsidRDefault="0050569F" w:rsidP="00EA3D0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50569F" w:rsidRPr="0068036B" w:rsidRDefault="0050569F" w:rsidP="00EA3D06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Командир військової частини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50569F" w:rsidRPr="00EA3D06" w:rsidRDefault="0050569F" w:rsidP="00EA3D06">
      <w:pPr>
        <w:shd w:val="clear" w:color="auto" w:fill="FFFFFF"/>
        <w:spacing w:before="17" w:after="113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A3D06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</w:t>
      </w:r>
      <w:r w:rsidRPr="00EA3D06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(найменування військової частини)</w:t>
      </w:r>
    </w:p>
    <w:tbl>
      <w:tblPr>
        <w:tblW w:w="10080" w:type="dxa"/>
        <w:tblInd w:w="283" w:type="dxa"/>
        <w:tblCellMar>
          <w:left w:w="0" w:type="dxa"/>
          <w:right w:w="0" w:type="dxa"/>
        </w:tblCellMar>
        <w:tblLook w:val="00A0"/>
      </w:tblPr>
      <w:tblGrid>
        <w:gridCol w:w="3460"/>
        <w:gridCol w:w="2880"/>
        <w:gridCol w:w="3740"/>
      </w:tblGrid>
      <w:tr w:rsidR="0050569F" w:rsidRPr="00EA3D06" w:rsidTr="00D62149">
        <w:trPr>
          <w:trHeight w:val="60"/>
        </w:trPr>
        <w:tc>
          <w:tcPr>
            <w:tcW w:w="3460" w:type="dxa"/>
            <w:tcMar>
              <w:top w:w="170" w:type="dxa"/>
              <w:left w:w="283" w:type="dxa"/>
              <w:bottom w:w="68" w:type="dxa"/>
              <w:right w:w="57" w:type="dxa"/>
            </w:tcMar>
          </w:tcPr>
          <w:p w:rsidR="0050569F" w:rsidRPr="0068036B" w:rsidRDefault="0050569F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50569F" w:rsidRPr="00EA3D06" w:rsidRDefault="0050569F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2880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50569F" w:rsidRPr="0068036B" w:rsidRDefault="0050569F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50569F" w:rsidRPr="00EA3D06" w:rsidRDefault="0050569F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740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50569F" w:rsidRPr="0068036B" w:rsidRDefault="0050569F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</w:t>
            </w:r>
          </w:p>
          <w:p w:rsidR="0050569F" w:rsidRPr="00EA3D06" w:rsidRDefault="0050569F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A3D0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</w:tbl>
    <w:p w:rsidR="0050569F" w:rsidRPr="0068036B" w:rsidRDefault="0050569F" w:rsidP="00EA3D06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50569F" w:rsidRPr="0068036B" w:rsidRDefault="0050569F" w:rsidP="00EA3D0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М. П.</w:t>
      </w:r>
    </w:p>
    <w:p w:rsidR="0050569F" w:rsidRDefault="0050569F" w:rsidP="00EA3D06"/>
    <w:sectPr w:rsidR="0050569F" w:rsidSect="00EA3D06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D06"/>
    <w:rsid w:val="00026CA0"/>
    <w:rsid w:val="000F2E23"/>
    <w:rsid w:val="000F79AF"/>
    <w:rsid w:val="00167958"/>
    <w:rsid w:val="001A759D"/>
    <w:rsid w:val="001C79D5"/>
    <w:rsid w:val="001C7C01"/>
    <w:rsid w:val="001D2BC0"/>
    <w:rsid w:val="00224126"/>
    <w:rsid w:val="00254C12"/>
    <w:rsid w:val="00292AD1"/>
    <w:rsid w:val="003410FA"/>
    <w:rsid w:val="003B5C21"/>
    <w:rsid w:val="003D1AB9"/>
    <w:rsid w:val="00400C9A"/>
    <w:rsid w:val="004E4797"/>
    <w:rsid w:val="0050569F"/>
    <w:rsid w:val="005D7C1B"/>
    <w:rsid w:val="006359A9"/>
    <w:rsid w:val="0068036B"/>
    <w:rsid w:val="006A344A"/>
    <w:rsid w:val="0072381E"/>
    <w:rsid w:val="007A0292"/>
    <w:rsid w:val="007D2FDE"/>
    <w:rsid w:val="0083634F"/>
    <w:rsid w:val="00855FA5"/>
    <w:rsid w:val="0086563B"/>
    <w:rsid w:val="00872DBB"/>
    <w:rsid w:val="008C1EE4"/>
    <w:rsid w:val="00937274"/>
    <w:rsid w:val="00974276"/>
    <w:rsid w:val="009C2FFF"/>
    <w:rsid w:val="00A43E6F"/>
    <w:rsid w:val="00A868BA"/>
    <w:rsid w:val="00AD20EE"/>
    <w:rsid w:val="00B02E08"/>
    <w:rsid w:val="00B327DB"/>
    <w:rsid w:val="00B66C5B"/>
    <w:rsid w:val="00BD7521"/>
    <w:rsid w:val="00C41DEF"/>
    <w:rsid w:val="00CA29B3"/>
    <w:rsid w:val="00CC666A"/>
    <w:rsid w:val="00D62149"/>
    <w:rsid w:val="00DB56D8"/>
    <w:rsid w:val="00E12E9D"/>
    <w:rsid w:val="00EA3D06"/>
    <w:rsid w:val="00EB7F93"/>
    <w:rsid w:val="00EC7383"/>
    <w:rsid w:val="00F75795"/>
    <w:rsid w:val="00FE2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06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284</Words>
  <Characters>1620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2021-12-24T08:45:00Z</dcterms:created>
  <dcterms:modified xsi:type="dcterms:W3CDTF">2021-12-28T11:03:00Z</dcterms:modified>
</cp:coreProperties>
</file>