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4C" w:rsidRPr="00A40FD6" w:rsidRDefault="00A94F4C" w:rsidP="00C0683B">
      <w:pPr>
        <w:pStyle w:val="Ch62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Додаток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Положення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сфері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 w:rsidRPr="00A40FD6">
        <w:rPr>
          <w:rFonts w:cs="Times New Roman"/>
          <w:sz w:val="24"/>
          <w:szCs w:val="24"/>
        </w:rPr>
        <w:br/>
        <w:t>(пункт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28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розділу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II)</w:t>
      </w:r>
    </w:p>
    <w:p w:rsidR="00A94F4C" w:rsidRPr="00A40FD6" w:rsidRDefault="00A94F4C" w:rsidP="00C0683B">
      <w:pPr>
        <w:pStyle w:val="Ch6"/>
        <w:spacing w:before="227"/>
        <w:ind w:firstLine="0"/>
        <w:jc w:val="center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СИСТЕМА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</w:p>
    <w:p w:rsidR="00A94F4C" w:rsidRPr="00A40FD6" w:rsidRDefault="00A94F4C" w:rsidP="00C0683B">
      <w:pPr>
        <w:pStyle w:val="Ch6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ЕКСПЕРТНИЙ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ВИСНОВОК</w:t>
      </w:r>
    </w:p>
    <w:p w:rsidR="00A94F4C" w:rsidRPr="00A40FD6" w:rsidRDefault="00A94F4C" w:rsidP="00C0683B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ЗАРЕЄСТРОВАНО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Адміністрації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служби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спеціального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зв’язку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України</w:t>
      </w:r>
    </w:p>
    <w:p w:rsidR="00A94F4C" w:rsidRPr="00A40FD6" w:rsidRDefault="00A94F4C" w:rsidP="00C0683B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pacing w:val="-13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pacing w:val="-13"/>
          <w:sz w:val="24"/>
          <w:szCs w:val="24"/>
        </w:rPr>
        <w:t>________</w:t>
      </w:r>
    </w:p>
    <w:p w:rsidR="00A94F4C" w:rsidRPr="004E40A2" w:rsidRDefault="00A94F4C" w:rsidP="00C0683B">
      <w:pPr>
        <w:pStyle w:val="StrokeCh6"/>
        <w:ind w:left="5040" w:right="1890"/>
        <w:rPr>
          <w:rFonts w:cs="Times New Roman"/>
          <w:sz w:val="20"/>
          <w:szCs w:val="20"/>
        </w:rPr>
      </w:pPr>
      <w:r w:rsidRPr="004E40A2">
        <w:rPr>
          <w:rFonts w:cs="Times New Roman"/>
          <w:sz w:val="20"/>
          <w:szCs w:val="20"/>
        </w:rPr>
        <w:t>(дата)</w:t>
      </w:r>
    </w:p>
    <w:p w:rsidR="00A94F4C" w:rsidRPr="00A40FD6" w:rsidRDefault="00A94F4C" w:rsidP="00C0683B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Чинний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pacing w:val="-13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</w:t>
      </w:r>
    </w:p>
    <w:p w:rsidR="00A94F4C" w:rsidRPr="004E40A2" w:rsidRDefault="00A94F4C" w:rsidP="00C0683B">
      <w:pPr>
        <w:pStyle w:val="StrokeCh6"/>
        <w:ind w:left="5840" w:right="1070"/>
        <w:rPr>
          <w:rFonts w:cs="Times New Roman"/>
          <w:sz w:val="20"/>
          <w:szCs w:val="20"/>
        </w:rPr>
      </w:pPr>
      <w:r w:rsidRPr="004E40A2">
        <w:rPr>
          <w:rFonts w:cs="Times New Roman"/>
          <w:sz w:val="20"/>
          <w:szCs w:val="20"/>
        </w:rPr>
        <w:t>(дата)</w:t>
      </w:r>
    </w:p>
    <w:p w:rsidR="00A94F4C" w:rsidRPr="00A40FD6" w:rsidRDefault="00A94F4C" w:rsidP="00C0683B">
      <w:pPr>
        <w:pStyle w:val="Ch6"/>
        <w:spacing w:before="17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Результати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свідчать,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засіб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</w:p>
    <w:p w:rsidR="00A94F4C" w:rsidRPr="00A40FD6" w:rsidRDefault="00A94F4C" w:rsidP="00C0683B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A94F4C" w:rsidRDefault="00A94F4C" w:rsidP="00C0683B">
      <w:pPr>
        <w:pStyle w:val="StrokeCh6"/>
        <w:rPr>
          <w:rFonts w:cs="Times New Roman"/>
          <w:sz w:val="20"/>
          <w:szCs w:val="20"/>
        </w:rPr>
      </w:pPr>
      <w:r w:rsidRPr="00635884">
        <w:rPr>
          <w:rFonts w:cs="Times New Roman"/>
          <w:sz w:val="20"/>
          <w:szCs w:val="20"/>
        </w:rPr>
        <w:t>(найменування засобу ТЗІ)</w:t>
      </w:r>
    </w:p>
    <w:p w:rsidR="00A94F4C" w:rsidRPr="00A40FD6" w:rsidRDefault="00A94F4C" w:rsidP="00C0683B">
      <w:pPr>
        <w:pStyle w:val="Ch6"/>
        <w:ind w:firstLine="0"/>
        <w:jc w:val="center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наданий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експертизу</w:t>
      </w:r>
    </w:p>
    <w:p w:rsidR="00A94F4C" w:rsidRPr="00A40FD6" w:rsidRDefault="00A94F4C" w:rsidP="00C0683B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A94F4C" w:rsidRPr="00635884" w:rsidRDefault="00A94F4C" w:rsidP="00C0683B">
      <w:pPr>
        <w:pStyle w:val="StrokeCh6"/>
        <w:rPr>
          <w:rFonts w:cs="Times New Roman"/>
          <w:sz w:val="20"/>
          <w:szCs w:val="20"/>
        </w:rPr>
      </w:pPr>
      <w:r w:rsidRPr="00635884">
        <w:rPr>
          <w:rFonts w:cs="Times New Roman"/>
          <w:sz w:val="20"/>
          <w:szCs w:val="20"/>
        </w:rPr>
        <w:t xml:space="preserve">(найменування організації (підприємства, установи) </w:t>
      </w:r>
      <w:r>
        <w:rPr>
          <w:rFonts w:cs="Times New Roman"/>
          <w:sz w:val="20"/>
          <w:szCs w:val="20"/>
        </w:rPr>
        <w:t>-</w:t>
      </w:r>
    </w:p>
    <w:p w:rsidR="00A94F4C" w:rsidRPr="00A40FD6" w:rsidRDefault="00A94F4C" w:rsidP="00C0683B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A94F4C" w:rsidRPr="00635884" w:rsidRDefault="00A94F4C" w:rsidP="00C0683B">
      <w:pPr>
        <w:pStyle w:val="StrokeCh6"/>
        <w:rPr>
          <w:rFonts w:cs="Times New Roman"/>
          <w:sz w:val="20"/>
          <w:szCs w:val="20"/>
        </w:rPr>
      </w:pPr>
      <w:r w:rsidRPr="00635884">
        <w:rPr>
          <w:rFonts w:cs="Times New Roman"/>
          <w:sz w:val="20"/>
          <w:szCs w:val="20"/>
        </w:rPr>
        <w:t xml:space="preserve">власника (розпорядника) засобу технічного захисту інформації, </w:t>
      </w:r>
    </w:p>
    <w:p w:rsidR="00A94F4C" w:rsidRPr="00A40FD6" w:rsidRDefault="00A94F4C" w:rsidP="00C0683B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A94F4C" w:rsidRPr="00635884" w:rsidRDefault="00A94F4C" w:rsidP="00C0683B">
      <w:pPr>
        <w:pStyle w:val="StrokeCh6"/>
        <w:rPr>
          <w:rFonts w:cs="Times New Roman"/>
          <w:sz w:val="20"/>
          <w:szCs w:val="20"/>
        </w:rPr>
      </w:pPr>
      <w:r w:rsidRPr="00635884">
        <w:rPr>
          <w:rFonts w:cs="Times New Roman"/>
          <w:sz w:val="20"/>
          <w:szCs w:val="20"/>
        </w:rPr>
        <w:t>код ЄДРПОУ, місцезнаходження)</w:t>
      </w:r>
    </w:p>
    <w:p w:rsidR="00A94F4C" w:rsidRPr="00635884" w:rsidRDefault="00A94F4C" w:rsidP="00C0683B">
      <w:pPr>
        <w:pStyle w:val="StrokeCh6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635884">
        <w:rPr>
          <w:rFonts w:cs="Times New Roman"/>
          <w:sz w:val="20"/>
          <w:szCs w:val="20"/>
        </w:rPr>
        <w:t xml:space="preserve"> (відповідає / не відповідає)</w:t>
      </w:r>
    </w:p>
    <w:p w:rsidR="00A94F4C" w:rsidRPr="00A40FD6" w:rsidRDefault="00A94F4C" w:rsidP="00C0683B">
      <w:pPr>
        <w:pStyle w:val="Ch6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вимогам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нормативних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документів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обсязі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функцій,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зазначених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технічному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завданні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(технічних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вимогах)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___________________,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рівнем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гарантій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______.</w:t>
      </w:r>
    </w:p>
    <w:p w:rsidR="00A94F4C" w:rsidRDefault="00A94F4C" w:rsidP="00C0683B">
      <w:pPr>
        <w:pStyle w:val="Ch6"/>
        <w:spacing w:before="17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Вимоги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умов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експлуатації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визначені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відповідному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розділі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висновку.</w:t>
      </w:r>
    </w:p>
    <w:p w:rsidR="00A94F4C" w:rsidRPr="00A40FD6" w:rsidRDefault="00A94F4C" w:rsidP="00C0683B">
      <w:pPr>
        <w:pStyle w:val="Ch6"/>
        <w:spacing w:before="170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699"/>
        <w:gridCol w:w="2697"/>
        <w:gridCol w:w="4519"/>
      </w:tblGrid>
      <w:tr w:rsidR="00A94F4C" w:rsidRPr="00A40FD6" w:rsidTr="00635884">
        <w:trPr>
          <w:trHeight w:val="60"/>
        </w:trPr>
        <w:tc>
          <w:tcPr>
            <w:tcW w:w="1361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A94F4C" w:rsidRPr="00A40FD6" w:rsidRDefault="00A94F4C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Керівник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br/>
              <w:t>Організатора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експертизи</w:t>
            </w:r>
          </w:p>
        </w:tc>
        <w:tc>
          <w:tcPr>
            <w:tcW w:w="1360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A94F4C" w:rsidRPr="00A40FD6" w:rsidRDefault="00A94F4C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A94F4C" w:rsidRPr="00A40FD6" w:rsidRDefault="00A94F4C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A94F4C" w:rsidRPr="00635884" w:rsidRDefault="00A94F4C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635884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2280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A94F4C" w:rsidRPr="00A40FD6" w:rsidRDefault="00A94F4C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</w:p>
          <w:p w:rsidR="00A94F4C" w:rsidRPr="00A40FD6" w:rsidRDefault="00A94F4C" w:rsidP="00E55624">
            <w:pPr>
              <w:pStyle w:val="Ch6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_____________________________________</w:t>
            </w:r>
          </w:p>
          <w:p w:rsidR="00A94F4C" w:rsidRPr="00A40FD6" w:rsidRDefault="00A94F4C" w:rsidP="00E55624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635884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</w:tbl>
    <w:p w:rsidR="00A94F4C" w:rsidRDefault="00A94F4C"/>
    <w:sectPr w:rsidR="00A94F4C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83B"/>
    <w:rsid w:val="0019117A"/>
    <w:rsid w:val="0049729A"/>
    <w:rsid w:val="004E40A2"/>
    <w:rsid w:val="00635884"/>
    <w:rsid w:val="006533B7"/>
    <w:rsid w:val="006F4669"/>
    <w:rsid w:val="008C6232"/>
    <w:rsid w:val="009A473B"/>
    <w:rsid w:val="00A40FD6"/>
    <w:rsid w:val="00A94F4C"/>
    <w:rsid w:val="00C0683B"/>
    <w:rsid w:val="00E5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3B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Normal"/>
    <w:uiPriority w:val="99"/>
    <w:rsid w:val="00C0683B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Normal"/>
    <w:uiPriority w:val="99"/>
    <w:rsid w:val="00C0683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0683B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Ch62">
    <w:name w:val="Додаток № (Ch_6 Міністерства)"/>
    <w:basedOn w:val="Normal"/>
    <w:uiPriority w:val="99"/>
    <w:rsid w:val="00C0683B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39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StrokeCh6">
    <w:name w:val="Stroke (Ch_6 Міністерства)"/>
    <w:basedOn w:val="Normal"/>
    <w:uiPriority w:val="99"/>
    <w:rsid w:val="00C0683B"/>
    <w:pPr>
      <w:widowControl w:val="0"/>
      <w:tabs>
        <w:tab w:val="right" w:pos="635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Times New Roman" w:hAnsi="Times New Roman" w:cs="Pragmatica Book"/>
      <w:color w:val="000000"/>
      <w:sz w:val="14"/>
      <w:szCs w:val="1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1</Pages>
  <Words>222</Words>
  <Characters>1268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2022-11-04T07:34:00Z</dcterms:created>
  <dcterms:modified xsi:type="dcterms:W3CDTF">2022-11-04T19:38:00Z</dcterms:modified>
</cp:coreProperties>
</file>