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C06B47" w:rsidRPr="00740C19" w:rsidTr="00740C19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C06B47" w:rsidRPr="00740C19" w:rsidTr="00740C1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6B47" w:rsidRPr="00740C19" w:rsidRDefault="00C06B47">
                  <w:pPr>
                    <w:pStyle w:val="NormalWeb"/>
                    <w:rPr>
                      <w:lang w:val="uk-UA"/>
                    </w:rPr>
                  </w:pPr>
                  <w:r w:rsidRPr="00740C19">
                    <w:rPr>
                      <w:lang w:val="uk-UA"/>
                    </w:rPr>
                    <w:t>Додаток 3</w:t>
                  </w:r>
                  <w:r w:rsidRPr="00740C19">
                    <w:rPr>
                      <w:lang w:val="uk-UA"/>
                    </w:rPr>
                    <w:br/>
                    <w:t>до Порядку проведення стажування громадян з числа молоді, які не перебувають на посадах державної служби, в апараті Державної служби фінансового моніторингу</w:t>
                  </w:r>
                  <w:r w:rsidRPr="00740C19">
                    <w:rPr>
                      <w:lang w:val="uk-UA"/>
                    </w:rPr>
                    <w:br/>
                    <w:t>(пункт 9)</w:t>
                  </w:r>
                </w:p>
              </w:tc>
            </w:tr>
          </w:tbl>
          <w:p w:rsidR="00C06B47" w:rsidRPr="00740C19" w:rsidRDefault="00C06B47">
            <w:pPr>
              <w:rPr>
                <w:lang w:val="uk-UA"/>
              </w:rPr>
            </w:pPr>
          </w:p>
        </w:tc>
      </w:tr>
    </w:tbl>
    <w:p w:rsidR="00C06B47" w:rsidRPr="00740C19" w:rsidRDefault="00C06B47" w:rsidP="00740C19">
      <w:pPr>
        <w:pStyle w:val="NormalWeb"/>
        <w:rPr>
          <w:lang w:val="uk-UA"/>
        </w:rPr>
      </w:pPr>
      <w:r w:rsidRPr="00740C19">
        <w:rPr>
          <w:lang w:val="uk-UA"/>
        </w:rPr>
        <w:br w:type="textWrapping" w:clear="all"/>
      </w:r>
    </w:p>
    <w:tbl>
      <w:tblPr>
        <w:tblW w:w="5000" w:type="pct"/>
        <w:tblLook w:val="0000"/>
      </w:tblPr>
      <w:tblGrid>
        <w:gridCol w:w="9854"/>
      </w:tblGrid>
      <w:tr w:rsidR="00C06B47" w:rsidRPr="00740C19" w:rsidTr="00740C19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C06B47" w:rsidRPr="00740C19" w:rsidTr="00740C1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6B47" w:rsidRPr="00740C19" w:rsidRDefault="00C06B47">
                  <w:pPr>
                    <w:pStyle w:val="NormalWeb"/>
                    <w:rPr>
                      <w:lang w:val="uk-UA"/>
                    </w:rPr>
                  </w:pPr>
                  <w:bookmarkStart w:id="0" w:name="140"/>
                  <w:bookmarkEnd w:id="0"/>
                  <w:r w:rsidRPr="00740C19">
                    <w:rPr>
                      <w:lang w:val="uk-UA"/>
                    </w:rPr>
                    <w:t>ЗАТВЕРДЖУЮ</w:t>
                  </w:r>
                </w:p>
                <w:p w:rsidR="00C06B47" w:rsidRPr="00740C19" w:rsidRDefault="00C06B47">
                  <w:pPr>
                    <w:pStyle w:val="NormalWeb"/>
                    <w:rPr>
                      <w:lang w:val="uk-UA"/>
                    </w:rPr>
                  </w:pPr>
                  <w:bookmarkStart w:id="1" w:name="141"/>
                  <w:bookmarkEnd w:id="1"/>
                  <w:r w:rsidRPr="00740C19">
                    <w:rPr>
                      <w:lang w:val="uk-UA"/>
                    </w:rPr>
                    <w:t>Керівник стажування</w:t>
                  </w:r>
                </w:p>
                <w:p w:rsidR="00C06B47" w:rsidRPr="00740C19" w:rsidRDefault="00C06B47">
                  <w:pPr>
                    <w:pStyle w:val="NormalWeb"/>
                    <w:rPr>
                      <w:lang w:val="uk-UA"/>
                    </w:rPr>
                  </w:pPr>
                  <w:bookmarkStart w:id="2" w:name="142"/>
                  <w:bookmarkEnd w:id="2"/>
                  <w:r w:rsidRPr="00740C19">
                    <w:rPr>
                      <w:lang w:val="uk-UA"/>
                    </w:rPr>
                    <w:t>_________     __________________</w:t>
                  </w:r>
                  <w:r w:rsidRPr="00740C19">
                    <w:rPr>
                      <w:lang w:val="uk-UA"/>
                    </w:rPr>
                    <w:br/>
                  </w:r>
                  <w:r>
                    <w:rPr>
                      <w:sz w:val="20"/>
                      <w:szCs w:val="20"/>
                      <w:lang w:val="uk-UA"/>
                    </w:rPr>
                    <w:t xml:space="preserve">     (підпис)       </w:t>
                  </w:r>
                  <w:r w:rsidRPr="00740C19">
                    <w:rPr>
                      <w:sz w:val="20"/>
                      <w:szCs w:val="20"/>
                      <w:lang w:val="uk-UA"/>
                    </w:rPr>
                    <w:t xml:space="preserve">     (власне ім'я, прізвище)</w:t>
                  </w:r>
                </w:p>
                <w:p w:rsidR="00C06B47" w:rsidRPr="00740C19" w:rsidRDefault="00C06B47">
                  <w:pPr>
                    <w:pStyle w:val="NormalWeb"/>
                    <w:rPr>
                      <w:lang w:val="uk-UA"/>
                    </w:rPr>
                  </w:pPr>
                  <w:bookmarkStart w:id="3" w:name="143"/>
                  <w:bookmarkEnd w:id="3"/>
                  <w:r w:rsidRPr="00740C19">
                    <w:rPr>
                      <w:lang w:val="uk-UA"/>
                    </w:rPr>
                    <w:t>"___" ____________ 20__ року</w:t>
                  </w:r>
                </w:p>
              </w:tc>
            </w:tr>
          </w:tbl>
          <w:p w:rsidR="00C06B47" w:rsidRPr="00740C19" w:rsidRDefault="00C06B47">
            <w:pPr>
              <w:rPr>
                <w:lang w:val="uk-UA"/>
              </w:rPr>
            </w:pPr>
          </w:p>
        </w:tc>
      </w:tr>
    </w:tbl>
    <w:p w:rsidR="00C06B47" w:rsidRPr="00740C19" w:rsidRDefault="00C06B47" w:rsidP="00740C19">
      <w:pPr>
        <w:pStyle w:val="NormalWeb"/>
        <w:rPr>
          <w:lang w:val="uk-UA"/>
        </w:rPr>
      </w:pPr>
      <w:r w:rsidRPr="00740C19">
        <w:rPr>
          <w:lang w:val="uk-UA"/>
        </w:rPr>
        <w:br w:type="textWrapping" w:clear="all"/>
      </w:r>
    </w:p>
    <w:p w:rsidR="00C06B47" w:rsidRPr="00740C19" w:rsidRDefault="00C06B47" w:rsidP="00740C19">
      <w:pPr>
        <w:pStyle w:val="Heading3"/>
        <w:jc w:val="center"/>
        <w:rPr>
          <w:lang w:val="uk-UA"/>
        </w:rPr>
      </w:pPr>
      <w:bookmarkStart w:id="4" w:name="144"/>
      <w:bookmarkEnd w:id="4"/>
      <w:r w:rsidRPr="00740C19">
        <w:rPr>
          <w:lang w:val="uk-UA"/>
        </w:rPr>
        <w:t>ІНДИВІДУАЛЬНИЙ ПЛАН СТАЖУВАННЯ</w:t>
      </w:r>
    </w:p>
    <w:tbl>
      <w:tblPr>
        <w:tblW w:w="10500" w:type="dxa"/>
        <w:tblLook w:val="0000"/>
      </w:tblPr>
      <w:tblGrid>
        <w:gridCol w:w="10500"/>
      </w:tblGrid>
      <w:tr w:rsidR="00C06B47" w:rsidRPr="00740C19" w:rsidTr="00740C19">
        <w:tc>
          <w:tcPr>
            <w:tcW w:w="5000" w:type="pct"/>
          </w:tcPr>
          <w:p w:rsidR="00C06B47" w:rsidRPr="00740C19" w:rsidRDefault="00C06B47">
            <w:pPr>
              <w:pStyle w:val="NormalWeb"/>
              <w:rPr>
                <w:lang w:val="uk-UA"/>
              </w:rPr>
            </w:pPr>
            <w:bookmarkStart w:id="5" w:name="145"/>
            <w:bookmarkEnd w:id="5"/>
            <w:r w:rsidRPr="00740C19">
              <w:rPr>
                <w:lang w:val="uk-UA"/>
              </w:rPr>
              <w:t>_____________________________________________________________________________________,</w:t>
            </w:r>
            <w:r w:rsidRPr="00740C19">
              <w:rPr>
                <w:lang w:val="uk-UA"/>
              </w:rPr>
              <w:br/>
            </w:r>
            <w:r w:rsidRPr="00740C19">
              <w:rPr>
                <w:sz w:val="20"/>
                <w:szCs w:val="20"/>
                <w:lang w:val="uk-UA"/>
              </w:rPr>
              <w:t>                   </w:t>
            </w:r>
            <w:r>
              <w:rPr>
                <w:sz w:val="20"/>
                <w:szCs w:val="20"/>
                <w:lang w:val="uk-UA"/>
              </w:rPr>
              <w:t xml:space="preserve">                    </w:t>
            </w:r>
            <w:r w:rsidRPr="00740C19">
              <w:rPr>
                <w:sz w:val="20"/>
                <w:szCs w:val="20"/>
                <w:lang w:val="uk-UA"/>
              </w:rPr>
              <w:t xml:space="preserve">                 (прізвище, ім'я, по батькові (за наявності) стажиста)</w:t>
            </w:r>
          </w:p>
          <w:p w:rsidR="00C06B47" w:rsidRPr="00740C19" w:rsidRDefault="00C06B47">
            <w:pPr>
              <w:pStyle w:val="NormalWeb"/>
              <w:rPr>
                <w:lang w:val="uk-UA"/>
              </w:rPr>
            </w:pPr>
            <w:bookmarkStart w:id="6" w:name="146"/>
            <w:bookmarkEnd w:id="6"/>
            <w:r w:rsidRPr="00740C19">
              <w:rPr>
                <w:lang w:val="uk-UA"/>
              </w:rPr>
              <w:t>який (яка) проходить стажування в _______________________________________________________</w:t>
            </w:r>
            <w:r w:rsidRPr="00740C19">
              <w:rPr>
                <w:lang w:val="uk-UA"/>
              </w:rPr>
              <w:br/>
              <w:t>_____________________________________________________________________________________</w:t>
            </w:r>
            <w:r w:rsidRPr="00740C19">
              <w:rPr>
                <w:lang w:val="uk-UA"/>
              </w:rPr>
              <w:br/>
            </w:r>
            <w:r w:rsidRPr="00740C19">
              <w:rPr>
                <w:sz w:val="20"/>
                <w:szCs w:val="20"/>
                <w:lang w:val="uk-UA"/>
              </w:rPr>
              <w:t xml:space="preserve">                    </w:t>
            </w:r>
            <w:r>
              <w:rPr>
                <w:sz w:val="20"/>
                <w:szCs w:val="20"/>
                <w:lang w:val="uk-UA"/>
              </w:rPr>
              <w:t xml:space="preserve">                        </w:t>
            </w:r>
            <w:r w:rsidRPr="00740C19">
              <w:rPr>
                <w:sz w:val="20"/>
                <w:szCs w:val="20"/>
                <w:lang w:val="uk-UA"/>
              </w:rPr>
              <w:t>                                 (назва структурного підрозділу)</w:t>
            </w:r>
          </w:p>
          <w:p w:rsidR="00C06B47" w:rsidRPr="00740C19" w:rsidRDefault="00C06B47">
            <w:pPr>
              <w:pStyle w:val="NormalWeb"/>
              <w:rPr>
                <w:lang w:val="uk-UA"/>
              </w:rPr>
            </w:pPr>
            <w:bookmarkStart w:id="7" w:name="209"/>
            <w:bookmarkEnd w:id="7"/>
            <w:r w:rsidRPr="00740C19">
              <w:rPr>
                <w:lang w:val="uk-UA"/>
              </w:rPr>
              <w:t>з "___" ____________ 20__ року по "___" ____________ 20__ року (включно).</w:t>
            </w:r>
          </w:p>
        </w:tc>
      </w:tr>
    </w:tbl>
    <w:p w:rsidR="00C06B47" w:rsidRPr="00740C19" w:rsidRDefault="00C06B47" w:rsidP="00740C19">
      <w:pPr>
        <w:rPr>
          <w:lang w:val="uk-UA"/>
        </w:rPr>
      </w:pPr>
      <w:r w:rsidRPr="00740C19">
        <w:rPr>
          <w:lang w:val="uk-UA"/>
        </w:rPr>
        <w:br w:type="textWrapping" w:clear="all"/>
      </w:r>
    </w:p>
    <w:tbl>
      <w:tblPr>
        <w:tblStyle w:val="TableGrid"/>
        <w:tblW w:w="10500" w:type="dxa"/>
        <w:tblLook w:val="0000"/>
      </w:tblPr>
      <w:tblGrid>
        <w:gridCol w:w="735"/>
        <w:gridCol w:w="5145"/>
        <w:gridCol w:w="1680"/>
        <w:gridCol w:w="2940"/>
      </w:tblGrid>
      <w:tr w:rsidR="00C06B47" w:rsidRPr="00740C19" w:rsidTr="00740C19">
        <w:tc>
          <w:tcPr>
            <w:tcW w:w="3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8" w:name="147"/>
            <w:bookmarkEnd w:id="8"/>
            <w:r>
              <w:rPr>
                <w:lang w:val="uk-UA"/>
              </w:rPr>
              <w:t>№</w:t>
            </w:r>
            <w:r w:rsidRPr="00740C19">
              <w:rPr>
                <w:lang w:val="uk-UA"/>
              </w:rPr>
              <w:br/>
              <w:t>з/п</w:t>
            </w:r>
          </w:p>
        </w:tc>
        <w:tc>
          <w:tcPr>
            <w:tcW w:w="24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9" w:name="148"/>
            <w:bookmarkEnd w:id="9"/>
            <w:r w:rsidRPr="00740C19">
              <w:rPr>
                <w:lang w:val="uk-UA"/>
              </w:rPr>
              <w:t>Назва завдання</w:t>
            </w:r>
          </w:p>
        </w:tc>
        <w:tc>
          <w:tcPr>
            <w:tcW w:w="8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10" w:name="149"/>
            <w:bookmarkEnd w:id="10"/>
            <w:r w:rsidRPr="00740C19">
              <w:rPr>
                <w:lang w:val="uk-UA"/>
              </w:rPr>
              <w:t>Строк виконання</w:t>
            </w:r>
          </w:p>
        </w:tc>
        <w:tc>
          <w:tcPr>
            <w:tcW w:w="14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11" w:name="150"/>
            <w:bookmarkEnd w:id="11"/>
            <w:r w:rsidRPr="00740C19">
              <w:rPr>
                <w:lang w:val="uk-UA"/>
              </w:rPr>
              <w:t>Індикатори виконання</w:t>
            </w:r>
          </w:p>
        </w:tc>
      </w:tr>
      <w:tr w:rsidR="00C06B47" w:rsidRPr="00740C19" w:rsidTr="00740C19">
        <w:tc>
          <w:tcPr>
            <w:tcW w:w="3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12" w:name="151"/>
            <w:bookmarkEnd w:id="12"/>
            <w:r w:rsidRPr="00740C19">
              <w:rPr>
                <w:lang w:val="uk-UA"/>
              </w:rPr>
              <w:t>1</w:t>
            </w:r>
          </w:p>
        </w:tc>
        <w:tc>
          <w:tcPr>
            <w:tcW w:w="24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13" w:name="152"/>
            <w:bookmarkEnd w:id="13"/>
            <w:r w:rsidRPr="00740C19">
              <w:rPr>
                <w:lang w:val="uk-UA"/>
              </w:rPr>
              <w:t>2</w:t>
            </w:r>
          </w:p>
        </w:tc>
        <w:tc>
          <w:tcPr>
            <w:tcW w:w="8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14" w:name="153"/>
            <w:bookmarkEnd w:id="14"/>
            <w:r w:rsidRPr="00740C19">
              <w:rPr>
                <w:lang w:val="uk-UA"/>
              </w:rPr>
              <w:t>3</w:t>
            </w:r>
          </w:p>
        </w:tc>
        <w:tc>
          <w:tcPr>
            <w:tcW w:w="14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15" w:name="154"/>
            <w:bookmarkEnd w:id="15"/>
            <w:r w:rsidRPr="00740C19">
              <w:rPr>
                <w:lang w:val="uk-UA"/>
              </w:rPr>
              <w:t>4</w:t>
            </w:r>
          </w:p>
        </w:tc>
      </w:tr>
      <w:tr w:rsidR="00C06B47" w:rsidRPr="00740C19" w:rsidTr="00740C19">
        <w:tc>
          <w:tcPr>
            <w:tcW w:w="3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16" w:name="155"/>
            <w:bookmarkEnd w:id="16"/>
            <w:r w:rsidRPr="00740C19">
              <w:rPr>
                <w:lang w:val="uk-UA"/>
              </w:rPr>
              <w:t> </w:t>
            </w:r>
          </w:p>
        </w:tc>
        <w:tc>
          <w:tcPr>
            <w:tcW w:w="24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17" w:name="156"/>
            <w:bookmarkEnd w:id="17"/>
            <w:r w:rsidRPr="00740C19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18" w:name="157"/>
            <w:bookmarkEnd w:id="18"/>
            <w:r w:rsidRPr="00740C19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19" w:name="158"/>
            <w:bookmarkEnd w:id="19"/>
            <w:r w:rsidRPr="00740C19">
              <w:rPr>
                <w:lang w:val="uk-UA"/>
              </w:rPr>
              <w:t> </w:t>
            </w:r>
          </w:p>
        </w:tc>
      </w:tr>
      <w:tr w:rsidR="00C06B47" w:rsidRPr="00740C19" w:rsidTr="00740C19">
        <w:tc>
          <w:tcPr>
            <w:tcW w:w="3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20" w:name="159"/>
            <w:bookmarkEnd w:id="20"/>
            <w:r w:rsidRPr="00740C19">
              <w:rPr>
                <w:lang w:val="uk-UA"/>
              </w:rPr>
              <w:t> </w:t>
            </w:r>
          </w:p>
        </w:tc>
        <w:tc>
          <w:tcPr>
            <w:tcW w:w="24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21" w:name="160"/>
            <w:bookmarkEnd w:id="21"/>
            <w:r w:rsidRPr="00740C19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22" w:name="161"/>
            <w:bookmarkEnd w:id="22"/>
            <w:r w:rsidRPr="00740C19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23" w:name="162"/>
            <w:bookmarkEnd w:id="23"/>
            <w:r w:rsidRPr="00740C19">
              <w:rPr>
                <w:lang w:val="uk-UA"/>
              </w:rPr>
              <w:t> </w:t>
            </w:r>
          </w:p>
        </w:tc>
      </w:tr>
      <w:tr w:rsidR="00C06B47" w:rsidRPr="00740C19" w:rsidTr="00740C19">
        <w:tc>
          <w:tcPr>
            <w:tcW w:w="3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24" w:name="163"/>
            <w:bookmarkEnd w:id="24"/>
            <w:r w:rsidRPr="00740C19">
              <w:rPr>
                <w:lang w:val="uk-UA"/>
              </w:rPr>
              <w:t> </w:t>
            </w:r>
          </w:p>
        </w:tc>
        <w:tc>
          <w:tcPr>
            <w:tcW w:w="24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25" w:name="164"/>
            <w:bookmarkEnd w:id="25"/>
            <w:r w:rsidRPr="00740C19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26" w:name="165"/>
            <w:bookmarkEnd w:id="26"/>
            <w:r w:rsidRPr="00740C19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27" w:name="166"/>
            <w:bookmarkEnd w:id="27"/>
            <w:r w:rsidRPr="00740C19">
              <w:rPr>
                <w:lang w:val="uk-UA"/>
              </w:rPr>
              <w:t> </w:t>
            </w:r>
          </w:p>
        </w:tc>
      </w:tr>
      <w:tr w:rsidR="00C06B47" w:rsidRPr="00740C19" w:rsidTr="00740C19">
        <w:tc>
          <w:tcPr>
            <w:tcW w:w="3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28" w:name="167"/>
            <w:bookmarkEnd w:id="28"/>
            <w:r w:rsidRPr="00740C19">
              <w:rPr>
                <w:lang w:val="uk-UA"/>
              </w:rPr>
              <w:t> </w:t>
            </w:r>
          </w:p>
        </w:tc>
        <w:tc>
          <w:tcPr>
            <w:tcW w:w="24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29" w:name="168"/>
            <w:bookmarkEnd w:id="29"/>
            <w:r w:rsidRPr="00740C19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30" w:name="169"/>
            <w:bookmarkEnd w:id="30"/>
            <w:r w:rsidRPr="00740C19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31" w:name="170"/>
            <w:bookmarkEnd w:id="31"/>
            <w:r w:rsidRPr="00740C19">
              <w:rPr>
                <w:lang w:val="uk-UA"/>
              </w:rPr>
              <w:t> </w:t>
            </w:r>
          </w:p>
        </w:tc>
      </w:tr>
      <w:tr w:rsidR="00C06B47" w:rsidRPr="00740C19" w:rsidTr="00740C19">
        <w:tc>
          <w:tcPr>
            <w:tcW w:w="3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32" w:name="171"/>
            <w:bookmarkEnd w:id="32"/>
            <w:r w:rsidRPr="00740C19">
              <w:rPr>
                <w:lang w:val="uk-UA"/>
              </w:rPr>
              <w:t> </w:t>
            </w:r>
          </w:p>
        </w:tc>
        <w:tc>
          <w:tcPr>
            <w:tcW w:w="24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33" w:name="172"/>
            <w:bookmarkEnd w:id="33"/>
            <w:r w:rsidRPr="00740C19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34" w:name="173"/>
            <w:bookmarkEnd w:id="34"/>
            <w:r w:rsidRPr="00740C19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35" w:name="174"/>
            <w:bookmarkEnd w:id="35"/>
            <w:r w:rsidRPr="00740C19">
              <w:rPr>
                <w:lang w:val="uk-UA"/>
              </w:rPr>
              <w:t> </w:t>
            </w:r>
          </w:p>
        </w:tc>
      </w:tr>
      <w:tr w:rsidR="00C06B47" w:rsidRPr="00740C19" w:rsidTr="00740C19">
        <w:tc>
          <w:tcPr>
            <w:tcW w:w="3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36" w:name="175"/>
            <w:bookmarkEnd w:id="36"/>
            <w:r w:rsidRPr="00740C19">
              <w:rPr>
                <w:lang w:val="uk-UA"/>
              </w:rPr>
              <w:t> </w:t>
            </w:r>
          </w:p>
        </w:tc>
        <w:tc>
          <w:tcPr>
            <w:tcW w:w="24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37" w:name="176"/>
            <w:bookmarkEnd w:id="37"/>
            <w:r w:rsidRPr="00740C19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38" w:name="177"/>
            <w:bookmarkEnd w:id="38"/>
            <w:r w:rsidRPr="00740C19">
              <w:rPr>
                <w:lang w:val="uk-UA"/>
              </w:rPr>
              <w:t> </w:t>
            </w:r>
          </w:p>
        </w:tc>
        <w:tc>
          <w:tcPr>
            <w:tcW w:w="140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39" w:name="178"/>
            <w:bookmarkEnd w:id="39"/>
            <w:r w:rsidRPr="00740C19">
              <w:rPr>
                <w:lang w:val="uk-UA"/>
              </w:rPr>
              <w:t> </w:t>
            </w:r>
          </w:p>
        </w:tc>
      </w:tr>
    </w:tbl>
    <w:p w:rsidR="00C06B47" w:rsidRPr="00740C19" w:rsidRDefault="00C06B47" w:rsidP="00740C19">
      <w:pPr>
        <w:rPr>
          <w:lang w:val="uk-UA"/>
        </w:rPr>
      </w:pPr>
      <w:r w:rsidRPr="00740C19">
        <w:rPr>
          <w:lang w:val="uk-UA"/>
        </w:rPr>
        <w:br w:type="textWrapping" w:clear="all"/>
      </w:r>
    </w:p>
    <w:tbl>
      <w:tblPr>
        <w:tblW w:w="10500" w:type="dxa"/>
        <w:tblLook w:val="0000"/>
      </w:tblPr>
      <w:tblGrid>
        <w:gridCol w:w="3990"/>
        <w:gridCol w:w="3255"/>
        <w:gridCol w:w="3255"/>
      </w:tblGrid>
      <w:tr w:rsidR="00C06B47" w:rsidRPr="00740C19" w:rsidTr="00740C19">
        <w:tc>
          <w:tcPr>
            <w:tcW w:w="1900" w:type="pct"/>
          </w:tcPr>
          <w:p w:rsidR="00C06B47" w:rsidRPr="00740C19" w:rsidRDefault="00C06B47">
            <w:pPr>
              <w:pStyle w:val="NormalWeb"/>
              <w:rPr>
                <w:lang w:val="uk-UA"/>
              </w:rPr>
            </w:pPr>
            <w:bookmarkStart w:id="40" w:name="179"/>
            <w:bookmarkEnd w:id="40"/>
            <w:r w:rsidRPr="00740C19">
              <w:rPr>
                <w:lang w:val="uk-UA"/>
              </w:rPr>
              <w:t>"___" ____________ 20__ року</w:t>
            </w:r>
          </w:p>
        </w:tc>
        <w:tc>
          <w:tcPr>
            <w:tcW w:w="15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41" w:name="180"/>
            <w:bookmarkEnd w:id="41"/>
            <w:r w:rsidRPr="00740C19">
              <w:rPr>
                <w:lang w:val="uk-UA"/>
              </w:rPr>
              <w:t>___________________</w:t>
            </w:r>
            <w:r w:rsidRPr="00740C19">
              <w:rPr>
                <w:lang w:val="uk-UA"/>
              </w:rPr>
              <w:br/>
            </w:r>
            <w:r w:rsidRPr="00740C19">
              <w:rPr>
                <w:sz w:val="20"/>
                <w:szCs w:val="20"/>
                <w:lang w:val="uk-UA"/>
              </w:rPr>
              <w:t>(підпис стажиста)</w:t>
            </w:r>
          </w:p>
        </w:tc>
        <w:tc>
          <w:tcPr>
            <w:tcW w:w="1550" w:type="pct"/>
          </w:tcPr>
          <w:p w:rsidR="00C06B47" w:rsidRPr="00740C19" w:rsidRDefault="00C06B47">
            <w:pPr>
              <w:pStyle w:val="NormalWeb"/>
              <w:jc w:val="center"/>
              <w:rPr>
                <w:lang w:val="uk-UA"/>
              </w:rPr>
            </w:pPr>
            <w:bookmarkStart w:id="42" w:name="181"/>
            <w:bookmarkEnd w:id="42"/>
            <w:r w:rsidRPr="00740C19">
              <w:rPr>
                <w:lang w:val="uk-UA"/>
              </w:rPr>
              <w:t>_______________________</w:t>
            </w:r>
            <w:r w:rsidRPr="00740C19">
              <w:rPr>
                <w:lang w:val="uk-UA"/>
              </w:rPr>
              <w:br/>
            </w:r>
            <w:r w:rsidRPr="00740C19">
              <w:rPr>
                <w:sz w:val="20"/>
                <w:szCs w:val="20"/>
                <w:lang w:val="uk-UA"/>
              </w:rPr>
              <w:t>(власне ім'я та прізвище</w:t>
            </w:r>
            <w:r w:rsidRPr="00740C19">
              <w:rPr>
                <w:sz w:val="20"/>
                <w:szCs w:val="20"/>
                <w:lang w:val="uk-UA"/>
              </w:rPr>
              <w:br/>
              <w:t>стажиста)</w:t>
            </w:r>
          </w:p>
        </w:tc>
      </w:tr>
    </w:tbl>
    <w:p w:rsidR="00C06B47" w:rsidRPr="00740C19" w:rsidRDefault="00C06B47">
      <w:pPr>
        <w:rPr>
          <w:lang w:val="uk-UA"/>
        </w:rPr>
      </w:pPr>
    </w:p>
    <w:sectPr w:rsidR="00C06B47" w:rsidRPr="00740C19" w:rsidSect="00740C19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C19"/>
    <w:rsid w:val="001B46D8"/>
    <w:rsid w:val="001C1AF1"/>
    <w:rsid w:val="006F12B1"/>
    <w:rsid w:val="007366B8"/>
    <w:rsid w:val="00740C19"/>
    <w:rsid w:val="008C2237"/>
    <w:rsid w:val="008E3D2B"/>
    <w:rsid w:val="00A30C53"/>
    <w:rsid w:val="00A769EF"/>
    <w:rsid w:val="00A934DA"/>
    <w:rsid w:val="00C06B47"/>
    <w:rsid w:val="00CA0037"/>
    <w:rsid w:val="00DB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740C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9206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740C1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740C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174</Words>
  <Characters>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2021-08-30T14:47:00Z</dcterms:created>
  <dcterms:modified xsi:type="dcterms:W3CDTF">2021-08-30T14:52:00Z</dcterms:modified>
</cp:coreProperties>
</file>