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2A" w:rsidRPr="00466FFE" w:rsidRDefault="00C61F2A" w:rsidP="00BE246D">
      <w:pPr>
        <w:shd w:val="clear" w:color="auto" w:fill="FFFFFF"/>
        <w:spacing w:before="567" w:after="0" w:line="182" w:lineRule="atLeast"/>
        <w:ind w:left="4820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466FFE">
        <w:rPr>
          <w:rFonts w:ascii="Times New Roman" w:hAnsi="Times New Roman"/>
          <w:color w:val="000000"/>
          <w:sz w:val="24"/>
          <w:szCs w:val="24"/>
          <w:lang w:eastAsia="uk-UA"/>
        </w:rPr>
        <w:t>Додаток 5</w:t>
      </w:r>
      <w:r w:rsidRPr="00466FFE">
        <w:rPr>
          <w:rFonts w:ascii="Times New Roman" w:hAnsi="Times New Roman"/>
          <w:color w:val="000000"/>
          <w:sz w:val="24"/>
          <w:szCs w:val="24"/>
          <w:lang w:eastAsia="uk-UA"/>
        </w:rPr>
        <w:br/>
        <w:t>до Порядку організації внутрішньої,</w:t>
      </w:r>
      <w:r w:rsidRPr="00466FFE">
        <w:rPr>
          <w:rFonts w:ascii="Times New Roman" w:hAnsi="Times New Roman"/>
          <w:color w:val="000000"/>
          <w:sz w:val="24"/>
          <w:szCs w:val="24"/>
          <w:lang w:eastAsia="uk-UA"/>
        </w:rPr>
        <w:br/>
        <w:t>гарнізонної та караульної служб</w:t>
      </w:r>
      <w:r w:rsidRPr="00466FFE">
        <w:rPr>
          <w:rFonts w:ascii="Times New Roman" w:hAnsi="Times New Roman"/>
          <w:color w:val="000000"/>
          <w:sz w:val="24"/>
          <w:szCs w:val="24"/>
          <w:lang w:eastAsia="uk-UA"/>
        </w:rPr>
        <w:br/>
        <w:t>в органах та підрозділах</w:t>
      </w:r>
      <w:r w:rsidRPr="00466FFE">
        <w:rPr>
          <w:rFonts w:ascii="Times New Roman" w:hAnsi="Times New Roman"/>
          <w:color w:val="000000"/>
          <w:sz w:val="24"/>
          <w:szCs w:val="24"/>
          <w:lang w:eastAsia="uk-UA"/>
        </w:rPr>
        <w:br/>
        <w:t>Державної служби України</w:t>
      </w:r>
      <w:r w:rsidRPr="00466FFE">
        <w:rPr>
          <w:rFonts w:ascii="Times New Roman" w:hAnsi="Times New Roman"/>
          <w:color w:val="000000"/>
          <w:sz w:val="24"/>
          <w:szCs w:val="24"/>
          <w:lang w:eastAsia="uk-UA"/>
        </w:rPr>
        <w:br/>
        <w:t>з надзвичайних ситуацій</w:t>
      </w:r>
      <w:r w:rsidRPr="00466FFE">
        <w:rPr>
          <w:rFonts w:ascii="Times New Roman" w:hAnsi="Times New Roman"/>
          <w:color w:val="000000"/>
          <w:sz w:val="24"/>
          <w:szCs w:val="24"/>
          <w:lang w:eastAsia="uk-UA"/>
        </w:rPr>
        <w:br/>
        <w:t>(пункт 2 глави 3 розділу IІ)</w:t>
      </w:r>
    </w:p>
    <w:p w:rsidR="00C61F2A" w:rsidRPr="00466FFE" w:rsidRDefault="00C61F2A" w:rsidP="00BE246D">
      <w:pPr>
        <w:shd w:val="clear" w:color="auto" w:fill="FFFFFF"/>
        <w:spacing w:before="1417" w:after="113" w:line="203" w:lineRule="atLeast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466FF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                                                                          КНИГА СЛУЖБИ</w:t>
      </w:r>
    </w:p>
    <w:p w:rsidR="00C61F2A" w:rsidRPr="00466FFE" w:rsidRDefault="00C61F2A" w:rsidP="00BE246D">
      <w:pPr>
        <w:shd w:val="clear" w:color="auto" w:fill="FFFFFF"/>
        <w:spacing w:before="113"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466FFE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____________________________________________________________________________________</w:t>
      </w:r>
    </w:p>
    <w:p w:rsidR="00C61F2A" w:rsidRPr="00BE246D" w:rsidRDefault="00C61F2A" w:rsidP="00BE246D">
      <w:pPr>
        <w:shd w:val="clear" w:color="auto" w:fill="FFFFFF"/>
        <w:spacing w:before="17" w:after="0" w:line="150" w:lineRule="atLeast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BE246D">
        <w:rPr>
          <w:rFonts w:ascii="Times New Roman" w:hAnsi="Times New Roman"/>
          <w:color w:val="000000"/>
          <w:sz w:val="20"/>
          <w:szCs w:val="20"/>
          <w:lang w:eastAsia="uk-UA"/>
        </w:rPr>
        <w:t>(найменування формування центрального підпорядкування ДСНС</w:t>
      </w:r>
      <w:r w:rsidRPr="00BE246D">
        <w:rPr>
          <w:rFonts w:ascii="Times New Roman" w:hAnsi="Times New Roman"/>
          <w:color w:val="000000"/>
          <w:sz w:val="20"/>
          <w:szCs w:val="20"/>
          <w:lang w:eastAsia="uk-UA"/>
        </w:rPr>
        <w:br/>
        <w:t>або аварійно-рятувального загону спеціального призначення територіального органу ДСНС)</w:t>
      </w:r>
    </w:p>
    <w:p w:rsidR="00C61F2A" w:rsidRPr="00466FFE" w:rsidRDefault="00C61F2A" w:rsidP="00BE246D">
      <w:pPr>
        <w:shd w:val="clear" w:color="auto" w:fill="FFFFFF"/>
        <w:spacing w:before="141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466FFE">
        <w:rPr>
          <w:rFonts w:ascii="Times New Roman" w:hAnsi="Times New Roman"/>
          <w:color w:val="000000"/>
          <w:sz w:val="24"/>
          <w:szCs w:val="24"/>
          <w:lang w:eastAsia="uk-UA"/>
        </w:rPr>
        <w:t>Розпочато:  ____  ____________ 20___ року</w:t>
      </w:r>
    </w:p>
    <w:p w:rsidR="00C61F2A" w:rsidRPr="00466FFE" w:rsidRDefault="00C61F2A" w:rsidP="00BE246D">
      <w:pPr>
        <w:shd w:val="clear" w:color="auto" w:fill="FFFFFF"/>
        <w:spacing w:before="113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466FFE">
        <w:rPr>
          <w:rFonts w:ascii="Times New Roman" w:hAnsi="Times New Roman"/>
          <w:color w:val="000000"/>
          <w:sz w:val="24"/>
          <w:szCs w:val="24"/>
          <w:lang w:eastAsia="uk-UA"/>
        </w:rPr>
        <w:t>Закінчено:   ____  ____________ 20___ року</w:t>
      </w:r>
    </w:p>
    <w:p w:rsidR="00C61F2A" w:rsidRPr="00466FFE" w:rsidRDefault="00C61F2A" w:rsidP="00BE246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466FFE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</w:p>
    <w:p w:rsidR="00C61F2A" w:rsidRPr="00466FFE" w:rsidRDefault="00C61F2A" w:rsidP="00BE246D">
      <w:pPr>
        <w:shd w:val="clear" w:color="auto" w:fill="FFFFFF"/>
        <w:spacing w:before="567" w:after="0" w:line="182" w:lineRule="atLeast"/>
        <w:ind w:left="4820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466FFE">
        <w:rPr>
          <w:rFonts w:ascii="Times New Roman" w:hAnsi="Times New Roman"/>
          <w:color w:val="000000"/>
          <w:sz w:val="24"/>
          <w:szCs w:val="24"/>
          <w:lang w:eastAsia="uk-UA"/>
        </w:rPr>
        <w:t>ЗАТВЕРДЖУЮ</w:t>
      </w:r>
    </w:p>
    <w:p w:rsidR="00C61F2A" w:rsidRPr="00466FFE" w:rsidRDefault="00C61F2A" w:rsidP="00BE246D">
      <w:pPr>
        <w:shd w:val="clear" w:color="auto" w:fill="FFFFFF"/>
        <w:spacing w:before="28" w:after="0" w:line="182" w:lineRule="atLeast"/>
        <w:ind w:left="4820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466FFE">
        <w:rPr>
          <w:rFonts w:ascii="Times New Roman" w:hAnsi="Times New Roman"/>
          <w:color w:val="000000"/>
          <w:spacing w:val="-13"/>
          <w:sz w:val="24"/>
          <w:szCs w:val="24"/>
          <w:lang w:eastAsia="uk-UA"/>
        </w:rPr>
        <w:t>________________________________________</w:t>
      </w:r>
    </w:p>
    <w:p w:rsidR="00C61F2A" w:rsidRPr="00BE246D" w:rsidRDefault="00C61F2A" w:rsidP="00BE246D">
      <w:pPr>
        <w:shd w:val="clear" w:color="auto" w:fill="FFFFFF"/>
        <w:spacing w:before="17" w:after="0" w:line="150" w:lineRule="atLeast"/>
        <w:ind w:left="4820" w:firstLine="425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BE246D">
        <w:rPr>
          <w:rFonts w:ascii="Times New Roman" w:hAnsi="Times New Roman"/>
          <w:color w:val="000000"/>
          <w:sz w:val="20"/>
          <w:szCs w:val="20"/>
          <w:lang w:eastAsia="uk-UA"/>
        </w:rPr>
        <w:t>(підпис, власне ім’я, ПРІЗВИЩЕ)</w:t>
      </w:r>
    </w:p>
    <w:p w:rsidR="00C61F2A" w:rsidRPr="00466FFE" w:rsidRDefault="00C61F2A" w:rsidP="00BE246D">
      <w:pPr>
        <w:shd w:val="clear" w:color="auto" w:fill="FFFFFF"/>
        <w:spacing w:before="28" w:after="0" w:line="182" w:lineRule="atLeast"/>
        <w:ind w:left="4820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466FFE">
        <w:rPr>
          <w:rFonts w:ascii="Times New Roman" w:hAnsi="Times New Roman"/>
          <w:color w:val="000000"/>
          <w:spacing w:val="-13"/>
          <w:sz w:val="24"/>
          <w:szCs w:val="24"/>
          <w:lang w:eastAsia="uk-UA"/>
        </w:rPr>
        <w:t>____</w:t>
      </w:r>
      <w:r w:rsidRPr="00466FFE">
        <w:rPr>
          <w:rFonts w:ascii="Times New Roman" w:hAnsi="Times New Roman"/>
          <w:color w:val="000000"/>
          <w:sz w:val="24"/>
          <w:szCs w:val="24"/>
          <w:lang w:eastAsia="uk-UA"/>
        </w:rPr>
        <w:t>  </w:t>
      </w:r>
      <w:r w:rsidRPr="00466FFE">
        <w:rPr>
          <w:rFonts w:ascii="Times New Roman" w:hAnsi="Times New Roman"/>
          <w:color w:val="000000"/>
          <w:spacing w:val="-13"/>
          <w:sz w:val="24"/>
          <w:szCs w:val="24"/>
          <w:lang w:eastAsia="uk-UA"/>
        </w:rPr>
        <w:t>____________</w:t>
      </w:r>
      <w:r w:rsidRPr="00466FFE">
        <w:rPr>
          <w:rFonts w:ascii="Times New Roman" w:hAnsi="Times New Roman"/>
          <w:color w:val="000000"/>
          <w:sz w:val="24"/>
          <w:szCs w:val="24"/>
          <w:lang w:eastAsia="uk-UA"/>
        </w:rPr>
        <w:t> 20</w:t>
      </w:r>
      <w:r w:rsidRPr="00466FFE">
        <w:rPr>
          <w:rFonts w:ascii="Times New Roman" w:hAnsi="Times New Roman"/>
          <w:color w:val="000000"/>
          <w:spacing w:val="-13"/>
          <w:sz w:val="24"/>
          <w:szCs w:val="24"/>
          <w:lang w:eastAsia="uk-UA"/>
        </w:rPr>
        <w:t>___</w:t>
      </w:r>
      <w:r w:rsidRPr="00466FFE">
        <w:rPr>
          <w:rFonts w:ascii="Times New Roman" w:hAnsi="Times New Roman"/>
          <w:color w:val="000000"/>
          <w:sz w:val="24"/>
          <w:szCs w:val="24"/>
          <w:lang w:eastAsia="uk-UA"/>
        </w:rPr>
        <w:t> року</w:t>
      </w:r>
    </w:p>
    <w:p w:rsidR="00C61F2A" w:rsidRPr="00466FFE" w:rsidRDefault="00C61F2A" w:rsidP="00BE246D">
      <w:pPr>
        <w:shd w:val="clear" w:color="auto" w:fill="FFFFFF"/>
        <w:spacing w:before="283" w:after="113" w:line="203" w:lineRule="atLeast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466FF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                                                                   НАРЯД</w:t>
      </w:r>
      <w:r w:rsidRPr="00466FF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                                               на службу ____ чергової зміни</w:t>
      </w:r>
      <w:r w:rsidRPr="00466FF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     з 08:00 ____  ____________ 20___ року до 08:00 ____  ____________ 20___ року</w:t>
      </w:r>
    </w:p>
    <w:p w:rsidR="00C61F2A" w:rsidRPr="00466FFE" w:rsidRDefault="00C61F2A" w:rsidP="00BE246D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466FF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1. Склад зміни:</w:t>
      </w:r>
    </w:p>
    <w:p w:rsidR="00C61F2A" w:rsidRPr="00466FFE" w:rsidRDefault="00C61F2A" w:rsidP="00BE246D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466FFE">
        <w:rPr>
          <w:rFonts w:ascii="Times New Roman" w:hAnsi="Times New Roman"/>
          <w:color w:val="000000"/>
          <w:sz w:val="24"/>
          <w:szCs w:val="24"/>
          <w:lang w:eastAsia="uk-UA"/>
        </w:rPr>
        <w:t>За списком ________________, у наявності ________________, в оперативному розрахунку _ .</w:t>
      </w:r>
    </w:p>
    <w:p w:rsidR="00C61F2A" w:rsidRPr="00466FFE" w:rsidRDefault="00C61F2A" w:rsidP="00BE246D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466FFE">
        <w:rPr>
          <w:rFonts w:ascii="Times New Roman" w:hAnsi="Times New Roman"/>
          <w:color w:val="000000"/>
          <w:sz w:val="24"/>
          <w:szCs w:val="24"/>
          <w:lang w:eastAsia="uk-UA"/>
        </w:rPr>
        <w:t>У відпустці 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466FFE">
        <w:rPr>
          <w:rFonts w:ascii="Times New Roman" w:hAnsi="Times New Roman"/>
          <w:color w:val="000000"/>
          <w:sz w:val="24"/>
          <w:szCs w:val="24"/>
          <w:lang w:eastAsia="uk-UA"/>
        </w:rPr>
        <w:t>____________</w:t>
      </w:r>
    </w:p>
    <w:p w:rsidR="00C61F2A" w:rsidRPr="00466FFE" w:rsidRDefault="00C61F2A" w:rsidP="00BE246D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466FFE">
        <w:rPr>
          <w:rFonts w:ascii="Times New Roman" w:hAnsi="Times New Roman"/>
          <w:color w:val="000000"/>
          <w:sz w:val="24"/>
          <w:szCs w:val="24"/>
          <w:lang w:eastAsia="uk-UA"/>
        </w:rPr>
        <w:t>У відрядженні 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466FFE">
        <w:rPr>
          <w:rFonts w:ascii="Times New Roman" w:hAnsi="Times New Roman"/>
          <w:color w:val="000000"/>
          <w:sz w:val="24"/>
          <w:szCs w:val="24"/>
          <w:lang w:eastAsia="uk-UA"/>
        </w:rPr>
        <w:t>____________</w:t>
      </w:r>
    </w:p>
    <w:p w:rsidR="00C61F2A" w:rsidRPr="00466FFE" w:rsidRDefault="00C61F2A" w:rsidP="00BE246D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466FFE">
        <w:rPr>
          <w:rFonts w:ascii="Times New Roman" w:hAnsi="Times New Roman"/>
          <w:color w:val="000000"/>
          <w:sz w:val="24"/>
          <w:szCs w:val="24"/>
          <w:lang w:eastAsia="uk-UA"/>
        </w:rPr>
        <w:t>Відсутні через хворобу 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466FFE">
        <w:rPr>
          <w:rFonts w:ascii="Times New Roman" w:hAnsi="Times New Roman"/>
          <w:color w:val="000000"/>
          <w:sz w:val="24"/>
          <w:szCs w:val="24"/>
          <w:lang w:eastAsia="uk-UA"/>
        </w:rPr>
        <w:t>___________</w:t>
      </w:r>
    </w:p>
    <w:p w:rsidR="00C61F2A" w:rsidRPr="00466FFE" w:rsidRDefault="00C61F2A" w:rsidP="00BE246D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466FFE">
        <w:rPr>
          <w:rFonts w:ascii="Times New Roman" w:hAnsi="Times New Roman"/>
          <w:color w:val="000000"/>
          <w:sz w:val="24"/>
          <w:szCs w:val="24"/>
          <w:lang w:eastAsia="uk-UA"/>
        </w:rPr>
        <w:t>Інші причини 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466FFE">
        <w:rPr>
          <w:rFonts w:ascii="Times New Roman" w:hAnsi="Times New Roman"/>
          <w:color w:val="000000"/>
          <w:sz w:val="24"/>
          <w:szCs w:val="24"/>
          <w:lang w:eastAsia="uk-UA"/>
        </w:rPr>
        <w:t>__________</w:t>
      </w:r>
    </w:p>
    <w:p w:rsidR="00C61F2A" w:rsidRPr="00466FFE" w:rsidRDefault="00C61F2A" w:rsidP="00BE246D">
      <w:pPr>
        <w:shd w:val="clear" w:color="auto" w:fill="FFFFFF"/>
        <w:spacing w:before="113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466FF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2. Внутрішній наряд</w:t>
      </w:r>
    </w:p>
    <w:tbl>
      <w:tblPr>
        <w:tblW w:w="0" w:type="auto"/>
        <w:tblInd w:w="68" w:type="dxa"/>
        <w:tblCellMar>
          <w:left w:w="0" w:type="dxa"/>
          <w:right w:w="0" w:type="dxa"/>
        </w:tblCellMar>
        <w:tblLook w:val="00A0"/>
      </w:tblPr>
      <w:tblGrid>
        <w:gridCol w:w="5220"/>
        <w:gridCol w:w="4680"/>
      </w:tblGrid>
      <w:tr w:rsidR="00C61F2A" w:rsidRPr="00466FFE" w:rsidTr="00BE246D">
        <w:trPr>
          <w:trHeight w:val="60"/>
        </w:trPr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Оперативний черговий (черговий)</w:t>
            </w:r>
          </w:p>
        </w:tc>
        <w:tc>
          <w:tcPr>
            <w:tcW w:w="4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C61F2A" w:rsidRPr="00466FFE" w:rsidTr="00BE246D">
        <w:trPr>
          <w:trHeight w:val="60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Помічник оперативного чергового (помічник чергового)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C61F2A" w:rsidRPr="00466FFE" w:rsidTr="00BE246D">
        <w:trPr>
          <w:trHeight w:val="60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Черговий радіотелефоніст (радіотелеграфіст, диспетчер)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C61F2A" w:rsidRPr="00466FFE" w:rsidTr="00BE246D">
        <w:trPr>
          <w:trHeight w:val="60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Начальник оперативного розрахунку чергової зміни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C61F2A" w:rsidRPr="00466FFE" w:rsidTr="00BE246D">
        <w:trPr>
          <w:trHeight w:val="184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Черговий парку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C61F2A" w:rsidRPr="00466FFE" w:rsidTr="00BE246D">
        <w:trPr>
          <w:trHeight w:val="184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Днювальний парку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C61F2A" w:rsidRPr="00466FFE" w:rsidTr="00BE246D">
        <w:trPr>
          <w:trHeight w:val="184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Механік-водій (водій) чергового тягача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C61F2A" w:rsidRPr="00466FFE" w:rsidTr="00BE246D">
        <w:trPr>
          <w:trHeight w:val="60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Черговий контрольно-пропускного пункту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C61F2A" w:rsidRPr="00466FFE" w:rsidTr="00BE246D">
        <w:trPr>
          <w:trHeight w:val="60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Помічник чергового контрольно-пропускного пункту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C61F2A" w:rsidRPr="00466FFE" w:rsidTr="00BE246D">
        <w:trPr>
          <w:trHeight w:val="60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Начальник відділення охорони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C61F2A" w:rsidRPr="00466FFE" w:rsidTr="00BE246D">
        <w:trPr>
          <w:trHeight w:val="60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Відділення охорони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C61F2A" w:rsidRPr="00466FFE" w:rsidTr="00BE246D">
        <w:trPr>
          <w:trHeight w:val="60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Черговий стоянки літаків (вертольотів)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C61F2A" w:rsidRPr="00466FFE" w:rsidTr="00BE246D">
        <w:trPr>
          <w:trHeight w:val="60"/>
        </w:trPr>
        <w:tc>
          <w:tcPr>
            <w:tcW w:w="5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Помічник чергового стоянки літаків (вертольотів)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C61F2A" w:rsidRPr="00466FFE" w:rsidRDefault="00C61F2A" w:rsidP="00BE246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466FFE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</w:p>
    <w:p w:rsidR="00C61F2A" w:rsidRPr="00466FFE" w:rsidRDefault="00C61F2A" w:rsidP="00BE246D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466FF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3. Оперативний розрахунок чергової зміни на аварійно-рятувальній,</w:t>
      </w:r>
      <w:r w:rsidRPr="00466FF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   спеціальній, пожежно-рятувальній техніці, для яких установлено</w:t>
      </w:r>
      <w:r w:rsidRPr="00466FF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   цілодобовий режим чергування в пункті постійної дислокації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0A0"/>
      </w:tblPr>
      <w:tblGrid>
        <w:gridCol w:w="1925"/>
        <w:gridCol w:w="2621"/>
        <w:gridCol w:w="2621"/>
        <w:gridCol w:w="2621"/>
      </w:tblGrid>
      <w:tr w:rsidR="00C61F2A" w:rsidRPr="00466FFE" w:rsidTr="00B13D43">
        <w:trPr>
          <w:trHeight w:val="60"/>
        </w:trPr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61F2A" w:rsidRPr="00466FFE" w:rsidRDefault="00C61F2A" w:rsidP="00B13D4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Склад</w:t>
            </w:r>
          </w:p>
        </w:tc>
        <w:tc>
          <w:tcPr>
            <w:tcW w:w="1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61F2A" w:rsidRPr="00466FFE" w:rsidRDefault="00C61F2A" w:rsidP="00B13D4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pacing w:val="-11"/>
                <w:sz w:val="24"/>
                <w:szCs w:val="24"/>
                <w:lang w:eastAsia="uk-UA"/>
              </w:rPr>
              <w:t>_______________________</w:t>
            </w:r>
          </w:p>
          <w:p w:rsidR="00C61F2A" w:rsidRPr="00466FFE" w:rsidRDefault="00C61F2A" w:rsidP="00B13D43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(марка авто)</w:t>
            </w:r>
          </w:p>
          <w:p w:rsidR="00C61F2A" w:rsidRPr="00466FFE" w:rsidRDefault="00C61F2A" w:rsidP="00B13D4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pacing w:val="-11"/>
                <w:sz w:val="24"/>
                <w:szCs w:val="24"/>
                <w:lang w:eastAsia="uk-UA"/>
              </w:rPr>
              <w:t>_______________________</w:t>
            </w:r>
          </w:p>
          <w:p w:rsidR="00C61F2A" w:rsidRPr="00466FFE" w:rsidRDefault="00C61F2A" w:rsidP="00B13D43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Номерний знак</w:t>
            </w:r>
          </w:p>
        </w:tc>
        <w:tc>
          <w:tcPr>
            <w:tcW w:w="1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61F2A" w:rsidRPr="00466FFE" w:rsidRDefault="00C61F2A" w:rsidP="00B13D4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pacing w:val="-11"/>
                <w:sz w:val="24"/>
                <w:szCs w:val="24"/>
                <w:lang w:eastAsia="uk-UA"/>
              </w:rPr>
              <w:t>_______________________</w:t>
            </w:r>
          </w:p>
          <w:p w:rsidR="00C61F2A" w:rsidRPr="00466FFE" w:rsidRDefault="00C61F2A" w:rsidP="00B13D43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(марка авто)</w:t>
            </w:r>
          </w:p>
          <w:p w:rsidR="00C61F2A" w:rsidRPr="00466FFE" w:rsidRDefault="00C61F2A" w:rsidP="00B13D4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pacing w:val="-11"/>
                <w:sz w:val="24"/>
                <w:szCs w:val="24"/>
                <w:lang w:eastAsia="uk-UA"/>
              </w:rPr>
              <w:t>_______________________</w:t>
            </w:r>
          </w:p>
          <w:p w:rsidR="00C61F2A" w:rsidRPr="00466FFE" w:rsidRDefault="00C61F2A" w:rsidP="00B13D43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Номерний знак</w:t>
            </w:r>
          </w:p>
        </w:tc>
        <w:tc>
          <w:tcPr>
            <w:tcW w:w="1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61F2A" w:rsidRPr="00466FFE" w:rsidRDefault="00C61F2A" w:rsidP="00B13D4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pacing w:val="-11"/>
                <w:sz w:val="24"/>
                <w:szCs w:val="24"/>
                <w:lang w:eastAsia="uk-UA"/>
              </w:rPr>
              <w:t>_______________________</w:t>
            </w:r>
          </w:p>
          <w:p w:rsidR="00C61F2A" w:rsidRPr="00466FFE" w:rsidRDefault="00C61F2A" w:rsidP="00B13D43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(марка авто)</w:t>
            </w:r>
          </w:p>
          <w:p w:rsidR="00C61F2A" w:rsidRPr="00466FFE" w:rsidRDefault="00C61F2A" w:rsidP="00B13D4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pacing w:val="-11"/>
                <w:sz w:val="24"/>
                <w:szCs w:val="24"/>
                <w:lang w:eastAsia="uk-UA"/>
              </w:rPr>
              <w:t>_______________________</w:t>
            </w:r>
          </w:p>
          <w:p w:rsidR="00C61F2A" w:rsidRPr="00466FFE" w:rsidRDefault="00C61F2A" w:rsidP="00B13D43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Номерний знак</w:t>
            </w:r>
          </w:p>
        </w:tc>
      </w:tr>
      <w:tr w:rsidR="00C61F2A" w:rsidRPr="00466FFE" w:rsidTr="00B13D43">
        <w:trPr>
          <w:trHeight w:val="60"/>
        </w:trPr>
        <w:tc>
          <w:tcPr>
            <w:tcW w:w="1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Начальник (командир) відділення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C61F2A" w:rsidRPr="00466FFE" w:rsidTr="00B13D43">
        <w:trPr>
          <w:trHeight w:val="200"/>
        </w:trPr>
        <w:tc>
          <w:tcPr>
            <w:tcW w:w="1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Водій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C61F2A" w:rsidRPr="00466FFE" w:rsidTr="00B13D43">
        <w:trPr>
          <w:trHeight w:val="60"/>
        </w:trPr>
        <w:tc>
          <w:tcPr>
            <w:tcW w:w="1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Рятувальник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C61F2A" w:rsidRPr="00466FFE" w:rsidTr="00B13D43">
        <w:trPr>
          <w:trHeight w:val="60"/>
        </w:trPr>
        <w:tc>
          <w:tcPr>
            <w:tcW w:w="1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Рятувальник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C61F2A" w:rsidRPr="00466FFE" w:rsidTr="00B13D43">
        <w:trPr>
          <w:trHeight w:val="60"/>
        </w:trPr>
        <w:tc>
          <w:tcPr>
            <w:tcW w:w="1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Рятувальник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C61F2A" w:rsidRPr="00466FFE" w:rsidTr="00B13D43">
        <w:trPr>
          <w:trHeight w:val="60"/>
        </w:trPr>
        <w:tc>
          <w:tcPr>
            <w:tcW w:w="1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Фельдшер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C61F2A" w:rsidRPr="00466FFE" w:rsidRDefault="00C61F2A" w:rsidP="00BE246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466FFE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</w:p>
    <w:p w:rsidR="00C61F2A" w:rsidRPr="00466FFE" w:rsidRDefault="00C61F2A" w:rsidP="00BE246D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466FF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 </w:t>
      </w:r>
    </w:p>
    <w:p w:rsidR="00C61F2A" w:rsidRPr="00466FFE" w:rsidRDefault="00C61F2A" w:rsidP="00BE246D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466FF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4. Оперативний розрахунок чергової зміни на аварійно-рятувальній,</w:t>
      </w:r>
      <w:r w:rsidRPr="00466FF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    спеціальній, піротехнічній, інженерній, допоміжній техніці,</w:t>
      </w:r>
      <w:r w:rsidRPr="00466FF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    для яких не встановлено цілодобовий режим чергування</w:t>
      </w:r>
      <w:r w:rsidRPr="00466FF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    в пункті постійної дислокації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0A0"/>
      </w:tblPr>
      <w:tblGrid>
        <w:gridCol w:w="1406"/>
        <w:gridCol w:w="1188"/>
        <w:gridCol w:w="1027"/>
        <w:gridCol w:w="1485"/>
        <w:gridCol w:w="1027"/>
        <w:gridCol w:w="1485"/>
        <w:gridCol w:w="1027"/>
        <w:gridCol w:w="1485"/>
      </w:tblGrid>
      <w:tr w:rsidR="00C61F2A" w:rsidRPr="00466FFE" w:rsidTr="00B13D43">
        <w:trPr>
          <w:trHeight w:val="60"/>
        </w:trPr>
        <w:tc>
          <w:tcPr>
            <w:tcW w:w="1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61F2A" w:rsidRPr="00466FFE" w:rsidRDefault="00C61F2A" w:rsidP="00B13D4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Марка авто </w:t>
            </w:r>
            <w:r w:rsidRPr="00466FFE">
              <w:rPr>
                <w:rFonts w:ascii="Times New Roman" w:hAnsi="Times New Roman"/>
                <w:b/>
                <w:bCs/>
                <w:color w:val="000000"/>
                <w:spacing w:val="-11"/>
                <w:sz w:val="24"/>
                <w:szCs w:val="24"/>
                <w:lang w:eastAsia="uk-UA"/>
              </w:rPr>
              <w:t>______________</w:t>
            </w:r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61F2A" w:rsidRPr="00466FFE" w:rsidRDefault="00C61F2A" w:rsidP="00B13D4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Марка авто </w:t>
            </w:r>
            <w:r w:rsidRPr="00466FFE">
              <w:rPr>
                <w:rFonts w:ascii="Times New Roman" w:hAnsi="Times New Roman"/>
                <w:b/>
                <w:bCs/>
                <w:color w:val="000000"/>
                <w:spacing w:val="-11"/>
                <w:sz w:val="24"/>
                <w:szCs w:val="24"/>
                <w:lang w:eastAsia="uk-UA"/>
              </w:rPr>
              <w:t>______________</w:t>
            </w:r>
          </w:p>
        </w:tc>
        <w:tc>
          <w:tcPr>
            <w:tcW w:w="190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61F2A" w:rsidRPr="00466FFE" w:rsidRDefault="00C61F2A" w:rsidP="00B13D4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Марка авто </w:t>
            </w:r>
            <w:r w:rsidRPr="00466FFE">
              <w:rPr>
                <w:rFonts w:ascii="Times New Roman" w:hAnsi="Times New Roman"/>
                <w:b/>
                <w:bCs/>
                <w:color w:val="000000"/>
                <w:spacing w:val="-11"/>
                <w:sz w:val="24"/>
                <w:szCs w:val="24"/>
                <w:lang w:eastAsia="uk-UA"/>
              </w:rPr>
              <w:t>______________</w:t>
            </w:r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61F2A" w:rsidRPr="00466FFE" w:rsidRDefault="00C61F2A" w:rsidP="00B13D4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Марка авто </w:t>
            </w:r>
            <w:r w:rsidRPr="00466FFE">
              <w:rPr>
                <w:rFonts w:ascii="Times New Roman" w:hAnsi="Times New Roman"/>
                <w:b/>
                <w:bCs/>
                <w:color w:val="000000"/>
                <w:spacing w:val="-11"/>
                <w:sz w:val="24"/>
                <w:szCs w:val="24"/>
                <w:lang w:eastAsia="uk-UA"/>
              </w:rPr>
              <w:t>______________</w:t>
            </w:r>
          </w:p>
        </w:tc>
      </w:tr>
      <w:tr w:rsidR="00C61F2A" w:rsidRPr="00466FFE" w:rsidTr="00B13D43">
        <w:trPr>
          <w:trHeight w:val="60"/>
        </w:trPr>
        <w:tc>
          <w:tcPr>
            <w:tcW w:w="19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61F2A" w:rsidRPr="00466FFE" w:rsidRDefault="00C61F2A" w:rsidP="00B13D4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pacing w:val="-11"/>
                <w:sz w:val="24"/>
                <w:szCs w:val="24"/>
                <w:lang w:eastAsia="uk-UA"/>
              </w:rPr>
              <w:t>______________________</w:t>
            </w:r>
          </w:p>
          <w:p w:rsidR="00C61F2A" w:rsidRPr="00466FFE" w:rsidRDefault="00C61F2A" w:rsidP="00B13D43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Номерний знак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61F2A" w:rsidRPr="00466FFE" w:rsidRDefault="00C61F2A" w:rsidP="00B13D4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pacing w:val="-11"/>
                <w:sz w:val="24"/>
                <w:szCs w:val="24"/>
                <w:lang w:eastAsia="uk-UA"/>
              </w:rPr>
              <w:t>______________________</w:t>
            </w:r>
          </w:p>
          <w:p w:rsidR="00C61F2A" w:rsidRPr="00466FFE" w:rsidRDefault="00C61F2A" w:rsidP="00B13D43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Номерний знак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61F2A" w:rsidRPr="00466FFE" w:rsidRDefault="00C61F2A" w:rsidP="00B13D4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pacing w:val="-11"/>
                <w:sz w:val="24"/>
                <w:szCs w:val="24"/>
                <w:lang w:eastAsia="uk-UA"/>
              </w:rPr>
              <w:t>______________________</w:t>
            </w:r>
          </w:p>
          <w:p w:rsidR="00C61F2A" w:rsidRPr="00466FFE" w:rsidRDefault="00C61F2A" w:rsidP="00B13D43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Номерний знак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61F2A" w:rsidRPr="00466FFE" w:rsidRDefault="00C61F2A" w:rsidP="00B13D4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pacing w:val="-11"/>
                <w:sz w:val="24"/>
                <w:szCs w:val="24"/>
                <w:lang w:eastAsia="uk-UA"/>
              </w:rPr>
              <w:t>______________________</w:t>
            </w:r>
          </w:p>
          <w:p w:rsidR="00C61F2A" w:rsidRPr="00466FFE" w:rsidRDefault="00C61F2A" w:rsidP="00B13D43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Номерний знак</w:t>
            </w:r>
          </w:p>
        </w:tc>
      </w:tr>
      <w:tr w:rsidR="00C61F2A" w:rsidRPr="00466FFE" w:rsidTr="00B13D43">
        <w:trPr>
          <w:trHeight w:val="60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Режим чергування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C61F2A" w:rsidRPr="00466FFE" w:rsidTr="00B13D43">
        <w:trPr>
          <w:trHeight w:val="60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61F2A" w:rsidRPr="00466FFE" w:rsidRDefault="00C61F2A" w:rsidP="00B13D4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Склад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61F2A" w:rsidRPr="00466FFE" w:rsidRDefault="00C61F2A" w:rsidP="00B13D4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Прізвища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61F2A" w:rsidRPr="00466FFE" w:rsidRDefault="00C61F2A" w:rsidP="00B13D4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Склад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61F2A" w:rsidRPr="00466FFE" w:rsidRDefault="00C61F2A" w:rsidP="00B13D4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Прізвища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61F2A" w:rsidRPr="00466FFE" w:rsidRDefault="00C61F2A" w:rsidP="00B13D4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Склад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61F2A" w:rsidRPr="00466FFE" w:rsidRDefault="00C61F2A" w:rsidP="00B13D4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Прізвища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61F2A" w:rsidRPr="00466FFE" w:rsidRDefault="00C61F2A" w:rsidP="00B13D4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Склад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61F2A" w:rsidRPr="00466FFE" w:rsidRDefault="00C61F2A" w:rsidP="00B13D4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Прізвища</w:t>
            </w:r>
          </w:p>
        </w:tc>
      </w:tr>
      <w:tr w:rsidR="00C61F2A" w:rsidRPr="00466FFE" w:rsidTr="00B13D43">
        <w:trPr>
          <w:trHeight w:val="60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Начальник відділення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C61F2A" w:rsidRPr="00466FFE" w:rsidTr="00B13D43">
        <w:trPr>
          <w:trHeight w:val="60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Водій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C61F2A" w:rsidRPr="00466FFE" w:rsidTr="00B13D43">
        <w:trPr>
          <w:trHeight w:val="60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Рятувальник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C61F2A" w:rsidRPr="00466FFE" w:rsidTr="00B13D43">
        <w:trPr>
          <w:trHeight w:val="60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Рятувальник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C61F2A" w:rsidRPr="00466FFE" w:rsidTr="00B13D43">
        <w:trPr>
          <w:trHeight w:val="60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Рятувальник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C61F2A" w:rsidRPr="00466FFE" w:rsidTr="00B13D43">
        <w:trPr>
          <w:trHeight w:val="60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Фельдшер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C61F2A" w:rsidRPr="00466FFE" w:rsidRDefault="00C61F2A" w:rsidP="00BE246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466FFE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0A0"/>
      </w:tblPr>
      <w:tblGrid>
        <w:gridCol w:w="1297"/>
        <w:gridCol w:w="1215"/>
        <w:gridCol w:w="1027"/>
        <w:gridCol w:w="1485"/>
        <w:gridCol w:w="1027"/>
        <w:gridCol w:w="1485"/>
        <w:gridCol w:w="1027"/>
        <w:gridCol w:w="1485"/>
      </w:tblGrid>
      <w:tr w:rsidR="00C61F2A" w:rsidRPr="00466FFE" w:rsidTr="00B13D43">
        <w:trPr>
          <w:trHeight w:val="60"/>
        </w:trPr>
        <w:tc>
          <w:tcPr>
            <w:tcW w:w="1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61F2A" w:rsidRPr="00466FFE" w:rsidRDefault="00C61F2A" w:rsidP="00B13D4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Марка авто </w:t>
            </w:r>
            <w:r w:rsidRPr="00466FFE">
              <w:rPr>
                <w:rFonts w:ascii="Times New Roman" w:hAnsi="Times New Roman"/>
                <w:b/>
                <w:bCs/>
                <w:color w:val="000000"/>
                <w:spacing w:val="-11"/>
                <w:sz w:val="24"/>
                <w:szCs w:val="24"/>
                <w:lang w:eastAsia="uk-UA"/>
              </w:rPr>
              <w:t>______________</w:t>
            </w:r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61F2A" w:rsidRPr="00466FFE" w:rsidRDefault="00C61F2A" w:rsidP="00B13D4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Марка авто </w:t>
            </w:r>
            <w:r w:rsidRPr="00466FFE">
              <w:rPr>
                <w:rFonts w:ascii="Times New Roman" w:hAnsi="Times New Roman"/>
                <w:b/>
                <w:bCs/>
                <w:color w:val="000000"/>
                <w:spacing w:val="-11"/>
                <w:sz w:val="24"/>
                <w:szCs w:val="24"/>
                <w:lang w:eastAsia="uk-UA"/>
              </w:rPr>
              <w:t>______________</w:t>
            </w:r>
          </w:p>
        </w:tc>
        <w:tc>
          <w:tcPr>
            <w:tcW w:w="190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61F2A" w:rsidRPr="00466FFE" w:rsidRDefault="00C61F2A" w:rsidP="00B13D4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Марка авто </w:t>
            </w:r>
            <w:r w:rsidRPr="00466FFE">
              <w:rPr>
                <w:rFonts w:ascii="Times New Roman" w:hAnsi="Times New Roman"/>
                <w:b/>
                <w:bCs/>
                <w:color w:val="000000"/>
                <w:spacing w:val="-11"/>
                <w:sz w:val="24"/>
                <w:szCs w:val="24"/>
                <w:lang w:eastAsia="uk-UA"/>
              </w:rPr>
              <w:t>______________</w:t>
            </w:r>
          </w:p>
        </w:tc>
        <w:tc>
          <w:tcPr>
            <w:tcW w:w="190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61F2A" w:rsidRPr="00466FFE" w:rsidRDefault="00C61F2A" w:rsidP="00B13D4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Марка авто </w:t>
            </w:r>
            <w:r w:rsidRPr="00466FFE">
              <w:rPr>
                <w:rFonts w:ascii="Times New Roman" w:hAnsi="Times New Roman"/>
                <w:b/>
                <w:bCs/>
                <w:color w:val="000000"/>
                <w:spacing w:val="-11"/>
                <w:sz w:val="24"/>
                <w:szCs w:val="24"/>
                <w:lang w:eastAsia="uk-UA"/>
              </w:rPr>
              <w:t>______________</w:t>
            </w:r>
          </w:p>
        </w:tc>
      </w:tr>
      <w:tr w:rsidR="00C61F2A" w:rsidRPr="00466FFE" w:rsidTr="00B13D43">
        <w:trPr>
          <w:trHeight w:val="60"/>
        </w:trPr>
        <w:tc>
          <w:tcPr>
            <w:tcW w:w="19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61F2A" w:rsidRPr="00466FFE" w:rsidRDefault="00C61F2A" w:rsidP="00B13D4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pacing w:val="-11"/>
                <w:sz w:val="24"/>
                <w:szCs w:val="24"/>
                <w:lang w:eastAsia="uk-UA"/>
              </w:rPr>
              <w:t>______________________</w:t>
            </w:r>
          </w:p>
          <w:p w:rsidR="00C61F2A" w:rsidRPr="00466FFE" w:rsidRDefault="00C61F2A" w:rsidP="00B13D43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Номерний знак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61F2A" w:rsidRPr="00466FFE" w:rsidRDefault="00C61F2A" w:rsidP="00B13D4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pacing w:val="-11"/>
                <w:sz w:val="24"/>
                <w:szCs w:val="24"/>
                <w:lang w:eastAsia="uk-UA"/>
              </w:rPr>
              <w:t>______________________</w:t>
            </w:r>
          </w:p>
          <w:p w:rsidR="00C61F2A" w:rsidRPr="00466FFE" w:rsidRDefault="00C61F2A" w:rsidP="00B13D43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Номерний знак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61F2A" w:rsidRPr="00466FFE" w:rsidRDefault="00C61F2A" w:rsidP="00B13D4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pacing w:val="-11"/>
                <w:sz w:val="24"/>
                <w:szCs w:val="24"/>
                <w:lang w:eastAsia="uk-UA"/>
              </w:rPr>
              <w:t>______________________</w:t>
            </w:r>
          </w:p>
          <w:p w:rsidR="00C61F2A" w:rsidRPr="00466FFE" w:rsidRDefault="00C61F2A" w:rsidP="00B13D43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Номерний знак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61F2A" w:rsidRPr="00466FFE" w:rsidRDefault="00C61F2A" w:rsidP="00B13D4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pacing w:val="-11"/>
                <w:sz w:val="24"/>
                <w:szCs w:val="24"/>
                <w:lang w:eastAsia="uk-UA"/>
              </w:rPr>
              <w:t>______________________</w:t>
            </w:r>
          </w:p>
          <w:p w:rsidR="00C61F2A" w:rsidRPr="00466FFE" w:rsidRDefault="00C61F2A" w:rsidP="00B13D43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Номерний знак</w:t>
            </w:r>
          </w:p>
        </w:tc>
      </w:tr>
      <w:tr w:rsidR="00C61F2A" w:rsidRPr="00466FFE" w:rsidTr="00B13D43">
        <w:trPr>
          <w:trHeight w:val="60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Режим чергування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C61F2A" w:rsidRPr="00466FFE" w:rsidTr="00B13D43">
        <w:trPr>
          <w:trHeight w:val="60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61F2A" w:rsidRPr="00466FFE" w:rsidRDefault="00C61F2A" w:rsidP="00B13D4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Склад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61F2A" w:rsidRPr="00466FFE" w:rsidRDefault="00C61F2A" w:rsidP="00B13D4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Прізвища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61F2A" w:rsidRPr="00466FFE" w:rsidRDefault="00C61F2A" w:rsidP="00B13D4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Склад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61F2A" w:rsidRPr="00466FFE" w:rsidRDefault="00C61F2A" w:rsidP="00B13D4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Прізвища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61F2A" w:rsidRPr="00466FFE" w:rsidRDefault="00C61F2A" w:rsidP="00B13D4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Склад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61F2A" w:rsidRPr="00466FFE" w:rsidRDefault="00C61F2A" w:rsidP="00B13D4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Прізвища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61F2A" w:rsidRPr="00466FFE" w:rsidRDefault="00C61F2A" w:rsidP="00B13D4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Склад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61F2A" w:rsidRPr="00466FFE" w:rsidRDefault="00C61F2A" w:rsidP="00B13D4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Прізвища</w:t>
            </w:r>
          </w:p>
        </w:tc>
      </w:tr>
      <w:tr w:rsidR="00C61F2A" w:rsidRPr="00466FFE" w:rsidTr="00B13D43">
        <w:trPr>
          <w:trHeight w:val="60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C61F2A" w:rsidRPr="00466FFE" w:rsidTr="00B13D43">
        <w:trPr>
          <w:trHeight w:val="60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C61F2A" w:rsidRPr="00466FFE" w:rsidTr="00B13D43">
        <w:trPr>
          <w:trHeight w:val="60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C61F2A" w:rsidRPr="00466FFE" w:rsidTr="00B13D43">
        <w:trPr>
          <w:trHeight w:val="60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C61F2A" w:rsidRPr="00466FFE" w:rsidTr="00B13D43">
        <w:trPr>
          <w:trHeight w:val="60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C61F2A" w:rsidRPr="00466FFE" w:rsidTr="00B13D43">
        <w:trPr>
          <w:trHeight w:val="60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C61F2A" w:rsidRPr="00466FFE" w:rsidRDefault="00C61F2A" w:rsidP="00BE246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466FFE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</w:p>
    <w:p w:rsidR="00C61F2A" w:rsidRPr="00466FFE" w:rsidRDefault="00C61F2A" w:rsidP="00BE246D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466FF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5. Виїзди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0A0"/>
      </w:tblPr>
      <w:tblGrid>
        <w:gridCol w:w="2520"/>
        <w:gridCol w:w="2700"/>
        <w:gridCol w:w="1926"/>
        <w:gridCol w:w="1314"/>
        <w:gridCol w:w="1620"/>
      </w:tblGrid>
      <w:tr w:rsidR="00C61F2A" w:rsidRPr="00466FFE" w:rsidTr="00BE246D">
        <w:trPr>
          <w:trHeight w:val="113"/>
        </w:trPr>
        <w:tc>
          <w:tcPr>
            <w:tcW w:w="2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61F2A" w:rsidRPr="00466FFE" w:rsidRDefault="00C61F2A" w:rsidP="00B13D4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Мета виїзду</w:t>
            </w:r>
          </w:p>
        </w:tc>
        <w:tc>
          <w:tcPr>
            <w:tcW w:w="270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61F2A" w:rsidRPr="00466FFE" w:rsidRDefault="00C61F2A" w:rsidP="00B13D4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Адреса (місцезнаходження),</w:t>
            </w:r>
            <w:r w:rsidRPr="00466FF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куди виїжджали</w:t>
            </w:r>
          </w:p>
        </w:tc>
        <w:tc>
          <w:tcPr>
            <w:tcW w:w="192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61F2A" w:rsidRPr="00466FFE" w:rsidRDefault="00C61F2A" w:rsidP="00B13D4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Відділення,</w:t>
            </w:r>
            <w:r w:rsidRPr="00466FF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які виїжджали</w:t>
            </w:r>
          </w:p>
        </w:tc>
        <w:tc>
          <w:tcPr>
            <w:tcW w:w="29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61F2A" w:rsidRPr="00466FFE" w:rsidRDefault="00C61F2A" w:rsidP="00B13D4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Час</w:t>
            </w:r>
          </w:p>
        </w:tc>
      </w:tr>
      <w:tr w:rsidR="00C61F2A" w:rsidRPr="00466FFE" w:rsidTr="00BE246D">
        <w:trPr>
          <w:trHeight w:val="113"/>
        </w:trPr>
        <w:tc>
          <w:tcPr>
            <w:tcW w:w="25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7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61F2A" w:rsidRPr="00466FFE" w:rsidRDefault="00C61F2A" w:rsidP="00B13D4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виїзду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61F2A" w:rsidRPr="00466FFE" w:rsidRDefault="00C61F2A" w:rsidP="00B13D4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повернення</w:t>
            </w:r>
          </w:p>
        </w:tc>
      </w:tr>
      <w:tr w:rsidR="00C61F2A" w:rsidRPr="00466FFE" w:rsidTr="00BE246D">
        <w:trPr>
          <w:trHeight w:val="60"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C61F2A" w:rsidRPr="00466FFE" w:rsidTr="00BE246D">
        <w:trPr>
          <w:trHeight w:val="60"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C61F2A" w:rsidRPr="00466FFE" w:rsidRDefault="00C61F2A" w:rsidP="00BE246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466FFE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</w:p>
    <w:p w:rsidR="00C61F2A" w:rsidRPr="00466FFE" w:rsidRDefault="00C61F2A" w:rsidP="00BE246D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466FF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6. Робота спеціального моторизованого обладнання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0A0"/>
      </w:tblPr>
      <w:tblGrid>
        <w:gridCol w:w="2096"/>
        <w:gridCol w:w="3304"/>
        <w:gridCol w:w="2096"/>
        <w:gridCol w:w="2584"/>
      </w:tblGrid>
      <w:tr w:rsidR="00C61F2A" w:rsidRPr="00466FFE" w:rsidTr="00BE246D">
        <w:trPr>
          <w:trHeight w:val="60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61F2A" w:rsidRPr="00466FFE" w:rsidRDefault="00C61F2A" w:rsidP="00B13D4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Назва обладнання</w:t>
            </w:r>
          </w:p>
        </w:tc>
        <w:tc>
          <w:tcPr>
            <w:tcW w:w="33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61F2A" w:rsidRPr="00466FFE" w:rsidRDefault="00C61F2A" w:rsidP="00B13D4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Адреса (місцезнаходження), за якою (яким) працювало обладнання</w:t>
            </w:r>
          </w:p>
        </w:tc>
        <w:tc>
          <w:tcPr>
            <w:tcW w:w="2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61F2A" w:rsidRPr="00466FFE" w:rsidRDefault="00C61F2A" w:rsidP="00B13D4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Мета застосування</w:t>
            </w:r>
          </w:p>
        </w:tc>
        <w:tc>
          <w:tcPr>
            <w:tcW w:w="25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61F2A" w:rsidRPr="00466FFE" w:rsidRDefault="00C61F2A" w:rsidP="00B13D4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Час роботи</w:t>
            </w:r>
          </w:p>
        </w:tc>
      </w:tr>
      <w:tr w:rsidR="00C61F2A" w:rsidRPr="00466FFE" w:rsidTr="00BE246D">
        <w:trPr>
          <w:trHeight w:val="60"/>
        </w:trPr>
        <w:tc>
          <w:tcPr>
            <w:tcW w:w="2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C61F2A" w:rsidRPr="00466FFE" w:rsidTr="00BE246D">
        <w:trPr>
          <w:trHeight w:val="60"/>
        </w:trPr>
        <w:tc>
          <w:tcPr>
            <w:tcW w:w="2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C61F2A" w:rsidRPr="00466FFE" w:rsidTr="00BE246D">
        <w:trPr>
          <w:trHeight w:val="60"/>
        </w:trPr>
        <w:tc>
          <w:tcPr>
            <w:tcW w:w="2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C61F2A" w:rsidRPr="00466FFE" w:rsidRDefault="00C61F2A" w:rsidP="00BE246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466FFE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A0"/>
      </w:tblPr>
      <w:tblGrid>
        <w:gridCol w:w="2152"/>
        <w:gridCol w:w="1080"/>
        <w:gridCol w:w="1457"/>
        <w:gridCol w:w="174"/>
        <w:gridCol w:w="2414"/>
        <w:gridCol w:w="1175"/>
        <w:gridCol w:w="1457"/>
      </w:tblGrid>
      <w:tr w:rsidR="00C61F2A" w:rsidRPr="00466FFE" w:rsidTr="00BE246D">
        <w:trPr>
          <w:trHeight w:val="60"/>
        </w:trPr>
        <w:tc>
          <w:tcPr>
            <w:tcW w:w="2152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C61F2A" w:rsidRPr="00466FFE" w:rsidRDefault="00C61F2A" w:rsidP="00B13D43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  <w:lang w:eastAsia="uk-UA"/>
              </w:rPr>
              <w:t>Чергування здав</w:t>
            </w:r>
          </w:p>
        </w:tc>
        <w:tc>
          <w:tcPr>
            <w:tcW w:w="1080" w:type="dxa"/>
            <w:tcMar>
              <w:top w:w="68" w:type="dxa"/>
              <w:left w:w="57" w:type="dxa"/>
              <w:bottom w:w="68" w:type="dxa"/>
              <w:right w:w="57" w:type="dxa"/>
            </w:tcMar>
          </w:tcPr>
          <w:p w:rsidR="00C61F2A" w:rsidRPr="00BE246D" w:rsidRDefault="00C61F2A" w:rsidP="00B13D43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E246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_______</w:t>
            </w:r>
          </w:p>
          <w:p w:rsidR="00C61F2A" w:rsidRPr="00BE246D" w:rsidRDefault="00C61F2A" w:rsidP="00B13D43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E246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457" w:type="dxa"/>
            <w:tcMar>
              <w:top w:w="68" w:type="dxa"/>
              <w:left w:w="57" w:type="dxa"/>
              <w:bottom w:w="68" w:type="dxa"/>
              <w:right w:w="0" w:type="dxa"/>
            </w:tcMar>
          </w:tcPr>
          <w:p w:rsidR="00C61F2A" w:rsidRPr="00BE246D" w:rsidRDefault="00C61F2A" w:rsidP="00B13D43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E246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______________</w:t>
            </w:r>
          </w:p>
          <w:p w:rsidR="00C61F2A" w:rsidRPr="00BE246D" w:rsidRDefault="00C61F2A" w:rsidP="00B13D43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E246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(власне ім’я, ПРІЗВИЩЕ)</w:t>
            </w:r>
          </w:p>
        </w:tc>
        <w:tc>
          <w:tcPr>
            <w:tcW w:w="174" w:type="dxa"/>
            <w:tcMar>
              <w:top w:w="68" w:type="dxa"/>
              <w:left w:w="57" w:type="dxa"/>
              <w:bottom w:w="68" w:type="dxa"/>
              <w:right w:w="57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1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C61F2A" w:rsidRPr="00466FFE" w:rsidRDefault="00C61F2A" w:rsidP="00B13D43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  <w:lang w:eastAsia="uk-UA"/>
              </w:rPr>
              <w:t>Чергування прийняв</w:t>
            </w:r>
          </w:p>
        </w:tc>
        <w:tc>
          <w:tcPr>
            <w:tcW w:w="1175" w:type="dxa"/>
            <w:tcMar>
              <w:top w:w="68" w:type="dxa"/>
              <w:left w:w="57" w:type="dxa"/>
              <w:bottom w:w="68" w:type="dxa"/>
              <w:right w:w="57" w:type="dxa"/>
            </w:tcMar>
          </w:tcPr>
          <w:p w:rsidR="00C61F2A" w:rsidRPr="00BE246D" w:rsidRDefault="00C61F2A" w:rsidP="00B13D43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E246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_______</w:t>
            </w:r>
          </w:p>
          <w:p w:rsidR="00C61F2A" w:rsidRPr="00BE246D" w:rsidRDefault="00C61F2A" w:rsidP="00B13D43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E246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457" w:type="dxa"/>
            <w:tcMar>
              <w:top w:w="68" w:type="dxa"/>
              <w:left w:w="57" w:type="dxa"/>
              <w:bottom w:w="68" w:type="dxa"/>
              <w:right w:w="0" w:type="dxa"/>
            </w:tcMar>
          </w:tcPr>
          <w:p w:rsidR="00C61F2A" w:rsidRPr="00BE246D" w:rsidRDefault="00C61F2A" w:rsidP="00B13D43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E246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______________</w:t>
            </w:r>
          </w:p>
          <w:p w:rsidR="00C61F2A" w:rsidRPr="00BE246D" w:rsidRDefault="00C61F2A" w:rsidP="00B13D43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BE246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(власне ім’я,</w:t>
            </w:r>
            <w:r w:rsidRPr="00BE246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br/>
              <w:t>ПРІЗВИЩЕ)</w:t>
            </w:r>
          </w:p>
        </w:tc>
      </w:tr>
    </w:tbl>
    <w:p w:rsidR="00C61F2A" w:rsidRPr="00466FFE" w:rsidRDefault="00C61F2A" w:rsidP="00BE246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466FFE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</w:p>
    <w:p w:rsidR="00C61F2A" w:rsidRPr="00466FFE" w:rsidRDefault="00C61F2A" w:rsidP="00BE246D">
      <w:pPr>
        <w:shd w:val="clear" w:color="auto" w:fill="FFFFFF"/>
        <w:spacing w:before="283" w:after="113" w:line="203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466FF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РЕЗУЛЬТАТИ</w:t>
      </w:r>
      <w:r w:rsidRPr="00466FF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перевірки організації несення</w:t>
      </w:r>
      <w:r w:rsidRPr="00466FF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внутрішньої, гарнізонної та караульної служб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0A0"/>
      </w:tblPr>
      <w:tblGrid>
        <w:gridCol w:w="1134"/>
        <w:gridCol w:w="4986"/>
        <w:gridCol w:w="3960"/>
      </w:tblGrid>
      <w:tr w:rsidR="00C61F2A" w:rsidRPr="00466FFE" w:rsidTr="00BE246D">
        <w:trPr>
          <w:trHeight w:val="6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61F2A" w:rsidRPr="00466FFE" w:rsidRDefault="00C61F2A" w:rsidP="00B13D4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Дата та час</w:t>
            </w:r>
          </w:p>
        </w:tc>
        <w:tc>
          <w:tcPr>
            <w:tcW w:w="49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61F2A" w:rsidRPr="00466FFE" w:rsidRDefault="00C61F2A" w:rsidP="00B13D4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Виявлені недоліки</w:t>
            </w:r>
          </w:p>
        </w:tc>
        <w:tc>
          <w:tcPr>
            <w:tcW w:w="3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61F2A" w:rsidRPr="00466FFE" w:rsidRDefault="00C61F2A" w:rsidP="00B13D4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Ознайомлення</w:t>
            </w:r>
            <w:r w:rsidRPr="00466F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  <w:t>керівництва підрозділу та заходи щодо усунення недоліків і несправностей</w:t>
            </w:r>
          </w:p>
        </w:tc>
      </w:tr>
      <w:tr w:rsidR="00C61F2A" w:rsidRPr="00466FFE" w:rsidTr="00BE246D">
        <w:trPr>
          <w:trHeight w:val="60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61F2A" w:rsidRPr="00466FFE" w:rsidRDefault="00C61F2A" w:rsidP="00B13D4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61F2A" w:rsidRPr="00466FFE" w:rsidRDefault="00C61F2A" w:rsidP="00B13D4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C61F2A" w:rsidRPr="00466FFE" w:rsidRDefault="00C61F2A" w:rsidP="00B13D43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</w:tr>
      <w:tr w:rsidR="00C61F2A" w:rsidRPr="00466FFE" w:rsidTr="00BE246D">
        <w:trPr>
          <w:trHeight w:val="60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C61F2A" w:rsidRPr="00466FFE" w:rsidTr="00BE246D">
        <w:trPr>
          <w:trHeight w:val="60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C61F2A" w:rsidRPr="00466FFE" w:rsidTr="00BE246D">
        <w:trPr>
          <w:trHeight w:val="60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C61F2A" w:rsidRPr="00466FFE" w:rsidTr="00BE246D">
        <w:trPr>
          <w:trHeight w:val="60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61F2A" w:rsidRPr="00466FFE" w:rsidRDefault="00C61F2A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C61F2A" w:rsidRPr="00466FFE" w:rsidRDefault="00C61F2A" w:rsidP="00BE246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466FFE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</w:p>
    <w:p w:rsidR="00C61F2A" w:rsidRPr="00BE246D" w:rsidRDefault="00C61F2A" w:rsidP="00BE246D">
      <w:pPr>
        <w:shd w:val="clear" w:color="auto" w:fill="FFFFFF"/>
        <w:spacing w:before="113"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BE246D"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  <w:t>Примітки:</w:t>
      </w:r>
    </w:p>
    <w:p w:rsidR="00C61F2A" w:rsidRPr="00BE246D" w:rsidRDefault="00C61F2A" w:rsidP="00BE246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BE246D">
        <w:rPr>
          <w:rFonts w:ascii="Times New Roman" w:hAnsi="Times New Roman"/>
          <w:color w:val="000000"/>
          <w:sz w:val="20"/>
          <w:szCs w:val="20"/>
          <w:lang w:eastAsia="uk-UA"/>
        </w:rPr>
        <w:t>1. У пункті 2 зазначається склад внутрішнього наряду, визначений для аварійно-рятувального формування центрального підпорядкування наказом керівника аварійно-рятувального формування центрального підпорядкування про організацію повсякденної діяльності, для аварійно-рятувального загону спеціального призначення — наказом начальника територіального органу ДСНС про особливості організації внутрішньої, гарнізонної та караульної служб в органах управління та підрозділах територіального органу ДСНС.</w:t>
      </w:r>
    </w:p>
    <w:p w:rsidR="00C61F2A" w:rsidRPr="00BE246D" w:rsidRDefault="00C61F2A" w:rsidP="00BE246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BE246D">
        <w:rPr>
          <w:rFonts w:ascii="Times New Roman" w:hAnsi="Times New Roman"/>
          <w:color w:val="000000"/>
          <w:sz w:val="20"/>
          <w:szCs w:val="20"/>
          <w:lang w:eastAsia="uk-UA"/>
        </w:rPr>
        <w:t>2. Пункти 2, 3 та 4 можуть змінюватися залежно від складу внутрішнього наряду, кількості відділень та кількості особового складу в оперативному розрахунку.</w:t>
      </w:r>
    </w:p>
    <w:p w:rsidR="00C61F2A" w:rsidRPr="00BE246D" w:rsidRDefault="00C61F2A" w:rsidP="00BE246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BE246D">
        <w:rPr>
          <w:rFonts w:ascii="Times New Roman" w:hAnsi="Times New Roman"/>
          <w:color w:val="000000"/>
          <w:spacing w:val="-2"/>
          <w:sz w:val="20"/>
          <w:szCs w:val="20"/>
          <w:lang w:eastAsia="uk-UA"/>
        </w:rPr>
        <w:t>3. У пункті 5 «Мета виїзду» зазначається: «пожежа», «аварія», «вилучення вибухонебезпечних предметів», «надання допомоги іншому гарнізону», «допомога населенню», «допомога спеціалізованим службам цивільного захисту», «спрацювання сигналізації», «хибні виклики», «перевірка пожежних гідрантів».</w:t>
      </w:r>
    </w:p>
    <w:p w:rsidR="00C61F2A" w:rsidRPr="00BE246D" w:rsidRDefault="00C61F2A" w:rsidP="00BE246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BE246D">
        <w:rPr>
          <w:rFonts w:ascii="Times New Roman" w:hAnsi="Times New Roman"/>
          <w:color w:val="000000"/>
          <w:sz w:val="20"/>
          <w:szCs w:val="20"/>
          <w:lang w:eastAsia="uk-UA"/>
        </w:rPr>
        <w:t>4. Книга служби виготовляється типографським способом, сторінки пронумеровуються, прошнуровуються, скріплюються печаткою.</w:t>
      </w:r>
    </w:p>
    <w:p w:rsidR="00C61F2A" w:rsidRPr="00BE246D" w:rsidRDefault="00C61F2A" w:rsidP="00BE246D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BE246D">
        <w:rPr>
          <w:rFonts w:ascii="Times New Roman" w:hAnsi="Times New Roman"/>
          <w:color w:val="000000"/>
          <w:sz w:val="20"/>
          <w:szCs w:val="20"/>
          <w:lang w:eastAsia="uk-UA"/>
        </w:rPr>
        <w:t>5. Книга служби має бути зареєстрована в підрозділі та зберігатися впродовж 3 років після її закінчення.</w:t>
      </w:r>
    </w:p>
    <w:p w:rsidR="00C61F2A" w:rsidRPr="00466FFE" w:rsidRDefault="00C61F2A" w:rsidP="00BE246D">
      <w:pPr>
        <w:shd w:val="clear" w:color="auto" w:fill="FFFFFF"/>
        <w:spacing w:before="100" w:after="225" w:line="288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466FFE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</w:p>
    <w:p w:rsidR="00C61F2A" w:rsidRDefault="00C61F2A" w:rsidP="00BE246D"/>
    <w:sectPr w:rsidR="00C61F2A" w:rsidSect="00BE246D">
      <w:pgSz w:w="11906" w:h="16838"/>
      <w:pgMar w:top="540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246D"/>
    <w:rsid w:val="00026CA0"/>
    <w:rsid w:val="000F2E23"/>
    <w:rsid w:val="000F79AF"/>
    <w:rsid w:val="00113FFC"/>
    <w:rsid w:val="00167958"/>
    <w:rsid w:val="001A759D"/>
    <w:rsid w:val="001C79D5"/>
    <w:rsid w:val="001D2BC0"/>
    <w:rsid w:val="00224126"/>
    <w:rsid w:val="00254C12"/>
    <w:rsid w:val="00292AD1"/>
    <w:rsid w:val="003B5C21"/>
    <w:rsid w:val="003D1AB9"/>
    <w:rsid w:val="00400C9A"/>
    <w:rsid w:val="00466FFE"/>
    <w:rsid w:val="004E4797"/>
    <w:rsid w:val="005D7C1B"/>
    <w:rsid w:val="006359A9"/>
    <w:rsid w:val="006A344A"/>
    <w:rsid w:val="0072381E"/>
    <w:rsid w:val="007D2FDE"/>
    <w:rsid w:val="0083634F"/>
    <w:rsid w:val="00855FA5"/>
    <w:rsid w:val="00872DBB"/>
    <w:rsid w:val="00886E87"/>
    <w:rsid w:val="008C1EE4"/>
    <w:rsid w:val="008C2F40"/>
    <w:rsid w:val="00937274"/>
    <w:rsid w:val="00950DCB"/>
    <w:rsid w:val="00974276"/>
    <w:rsid w:val="009C2FFF"/>
    <w:rsid w:val="00A30146"/>
    <w:rsid w:val="00A43E6F"/>
    <w:rsid w:val="00A868BA"/>
    <w:rsid w:val="00B13D43"/>
    <w:rsid w:val="00B229A5"/>
    <w:rsid w:val="00B327DB"/>
    <w:rsid w:val="00BD7521"/>
    <w:rsid w:val="00BE246D"/>
    <w:rsid w:val="00C61F2A"/>
    <w:rsid w:val="00CA29B3"/>
    <w:rsid w:val="00CC666A"/>
    <w:rsid w:val="00D86F49"/>
    <w:rsid w:val="00DB56D8"/>
    <w:rsid w:val="00DD0478"/>
    <w:rsid w:val="00E12E9D"/>
    <w:rsid w:val="00E729F9"/>
    <w:rsid w:val="00EB7F93"/>
    <w:rsid w:val="00EC7383"/>
    <w:rsid w:val="00F7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46D"/>
    <w:pPr>
      <w:spacing w:after="160" w:line="259" w:lineRule="auto"/>
    </w:pPr>
    <w:rPr>
      <w:rFonts w:ascii="Calibri" w:hAnsi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829</Words>
  <Characters>4726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COMP</cp:lastModifiedBy>
  <cp:revision>3</cp:revision>
  <dcterms:created xsi:type="dcterms:W3CDTF">2022-07-12T17:59:00Z</dcterms:created>
  <dcterms:modified xsi:type="dcterms:W3CDTF">2022-07-12T18:00:00Z</dcterms:modified>
</cp:coreProperties>
</file>