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0B" w:rsidRDefault="00BE4E0B" w:rsidP="00D611D4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br/>
        <w:t>13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грудня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662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br/>
      </w:r>
    </w:p>
    <w:p w:rsidR="00BE4E0B" w:rsidRPr="001E307A" w:rsidRDefault="00BE4E0B" w:rsidP="00D611D4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br/>
        <w:t>30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грудня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1694/37316</w:t>
      </w:r>
    </w:p>
    <w:p w:rsidR="00BE4E0B" w:rsidRPr="001E307A" w:rsidRDefault="00BE4E0B" w:rsidP="001E307A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ЗМІНИ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деяких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нормативно-правових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актів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України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реєстраторів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операцій,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застосовуються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товари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(послуги),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наказом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14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червня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547,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зареєстрованого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Міністерст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05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липня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918/29048: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позицію: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72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93"/>
      </w:tblGrid>
      <w:tr w:rsidR="00BE4E0B" w:rsidRPr="001E307A" w:rsidTr="001E307A">
        <w:trPr>
          <w:trHeight w:val="315"/>
        </w:trPr>
        <w:tc>
          <w:tcPr>
            <w:tcW w:w="2970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«КОАТУУ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0" w:type="dxa"/>
            </w:tcMar>
          </w:tcPr>
          <w:p w:rsidR="00BE4E0B" w:rsidRPr="001E307A" w:rsidRDefault="00BE4E0B" w:rsidP="00577FB5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09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9"/>
      </w:tblGrid>
      <w:tr w:rsidR="00BE4E0B" w:rsidRPr="001E307A" w:rsidTr="001E307A">
        <w:trPr>
          <w:trHeight w:val="358"/>
        </w:trPr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left="23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2–6: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позицію: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72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93"/>
      </w:tblGrid>
      <w:tr w:rsidR="00BE4E0B" w:rsidRPr="001E307A" w:rsidTr="001E307A">
        <w:trPr>
          <w:trHeight w:val="60"/>
        </w:trPr>
        <w:tc>
          <w:tcPr>
            <w:tcW w:w="2970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«КОАТУУ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0" w:type="dxa"/>
            </w:tcMar>
          </w:tcPr>
          <w:p w:rsidR="00BE4E0B" w:rsidRPr="001E307A" w:rsidRDefault="00BE4E0B" w:rsidP="00577FB5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09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9"/>
      </w:tblGrid>
      <w:tr w:rsidR="00BE4E0B" w:rsidRPr="001E307A" w:rsidTr="001E307A">
        <w:trPr>
          <w:trHeight w:val="60"/>
        </w:trPr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left="23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3–6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реєстраторів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операцій,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застосовуються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операцій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торгівлі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валютними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цінностями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готівковій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формі,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наказом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червня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547,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05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липня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919/29049: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позицію: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726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193"/>
      </w:tblGrid>
      <w:tr w:rsidR="00BE4E0B" w:rsidRPr="001E307A" w:rsidTr="001E307A">
        <w:trPr>
          <w:trHeight w:val="337"/>
        </w:trPr>
        <w:tc>
          <w:tcPr>
            <w:tcW w:w="2970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«КОАТУУ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0" w:type="dxa"/>
            </w:tcMar>
          </w:tcPr>
          <w:p w:rsidR="00BE4E0B" w:rsidRPr="001E307A" w:rsidRDefault="00BE4E0B" w:rsidP="00577FB5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09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9"/>
      </w:tblGrid>
      <w:tr w:rsidR="00BE4E0B" w:rsidRPr="001E307A" w:rsidTr="001E307A">
        <w:trPr>
          <w:trHeight w:val="366"/>
        </w:trPr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left="23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ведення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книжок,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книг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обліку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операцій,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наказом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червня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547,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зареєстрованого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05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липня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920/29050: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«КОАТУУ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господарської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одиниці»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знаками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території***»;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доповнити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новою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«***»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такій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редакції: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«***Згідно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«КОАТУУ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господарської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одиниці»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знаками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території**»;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доповнити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новою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«**»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такій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редакції: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«**Згідно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додатках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3,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5,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позицію: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709"/>
        <w:gridCol w:w="372"/>
        <w:gridCol w:w="370"/>
        <w:gridCol w:w="372"/>
        <w:gridCol w:w="370"/>
        <w:gridCol w:w="372"/>
        <w:gridCol w:w="370"/>
        <w:gridCol w:w="372"/>
        <w:gridCol w:w="370"/>
        <w:gridCol w:w="372"/>
        <w:gridCol w:w="370"/>
        <w:gridCol w:w="220"/>
      </w:tblGrid>
      <w:tr w:rsidR="00BE4E0B" w:rsidRPr="001E307A" w:rsidTr="001E307A">
        <w:trPr>
          <w:trHeight w:val="286"/>
        </w:trPr>
        <w:tc>
          <w:tcPr>
            <w:tcW w:w="296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«КОАТУУ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bottom w:w="57" w:type="dxa"/>
              <w:right w:w="0" w:type="dxa"/>
            </w:tcMar>
          </w:tcPr>
          <w:p w:rsidR="00BE4E0B" w:rsidRPr="001E307A" w:rsidRDefault="00BE4E0B" w:rsidP="00577FB5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09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9"/>
      </w:tblGrid>
      <w:tr w:rsidR="00BE4E0B" w:rsidRPr="001E307A" w:rsidTr="001E307A">
        <w:trPr>
          <w:trHeight w:val="60"/>
        </w:trPr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left="23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опломбування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реєстраторів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операцій,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наказом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14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червня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547,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зареєстрованого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Міністерст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softHyphen/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05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липня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921/29051: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позицію: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714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1"/>
        <w:gridCol w:w="220"/>
      </w:tblGrid>
      <w:tr w:rsidR="00BE4E0B" w:rsidRPr="001E307A" w:rsidTr="001E307A">
        <w:trPr>
          <w:trHeight w:val="360"/>
        </w:trPr>
        <w:tc>
          <w:tcPr>
            <w:tcW w:w="296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«КОАТУУ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одиниці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</w:tcPr>
          <w:p w:rsidR="00BE4E0B" w:rsidRPr="001E307A" w:rsidRDefault="00BE4E0B" w:rsidP="00577FB5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09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9"/>
      </w:tblGrid>
      <w:tr w:rsidR="00BE4E0B" w:rsidRPr="001E307A" w:rsidTr="001E307A">
        <w:trPr>
          <w:trHeight w:val="363"/>
        </w:trPr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left="23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5.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реєстрації,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ведення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програмних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реєстраторів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операцій,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затвердженого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наказом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23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червня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317,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зареєстрованого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Міністерстві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07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липня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635/34918: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відсутності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господарської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ФОП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-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платники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єдиного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проставляють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всі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комірки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«0»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нижче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зазначають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адресу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місцезнаходження)»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виключити;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позицію: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714"/>
        <w:gridCol w:w="372"/>
        <w:gridCol w:w="371"/>
        <w:gridCol w:w="372"/>
        <w:gridCol w:w="371"/>
        <w:gridCol w:w="372"/>
        <w:gridCol w:w="371"/>
        <w:gridCol w:w="372"/>
        <w:gridCol w:w="371"/>
        <w:gridCol w:w="372"/>
        <w:gridCol w:w="371"/>
        <w:gridCol w:w="220"/>
      </w:tblGrid>
      <w:tr w:rsidR="00BE4E0B" w:rsidRPr="001E307A" w:rsidTr="00D611D4">
        <w:trPr>
          <w:trHeight w:val="60"/>
        </w:trPr>
        <w:tc>
          <w:tcPr>
            <w:tcW w:w="2961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«КОАТУУ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0" w:type="dxa"/>
            </w:tcMar>
          </w:tcPr>
          <w:p w:rsidR="00BE4E0B" w:rsidRPr="001E307A" w:rsidRDefault="00BE4E0B" w:rsidP="00577FB5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позиціями: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909"/>
        <w:gridCol w:w="356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49"/>
      </w:tblGrid>
      <w:tr w:rsidR="00BE4E0B" w:rsidRPr="001E307A" w:rsidTr="00D611D4">
        <w:trPr>
          <w:trHeight w:val="60"/>
        </w:trPr>
        <w:tc>
          <w:tcPr>
            <w:tcW w:w="150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E4E0B" w:rsidRPr="001E307A" w:rsidRDefault="00BE4E0B" w:rsidP="00577FB5">
            <w:pPr>
              <w:spacing w:after="0" w:line="193" w:lineRule="atLeast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307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території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BE4E0B" w:rsidRPr="001E307A" w:rsidRDefault="00BE4E0B" w:rsidP="00577F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E4E0B" w:rsidRPr="001E307A" w:rsidRDefault="00BE4E0B" w:rsidP="00577FB5">
      <w:pPr>
        <w:shd w:val="clear" w:color="auto" w:fill="FFFFFF"/>
        <w:spacing w:after="0" w:line="193" w:lineRule="atLeast"/>
        <w:ind w:left="232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6.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додатках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ведення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центрів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сервісного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обслуговування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реєстраторів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розрахункових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операцій,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затвердженого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наказом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фінансів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від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13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лютого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2019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64,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зареєстрованого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Міністерстві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юстиції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України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27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березня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2019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308/33279: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1: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розділі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цифру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«КОАТУУ</w:t>
      </w:r>
      <w:r w:rsidRPr="001E307A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цифрою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території</w:t>
      </w:r>
      <w:r w:rsidRPr="001E307A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4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»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викласти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такій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редакції: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</w:t>
      </w:r>
      <w:r w:rsidRPr="001E307A">
        <w:rPr>
          <w:rFonts w:ascii="Times New Roman" w:hAnsi="Times New Roman"/>
          <w:color w:val="000000"/>
          <w:sz w:val="24"/>
          <w:szCs w:val="24"/>
          <w:vertAlign w:val="superscript"/>
          <w:lang w:eastAsia="uk-UA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2)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додатку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3: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розділі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«КОАТУУ»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замінити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словами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знаками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«Код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території**»;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доповнити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виноскою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«**»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такій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редакції:</w:t>
      </w:r>
    </w:p>
    <w:p w:rsidR="00BE4E0B" w:rsidRPr="001E307A" w:rsidRDefault="00BE4E0B" w:rsidP="00577FB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«**Згідно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п’ятим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четвертим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рівнем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Кодифікатора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адміністративно-територіальних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одиниць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територіальних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color w:val="000000"/>
          <w:sz w:val="24"/>
          <w:szCs w:val="24"/>
          <w:lang w:eastAsia="uk-UA"/>
        </w:rPr>
        <w:t>громад».</w:t>
      </w:r>
    </w:p>
    <w:p w:rsidR="00BE4E0B" w:rsidRPr="001E307A" w:rsidRDefault="00BE4E0B" w:rsidP="00577FB5">
      <w:pPr>
        <w:shd w:val="clear" w:color="auto" w:fill="FFFFFF"/>
        <w:spacing w:before="85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Департаменту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податкової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політики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Лариса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E307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МАКСИМЕНКО</w:t>
      </w:r>
    </w:p>
    <w:sectPr w:rsidR="00BE4E0B" w:rsidRPr="001E307A" w:rsidSect="00BE4E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2AA"/>
    <w:multiLevelType w:val="multilevel"/>
    <w:tmpl w:val="B7E8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00F22"/>
    <w:multiLevelType w:val="multilevel"/>
    <w:tmpl w:val="8288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34026"/>
    <w:multiLevelType w:val="multilevel"/>
    <w:tmpl w:val="6E58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FB5"/>
    <w:rsid w:val="001E307A"/>
    <w:rsid w:val="00577FB5"/>
    <w:rsid w:val="0062005D"/>
    <w:rsid w:val="00BE4E0B"/>
    <w:rsid w:val="00D611D4"/>
    <w:rsid w:val="00E1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577F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82A8C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577FB5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577FB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77FB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">
    <w:name w:val="a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577FB5"/>
    <w:rPr>
      <w:rFonts w:cs="Times New Roman"/>
    </w:rPr>
  </w:style>
  <w:style w:type="paragraph" w:customStyle="1" w:styleId="strokech6">
    <w:name w:val="strokech6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577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577F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2A8C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577FB5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577F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2A8C"/>
    <w:rPr>
      <w:rFonts w:ascii="Arial" w:eastAsia="Times New Roman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577FB5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7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2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728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768</Words>
  <Characters>4378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2022-01-28T13:06:00Z</dcterms:created>
  <dcterms:modified xsi:type="dcterms:W3CDTF">2022-01-28T13:31:00Z</dcterms:modified>
</cp:coreProperties>
</file>