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15" w:rsidRPr="0068036B" w:rsidRDefault="005D2515" w:rsidP="00C16D82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Додаток 9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Інструкції з організації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забезпечення військовослужбовців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Державної спеціальної служби транспорту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та членів їх сімей жилими приміщеннями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11 розділу ІІ)</w:t>
      </w:r>
    </w:p>
    <w:p w:rsidR="005D2515" w:rsidRPr="0068036B" w:rsidRDefault="005D2515" w:rsidP="00C16D82">
      <w:pPr>
        <w:shd w:val="clear" w:color="auto" w:fill="FFFFFF"/>
        <w:spacing w:before="283" w:after="0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КНИГА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оперативного обліку службової жилої площі (об’єднаної)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житлової комісії військової частини ________________________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______________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__________</w:t>
      </w:r>
    </w:p>
    <w:p w:rsidR="005D2515" w:rsidRDefault="005D2515" w:rsidP="00C16D82">
      <w:pPr>
        <w:shd w:val="clear" w:color="auto" w:fill="FFFFFF"/>
        <w:spacing w:before="17" w:after="113" w:line="150" w:lineRule="atLeast"/>
        <w:ind w:left="4140" w:right="950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</w:t>
      </w:r>
      <w:r w:rsidRPr="00D468B6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військової частини)</w:t>
      </w:r>
    </w:p>
    <w:p w:rsidR="005D2515" w:rsidRPr="00D468B6" w:rsidRDefault="005D2515" w:rsidP="00C16D82">
      <w:pPr>
        <w:shd w:val="clear" w:color="auto" w:fill="FFFFFF"/>
        <w:spacing w:before="17" w:after="113" w:line="150" w:lineRule="atLeast"/>
        <w:ind w:left="4140" w:right="950"/>
        <w:rPr>
          <w:rFonts w:ascii="Times New Roman" w:hAnsi="Times New Roman"/>
          <w:color w:val="000000"/>
          <w:sz w:val="20"/>
          <w:szCs w:val="20"/>
          <w:lang w:eastAsia="uk-UA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/>
      </w:tblPr>
      <w:tblGrid>
        <w:gridCol w:w="720"/>
        <w:gridCol w:w="1756"/>
        <w:gridCol w:w="2564"/>
        <w:gridCol w:w="3891"/>
        <w:gridCol w:w="1247"/>
      </w:tblGrid>
      <w:tr w:rsidR="005D2515" w:rsidRPr="0068036B" w:rsidTr="00D468B6">
        <w:trPr>
          <w:trHeight w:val="6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D2515" w:rsidRPr="0068036B" w:rsidRDefault="005D2515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</w:p>
          <w:p w:rsidR="005D2515" w:rsidRPr="0068036B" w:rsidRDefault="005D2515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7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D2515" w:rsidRPr="0068036B" w:rsidRDefault="005D2515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Статус жилого приміщення</w:t>
            </w:r>
          </w:p>
        </w:tc>
        <w:tc>
          <w:tcPr>
            <w:tcW w:w="25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D2515" w:rsidRPr="0068036B" w:rsidRDefault="005D2515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Відомості</w:t>
            </w: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про жиле приміщення</w:t>
            </w:r>
          </w:p>
        </w:tc>
        <w:tc>
          <w:tcPr>
            <w:tcW w:w="3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D2515" w:rsidRPr="0068036B" w:rsidRDefault="005D2515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Відомості про особу,</w:t>
            </w: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яка займає жилу площу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D2515" w:rsidRPr="0068036B" w:rsidRDefault="005D2515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Примітка</w:t>
            </w:r>
          </w:p>
        </w:tc>
      </w:tr>
      <w:tr w:rsidR="005D2515" w:rsidRPr="0068036B" w:rsidTr="00D468B6">
        <w:trPr>
          <w:trHeight w:val="6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D2515" w:rsidRPr="0068036B" w:rsidRDefault="005D2515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D2515" w:rsidRPr="0068036B" w:rsidRDefault="005D2515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D2515" w:rsidRPr="0068036B" w:rsidRDefault="005D2515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D2515" w:rsidRPr="0068036B" w:rsidRDefault="005D2515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D2515" w:rsidRPr="0068036B" w:rsidRDefault="005D2515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</w:tbl>
    <w:p w:rsidR="005D2515" w:rsidRPr="0068036B" w:rsidRDefault="005D2515" w:rsidP="00C16D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5D2515" w:rsidRPr="0068036B" w:rsidRDefault="005D2515" w:rsidP="00C16D82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Голова житлової комісії військової частини ___________________________________________</w:t>
      </w:r>
    </w:p>
    <w:p w:rsidR="005D2515" w:rsidRPr="0068036B" w:rsidRDefault="005D2515" w:rsidP="00C16D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tbl>
      <w:tblPr>
        <w:tblW w:w="10079" w:type="dxa"/>
        <w:tblInd w:w="283" w:type="dxa"/>
        <w:tblCellMar>
          <w:left w:w="0" w:type="dxa"/>
          <w:right w:w="0" w:type="dxa"/>
        </w:tblCellMar>
        <w:tblLook w:val="00A0"/>
      </w:tblPr>
      <w:tblGrid>
        <w:gridCol w:w="3780"/>
        <w:gridCol w:w="2700"/>
        <w:gridCol w:w="3599"/>
      </w:tblGrid>
      <w:tr w:rsidR="005D2515" w:rsidRPr="00CD18C0" w:rsidTr="00D62149">
        <w:trPr>
          <w:trHeight w:val="60"/>
        </w:trPr>
        <w:tc>
          <w:tcPr>
            <w:tcW w:w="3780" w:type="dxa"/>
            <w:tcMar>
              <w:top w:w="170" w:type="dxa"/>
              <w:left w:w="283" w:type="dxa"/>
              <w:bottom w:w="68" w:type="dxa"/>
              <w:right w:w="57" w:type="dxa"/>
            </w:tcMar>
          </w:tcPr>
          <w:p w:rsidR="005D2515" w:rsidRPr="0068036B" w:rsidRDefault="005D2515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</w:p>
          <w:p w:rsidR="005D2515" w:rsidRPr="00CD18C0" w:rsidRDefault="005D2515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(військове звання)</w:t>
            </w:r>
          </w:p>
        </w:tc>
        <w:tc>
          <w:tcPr>
            <w:tcW w:w="2700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5D2515" w:rsidRPr="0068036B" w:rsidRDefault="005D2515" w:rsidP="00D62149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</w:t>
            </w:r>
          </w:p>
          <w:p w:rsidR="005D2515" w:rsidRPr="00CD18C0" w:rsidRDefault="005D2515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599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:rsidR="005D2515" w:rsidRPr="0068036B" w:rsidRDefault="005D2515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</w:t>
            </w: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</w:t>
            </w:r>
          </w:p>
          <w:p w:rsidR="005D2515" w:rsidRPr="00CD18C0" w:rsidRDefault="005D2515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та прізвище)</w:t>
            </w:r>
          </w:p>
        </w:tc>
      </w:tr>
    </w:tbl>
    <w:p w:rsidR="005D2515" w:rsidRPr="0068036B" w:rsidRDefault="005D2515" w:rsidP="00C16D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5D2515" w:rsidRPr="0068036B" w:rsidRDefault="005D2515" w:rsidP="00C16D82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Командир військової частини _______________________________________________________</w:t>
      </w:r>
    </w:p>
    <w:p w:rsidR="005D2515" w:rsidRPr="00D468B6" w:rsidRDefault="005D2515" w:rsidP="00C16D82">
      <w:pPr>
        <w:shd w:val="clear" w:color="auto" w:fill="FFFFFF"/>
        <w:spacing w:before="17" w:after="0" w:line="150" w:lineRule="atLeast"/>
        <w:ind w:left="2400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468B6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військової частини)</w:t>
      </w:r>
    </w:p>
    <w:p w:rsidR="005D2515" w:rsidRPr="0068036B" w:rsidRDefault="005D2515" w:rsidP="00C16D8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tbl>
      <w:tblPr>
        <w:tblW w:w="10079" w:type="dxa"/>
        <w:tblInd w:w="283" w:type="dxa"/>
        <w:tblCellMar>
          <w:left w:w="0" w:type="dxa"/>
          <w:right w:w="0" w:type="dxa"/>
        </w:tblCellMar>
        <w:tblLook w:val="00A0"/>
      </w:tblPr>
      <w:tblGrid>
        <w:gridCol w:w="3780"/>
        <w:gridCol w:w="2700"/>
        <w:gridCol w:w="3599"/>
      </w:tblGrid>
      <w:tr w:rsidR="005D2515" w:rsidRPr="00CD18C0" w:rsidTr="00D62149">
        <w:trPr>
          <w:trHeight w:val="60"/>
        </w:trPr>
        <w:tc>
          <w:tcPr>
            <w:tcW w:w="3780" w:type="dxa"/>
            <w:tcMar>
              <w:top w:w="170" w:type="dxa"/>
              <w:left w:w="283" w:type="dxa"/>
              <w:bottom w:w="68" w:type="dxa"/>
              <w:right w:w="57" w:type="dxa"/>
            </w:tcMar>
          </w:tcPr>
          <w:p w:rsidR="005D2515" w:rsidRPr="0068036B" w:rsidRDefault="005D2515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</w:p>
          <w:p w:rsidR="005D2515" w:rsidRPr="00CD18C0" w:rsidRDefault="005D2515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(військове звання)</w:t>
            </w:r>
          </w:p>
        </w:tc>
        <w:tc>
          <w:tcPr>
            <w:tcW w:w="2700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5D2515" w:rsidRPr="0068036B" w:rsidRDefault="005D2515" w:rsidP="00D62149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</w:t>
            </w:r>
          </w:p>
          <w:p w:rsidR="005D2515" w:rsidRPr="00CD18C0" w:rsidRDefault="005D2515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599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:rsidR="005D2515" w:rsidRPr="0068036B" w:rsidRDefault="005D2515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</w:t>
            </w: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</w:t>
            </w:r>
          </w:p>
          <w:p w:rsidR="005D2515" w:rsidRPr="00CD18C0" w:rsidRDefault="005D2515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CD18C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та прізвище)</w:t>
            </w:r>
          </w:p>
        </w:tc>
      </w:tr>
    </w:tbl>
    <w:p w:rsidR="005D2515" w:rsidRPr="0068036B" w:rsidRDefault="005D2515" w:rsidP="00C16D82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5D2515" w:rsidRPr="0068036B" w:rsidRDefault="005D2515" w:rsidP="00C16D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М. П.</w:t>
      </w:r>
    </w:p>
    <w:p w:rsidR="005D2515" w:rsidRPr="0068036B" w:rsidRDefault="005D2515" w:rsidP="00C16D82">
      <w:pPr>
        <w:shd w:val="clear" w:color="auto" w:fill="FFFFFF"/>
        <w:spacing w:before="397" w:after="0" w:line="182" w:lineRule="atLeast"/>
        <w:ind w:left="4535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5D2515" w:rsidRDefault="005D2515" w:rsidP="00C16D82"/>
    <w:sectPr w:rsidR="005D2515" w:rsidSect="00C16D82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D82"/>
    <w:rsid w:val="00026CA0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E4797"/>
    <w:rsid w:val="005D2515"/>
    <w:rsid w:val="005D7C1B"/>
    <w:rsid w:val="006359A9"/>
    <w:rsid w:val="0068036B"/>
    <w:rsid w:val="006A344A"/>
    <w:rsid w:val="0072381E"/>
    <w:rsid w:val="007D2FDE"/>
    <w:rsid w:val="0083634F"/>
    <w:rsid w:val="00855FA5"/>
    <w:rsid w:val="00872DBB"/>
    <w:rsid w:val="008C1EE4"/>
    <w:rsid w:val="00937274"/>
    <w:rsid w:val="00974276"/>
    <w:rsid w:val="009C2FFF"/>
    <w:rsid w:val="00A43E6F"/>
    <w:rsid w:val="00A868BA"/>
    <w:rsid w:val="00B327DB"/>
    <w:rsid w:val="00BD7521"/>
    <w:rsid w:val="00C16D82"/>
    <w:rsid w:val="00CA29B3"/>
    <w:rsid w:val="00CC666A"/>
    <w:rsid w:val="00CD18C0"/>
    <w:rsid w:val="00D468B6"/>
    <w:rsid w:val="00D62149"/>
    <w:rsid w:val="00DB56D8"/>
    <w:rsid w:val="00E12E9D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D82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161</Words>
  <Characters>924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2</cp:revision>
  <dcterms:created xsi:type="dcterms:W3CDTF">2021-12-24T09:12:00Z</dcterms:created>
  <dcterms:modified xsi:type="dcterms:W3CDTF">2021-12-24T09:47:00Z</dcterms:modified>
</cp:coreProperties>
</file>