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8D" w:rsidRPr="00A17C29" w:rsidRDefault="003A628D" w:rsidP="005A327C">
      <w:pPr>
        <w:shd w:val="clear" w:color="auto" w:fill="FFFFFF"/>
        <w:spacing w:before="120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br/>
        <w:t>02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604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br/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br/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07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242)</w:t>
      </w:r>
    </w:p>
    <w:p w:rsidR="003A628D" w:rsidRPr="00A17C29" w:rsidRDefault="003A628D" w:rsidP="00B93FEC">
      <w:pPr>
        <w:shd w:val="clear" w:color="auto" w:fill="FFFFFF"/>
        <w:spacing w:before="170" w:after="0" w:line="193" w:lineRule="atLeast"/>
        <w:ind w:left="419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3A628D" w:rsidRPr="005A327C" w:rsidRDefault="003A628D" w:rsidP="00B93FEC">
      <w:pPr>
        <w:shd w:val="clear" w:color="auto" w:fill="FFFFFF"/>
        <w:spacing w:before="17" w:after="0" w:line="150" w:lineRule="atLeast"/>
        <w:ind w:left="419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A327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(найменування структурного підрозділу</w:t>
      </w:r>
      <w:r w:rsidRPr="005A327C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з питань соціального захисту населення)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ind w:left="419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3A628D" w:rsidRPr="00A17C29" w:rsidRDefault="003A628D" w:rsidP="005A327C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призначення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субсидії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3A628D" w:rsidRPr="005A327C" w:rsidRDefault="003A628D" w:rsidP="00B93FEC">
      <w:pPr>
        <w:shd w:val="clear" w:color="auto" w:fill="FFFFFF"/>
        <w:spacing w:before="17" w:after="0" w:line="150" w:lineRule="atLeast"/>
        <w:ind w:left="5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A327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</w:t>
      </w:r>
      <w:r w:rsidRPr="005A327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(прізвище, ім’я, по батькові (за наявності)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орендарів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внутрішньо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переміщених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фактичне)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мобільного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посвідка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(постійне/тимчасове)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проживання: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№____________,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виданий(а)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3A628D" w:rsidRPr="005A327C" w:rsidRDefault="003A628D" w:rsidP="00B93FEC">
      <w:pPr>
        <w:shd w:val="clear" w:color="auto" w:fill="FFFFFF"/>
        <w:spacing w:before="17" w:after="0" w:line="150" w:lineRule="atLeast"/>
        <w:ind w:left="5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A327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(ким і коли (за наявності)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3A628D" w:rsidRPr="00A17C29" w:rsidRDefault="003A628D" w:rsidP="00B93FE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відмітку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паспорті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здійснювати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платежі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серією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номером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паспорта)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призначити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субсидію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відшкодування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витрат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внесків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встановлення,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обслуговування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заміну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вузлів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комерційного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води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теплової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енергії,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абонентського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обслуговування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споживачів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комунальних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надаються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багатоквартирних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будинках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індивідуальними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договорами),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придбання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скрап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softHyphen/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леного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газу,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твердого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рідкого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побутового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палива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потрібне)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призначити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житлову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субсидію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понаднормову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площу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житла,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оскільки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вищезазначеною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адресою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зареєстровані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(фактично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проживають)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лише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непрацездатні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досягли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повноліття;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віком,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втратою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годувальника;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інвалідності;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досягли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пенсійного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віку,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встановленого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статтею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загальнообов’язкове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державне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пенсійне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страхування»,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вислугою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років;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особам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інвалідністю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дитинства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дітям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інвалідністю;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особі,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має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пенсію;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інвалідністю;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тимчасову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непрацюючій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особі,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досягла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загального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пенсійного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віку,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але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набула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пенсійну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виплату)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pacing w:val="-1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pacing w:val="-1"/>
          <w:sz w:val="24"/>
          <w:szCs w:val="24"/>
          <w:lang w:eastAsia="uk-UA"/>
        </w:rPr>
        <w:t>потрібне)</w:t>
      </w:r>
      <w:r w:rsidRPr="00A17C29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.</w:t>
      </w:r>
    </w:p>
    <w:p w:rsidR="003A628D" w:rsidRPr="00A17C29" w:rsidRDefault="003A628D" w:rsidP="00B93FEC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субсидії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перераховувати: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6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організацію,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здійснює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доставку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пенсій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грошової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допомоги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групи;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висновком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лікарсько-консультативної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здатні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самообслуговування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потребують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постійного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стороннього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догляду;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досягли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80-річного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віку;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одержувачів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допомоги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особам,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пенсію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допомоги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догляд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потрібне)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7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МФО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3A628D" w:rsidRPr="00A17C29" w:rsidRDefault="003A628D" w:rsidP="00B93FEC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внески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встановлення,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обслуговування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заміну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вузлів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комерційного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води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теплової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енергії,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абонентське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обслуговування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споживачів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комунальних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надаються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багатоквартирних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будинках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договорами),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послуги,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користуються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особи,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(фактично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проживають)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приміщенні/будинку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потрібне)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46"/>
        <w:gridCol w:w="1544"/>
        <w:gridCol w:w="2652"/>
        <w:gridCol w:w="1577"/>
      </w:tblGrid>
      <w:tr w:rsidR="003A628D" w:rsidRPr="00A17C29" w:rsidTr="005A327C">
        <w:trPr>
          <w:trHeight w:val="60"/>
          <w:tblHeader/>
        </w:trPr>
        <w:tc>
          <w:tcPr>
            <w:tcW w:w="2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628D" w:rsidRPr="00A17C29" w:rsidRDefault="003A628D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628D" w:rsidRPr="00A17C29" w:rsidRDefault="003A628D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2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628D" w:rsidRPr="00A17C29" w:rsidRDefault="003A628D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організації,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</w: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ОСББ/ЖБК</w:t>
            </w:r>
          </w:p>
        </w:tc>
        <w:tc>
          <w:tcPr>
            <w:tcW w:w="7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628D" w:rsidRPr="00A17C29" w:rsidRDefault="003A628D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-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створено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ОСББ/ЖБК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питної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A628D" w:rsidRPr="00A17C29" w:rsidTr="005A327C">
        <w:trPr>
          <w:trHeight w:val="60"/>
        </w:trPr>
        <w:tc>
          <w:tcPr>
            <w:tcW w:w="2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17C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відходами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A628D" w:rsidRPr="00A17C29" w:rsidRDefault="003A628D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3A628D" w:rsidRPr="00A17C29" w:rsidRDefault="003A628D" w:rsidP="00B93FE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поінформований(а)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інформаційну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взаємодію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між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структурними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підрозділами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населення,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Мінсоцполітики,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уповноваженими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банками,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забезпечують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банківське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обслуговування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реалізації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механізму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житлових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субсидій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грошовій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організацією,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здійснює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виплату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доставку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пенсій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грошової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допомоги,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організаціями,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надають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послуги,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ОСББ/ЖБК,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порядок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призначення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житлових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субсидій,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затвердженого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постановою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Кабінету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Міністрів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21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жовтня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1995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848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спрощення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населенню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субсидій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відшкодування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витрат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придбання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скрапленого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газу,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твердого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рідкого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пічного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побутового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палива»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(зі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змінами).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субсидії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(зміна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(фактично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проживають)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приміщенні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будинку;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зміна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переліку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отримуваних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послуг;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придбання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майна,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товарів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оплата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суму,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перевищує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50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тисяч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гривень;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заборгованість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понад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місяці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виконавчими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прова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softHyphen/>
        <w:t>дженням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стягнення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аліментів),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одноразового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сумі,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перевищує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25-кратний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розмір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прожиткового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мінімуму,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встановленого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працездатних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30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втрачається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субсидії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понаднормову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площу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(зміна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(фактично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проживають)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приміщенні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будинку;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працевлаштування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інших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джерел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доходів,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зазначених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Декларації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доходи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витрати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звернулися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призначенням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субсидії),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30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3A628D" w:rsidRPr="00A17C29" w:rsidRDefault="003A628D" w:rsidP="00B93FE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виплатних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реквізитів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банківського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рахунку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населення.</w:t>
      </w:r>
    </w:p>
    <w:p w:rsidR="003A628D" w:rsidRPr="00A17C29" w:rsidRDefault="003A628D" w:rsidP="00B93FEC">
      <w:pPr>
        <w:shd w:val="clear" w:color="auto" w:fill="FFFFFF"/>
        <w:spacing w:before="113"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A17C2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3A628D" w:rsidRPr="005A327C" w:rsidRDefault="003A628D" w:rsidP="005A327C">
      <w:pPr>
        <w:shd w:val="clear" w:color="auto" w:fill="FFFFFF"/>
        <w:spacing w:before="17" w:after="0" w:line="150" w:lineRule="atLeast"/>
        <w:ind w:left="5000" w:firstLine="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A327C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3A628D" w:rsidRPr="00A17C29" w:rsidRDefault="003A628D" w:rsidP="00B93FEC">
      <w:pPr>
        <w:shd w:val="clear" w:color="auto" w:fill="FFFFFF"/>
        <w:spacing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Керівник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експертної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групи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субсидій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адресної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підтримки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населення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7C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інспектування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Т. Голубенко</w:t>
      </w:r>
    </w:p>
    <w:sectPr w:rsidR="003A628D" w:rsidRPr="00A17C29" w:rsidSect="00A17C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6373"/>
    <w:multiLevelType w:val="multilevel"/>
    <w:tmpl w:val="DA8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24278"/>
    <w:multiLevelType w:val="multilevel"/>
    <w:tmpl w:val="925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EE1357"/>
    <w:multiLevelType w:val="multilevel"/>
    <w:tmpl w:val="58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FEC"/>
    <w:rsid w:val="003A628D"/>
    <w:rsid w:val="0056243D"/>
    <w:rsid w:val="005A327C"/>
    <w:rsid w:val="006E7854"/>
    <w:rsid w:val="00772776"/>
    <w:rsid w:val="00A17C29"/>
    <w:rsid w:val="00B93FEC"/>
    <w:rsid w:val="00CC759C"/>
    <w:rsid w:val="00D6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B93FE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56B36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B93FE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B93FE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93FE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B93FEC"/>
    <w:rPr>
      <w:rFonts w:cs="Times New Roman"/>
      <w:i/>
      <w:iCs/>
    </w:rPr>
  </w:style>
  <w:style w:type="paragraph" w:customStyle="1" w:styleId="tableshapkatabl">
    <w:name w:val="tableshapkatabl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B93FE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6B36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B93FEC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B93FE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6B36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B93FEC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7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2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7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7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1167</Words>
  <Characters>6657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2021-06-10T13:08:00Z</dcterms:created>
  <dcterms:modified xsi:type="dcterms:W3CDTF">2021-06-10T13:08:00Z</dcterms:modified>
</cp:coreProperties>
</file>