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000"/>
      </w:tblPr>
      <w:tblGrid>
        <w:gridCol w:w="9854"/>
      </w:tblGrid>
      <w:tr w:rsidR="0050474C" w:rsidRPr="007C393B" w:rsidTr="007C393B">
        <w:tc>
          <w:tcPr>
            <w:tcW w:w="0" w:type="auto"/>
          </w:tcPr>
          <w:tbl>
            <w:tblPr>
              <w:tblpPr w:leftFromText="45" w:rightFromText="45" w:vertAnchor="text" w:tblpXSpec="right" w:tblpYSpec="center"/>
              <w:tblW w:w="2250" w:type="pct"/>
              <w:tblLook w:val="0000"/>
            </w:tblPr>
            <w:tblGrid>
              <w:gridCol w:w="4337"/>
            </w:tblGrid>
            <w:tr w:rsidR="0050474C" w:rsidRPr="007C393B" w:rsidTr="007C393B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0474C" w:rsidRPr="007C393B" w:rsidRDefault="0050474C">
                  <w:pPr>
                    <w:pStyle w:val="NormalWeb"/>
                    <w:rPr>
                      <w:lang w:val="uk-UA"/>
                    </w:rPr>
                  </w:pPr>
                  <w:r w:rsidRPr="007C393B">
                    <w:rPr>
                      <w:lang w:val="uk-UA"/>
                    </w:rPr>
                    <w:t>Додаток 9</w:t>
                  </w:r>
                  <w:r w:rsidRPr="007C393B">
                    <w:rPr>
                      <w:lang w:val="uk-UA"/>
                    </w:rPr>
                    <w:br/>
                    <w:t>до Порядку взаємодії установ виконання покарань, уповноважених органів з питань пробації та суб'єктів соціального патронажу під час підготовки до звільнення осіб, які відбувають покарання у виді обмеження волі або позбавлення волі на певний строк</w:t>
                  </w:r>
                  <w:r w:rsidRPr="007C393B">
                    <w:rPr>
                      <w:lang w:val="uk-UA"/>
                    </w:rPr>
                    <w:br/>
                    <w:t>(підпункт 2 пункту 6 розділу I)</w:t>
                  </w:r>
                </w:p>
              </w:tc>
            </w:tr>
          </w:tbl>
          <w:p w:rsidR="0050474C" w:rsidRPr="007C393B" w:rsidRDefault="0050474C">
            <w:pPr>
              <w:rPr>
                <w:lang w:val="uk-UA"/>
              </w:rPr>
            </w:pPr>
          </w:p>
        </w:tc>
      </w:tr>
    </w:tbl>
    <w:p w:rsidR="0050474C" w:rsidRPr="007C393B" w:rsidRDefault="0050474C" w:rsidP="007C393B">
      <w:pPr>
        <w:pStyle w:val="NormalWeb"/>
        <w:rPr>
          <w:lang w:val="uk-UA"/>
        </w:rPr>
      </w:pPr>
    </w:p>
    <w:tbl>
      <w:tblPr>
        <w:tblW w:w="10500" w:type="dxa"/>
        <w:tblLook w:val="0000"/>
      </w:tblPr>
      <w:tblGrid>
        <w:gridCol w:w="5250"/>
        <w:gridCol w:w="5250"/>
      </w:tblGrid>
      <w:tr w:rsidR="0050474C" w:rsidRPr="007C393B" w:rsidTr="007C393B">
        <w:tc>
          <w:tcPr>
            <w:tcW w:w="25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0" w:name="368"/>
            <w:bookmarkEnd w:id="0"/>
            <w:r w:rsidRPr="007C393B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1" w:name="369"/>
            <w:bookmarkEnd w:id="1"/>
            <w:r w:rsidRPr="007C393B">
              <w:rPr>
                <w:lang w:val="uk-UA"/>
              </w:rPr>
              <w:t>Голові спостережної комісії</w:t>
            </w:r>
            <w:r w:rsidRPr="007C393B">
              <w:rPr>
                <w:lang w:val="uk-UA"/>
              </w:rPr>
              <w:br/>
              <w:t>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                    (найменування органу, що утворив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                             спостережну комісію)</w:t>
            </w:r>
          </w:p>
        </w:tc>
      </w:tr>
    </w:tbl>
    <w:p w:rsidR="0050474C" w:rsidRPr="007C393B" w:rsidRDefault="0050474C" w:rsidP="007C393B">
      <w:pPr>
        <w:pStyle w:val="NormalWeb"/>
        <w:rPr>
          <w:lang w:val="uk-UA"/>
        </w:rPr>
      </w:pPr>
    </w:p>
    <w:p w:rsidR="0050474C" w:rsidRPr="007C393B" w:rsidRDefault="0050474C" w:rsidP="007C393B">
      <w:pPr>
        <w:pStyle w:val="Heading3"/>
        <w:jc w:val="center"/>
        <w:rPr>
          <w:lang w:val="uk-UA"/>
        </w:rPr>
      </w:pPr>
      <w:bookmarkStart w:id="2" w:name="370"/>
      <w:bookmarkEnd w:id="2"/>
      <w:r w:rsidRPr="007C393B">
        <w:rPr>
          <w:lang w:val="uk-UA"/>
        </w:rPr>
        <w:t>ПОВІДОМЛЕННЯ ПРО ЗВІЛЬНЕННЯ</w:t>
      </w:r>
    </w:p>
    <w:tbl>
      <w:tblPr>
        <w:tblW w:w="10500" w:type="dxa"/>
        <w:tblLook w:val="0000"/>
      </w:tblPr>
      <w:tblGrid>
        <w:gridCol w:w="10500"/>
      </w:tblGrid>
      <w:tr w:rsidR="0050474C" w:rsidRPr="007C393B" w:rsidTr="007C393B">
        <w:tc>
          <w:tcPr>
            <w:tcW w:w="500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3" w:name="371"/>
            <w:bookmarkEnd w:id="3"/>
            <w:r w:rsidRPr="007C393B">
              <w:rPr>
                <w:lang w:val="uk-UA"/>
              </w:rPr>
              <w:t>___ ____________ 20__ року з 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                                                                              (найменування установи виконання покарань (слідчого ізолятора))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звільняється __________________________________________________________________________,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(прізвище, ім'я та по батькові (за наявності), дата народження)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підстава для звільнення ________________________________________________________________,</w:t>
            </w:r>
            <w:r w:rsidRPr="007C393B">
              <w:rPr>
                <w:lang w:val="uk-UA"/>
              </w:rPr>
              <w:br/>
              <w:t>засуджений(а) за статтею ___________________________________ Кримінального кодексу України</w:t>
            </w:r>
            <w:r w:rsidRPr="007C393B">
              <w:rPr>
                <w:lang w:val="uk-UA"/>
              </w:rPr>
              <w:br/>
              <w:t>до ____________________________________________________, раніше судимий(а) ____ раз(и)(ів),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(строк, вид покарання)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який (яка) буде направлений(а) до обраного ним (нею) місця проживання ______________________</w:t>
            </w:r>
            <w:r w:rsidRPr="007C393B">
              <w:rPr>
                <w:lang w:val="uk-UA"/>
              </w:rPr>
              <w:br/>
              <w:t>_____________________________________________________________________________________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                                                                                         (місце проживання)</w:t>
            </w:r>
          </w:p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4" w:name="372"/>
            <w:bookmarkEnd w:id="4"/>
            <w:r w:rsidRPr="007C393B">
              <w:rPr>
                <w:lang w:val="uk-UA"/>
              </w:rPr>
              <w:t>Відомості про особу ___________________________________________________________________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                                                                      (чи встановлено адміністративний нагляд, оцінка ступеня виправлення,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_____________________________________________________________________________________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                                                                                ставлення до вчиненого злочину тощо;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_____________________________________________________________________________________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                                                                          щодо неповнолітніх - наявність батьків, опікунів)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_____________________________________________________________________________________</w:t>
            </w:r>
          </w:p>
        </w:tc>
      </w:tr>
    </w:tbl>
    <w:p w:rsidR="0050474C" w:rsidRPr="007C393B" w:rsidRDefault="0050474C" w:rsidP="007C393B">
      <w:pPr>
        <w:rPr>
          <w:lang w:val="uk-UA"/>
        </w:rPr>
      </w:pPr>
    </w:p>
    <w:tbl>
      <w:tblPr>
        <w:tblW w:w="10500" w:type="dxa"/>
        <w:tblLook w:val="0000"/>
      </w:tblPr>
      <w:tblGrid>
        <w:gridCol w:w="1365"/>
        <w:gridCol w:w="4200"/>
        <w:gridCol w:w="2415"/>
        <w:gridCol w:w="2520"/>
      </w:tblGrid>
      <w:tr w:rsidR="0050474C" w:rsidRPr="007C393B" w:rsidTr="007C393B">
        <w:tc>
          <w:tcPr>
            <w:tcW w:w="65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5" w:name="373"/>
            <w:bookmarkEnd w:id="5"/>
            <w:r w:rsidRPr="007C393B">
              <w:rPr>
                <w:lang w:val="uk-UA"/>
              </w:rPr>
              <w:t xml:space="preserve">Начальник </w:t>
            </w:r>
          </w:p>
        </w:tc>
        <w:tc>
          <w:tcPr>
            <w:tcW w:w="20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6" w:name="374"/>
            <w:bookmarkEnd w:id="6"/>
            <w:r w:rsidRPr="007C393B">
              <w:rPr>
                <w:lang w:val="uk-UA"/>
              </w:rPr>
              <w:t>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(найменування установи виконання покарань</w:t>
            </w:r>
            <w:r w:rsidRPr="007C393B">
              <w:rPr>
                <w:sz w:val="20"/>
                <w:szCs w:val="20"/>
                <w:lang w:val="uk-UA"/>
              </w:rPr>
              <w:br/>
              <w:t>(слідчого ізолятора))</w:t>
            </w:r>
          </w:p>
        </w:tc>
        <w:tc>
          <w:tcPr>
            <w:tcW w:w="115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7" w:name="375"/>
            <w:bookmarkEnd w:id="7"/>
            <w:r w:rsidRPr="007C393B">
              <w:rPr>
                <w:lang w:val="uk-UA"/>
              </w:rPr>
              <w:t>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2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8" w:name="376"/>
            <w:bookmarkEnd w:id="8"/>
            <w:r w:rsidRPr="007C393B">
              <w:rPr>
                <w:lang w:val="uk-UA"/>
              </w:rPr>
              <w:t>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</w:tbl>
    <w:p w:rsidR="0050474C" w:rsidRPr="007C393B" w:rsidRDefault="0050474C" w:rsidP="007C393B">
      <w:pPr>
        <w:rPr>
          <w:lang w:val="uk-UA"/>
        </w:rPr>
      </w:pPr>
    </w:p>
    <w:tbl>
      <w:tblPr>
        <w:tblW w:w="10500" w:type="dxa"/>
        <w:tblLook w:val="0000"/>
      </w:tblPr>
      <w:tblGrid>
        <w:gridCol w:w="2415"/>
        <w:gridCol w:w="2835"/>
        <w:gridCol w:w="2625"/>
        <w:gridCol w:w="2625"/>
      </w:tblGrid>
      <w:tr w:rsidR="0050474C" w:rsidRPr="007C393B" w:rsidTr="007C393B">
        <w:tc>
          <w:tcPr>
            <w:tcW w:w="115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9" w:name="377"/>
            <w:bookmarkEnd w:id="9"/>
            <w:r w:rsidRPr="007C393B">
              <w:rPr>
                <w:lang w:val="uk-UA"/>
              </w:rPr>
              <w:t>Повідомлення склав:</w:t>
            </w:r>
          </w:p>
        </w:tc>
        <w:tc>
          <w:tcPr>
            <w:tcW w:w="135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10" w:name="378"/>
            <w:bookmarkEnd w:id="10"/>
            <w:r w:rsidRPr="007C393B">
              <w:rPr>
                <w:lang w:val="uk-UA"/>
              </w:rPr>
              <w:t>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(посада)</w:t>
            </w:r>
          </w:p>
        </w:tc>
        <w:tc>
          <w:tcPr>
            <w:tcW w:w="125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11" w:name="379"/>
            <w:bookmarkEnd w:id="11"/>
            <w:r w:rsidRPr="007C393B">
              <w:rPr>
                <w:lang w:val="uk-UA"/>
              </w:rPr>
              <w:t>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25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12" w:name="380"/>
            <w:bookmarkEnd w:id="12"/>
            <w:r w:rsidRPr="007C393B">
              <w:rPr>
                <w:lang w:val="uk-UA"/>
              </w:rPr>
              <w:t>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50474C" w:rsidRPr="007C393B" w:rsidTr="007C393B">
        <w:tc>
          <w:tcPr>
            <w:tcW w:w="5000" w:type="pct"/>
            <w:gridSpan w:val="4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13" w:name="381"/>
            <w:bookmarkEnd w:id="13"/>
            <w:r w:rsidRPr="007C393B">
              <w:rPr>
                <w:lang w:val="uk-UA"/>
              </w:rPr>
              <w:t>Тел. __________</w:t>
            </w:r>
          </w:p>
        </w:tc>
      </w:tr>
      <w:tr w:rsidR="0050474C" w:rsidRPr="007C393B" w:rsidTr="007C393B">
        <w:tc>
          <w:tcPr>
            <w:tcW w:w="5000" w:type="pct"/>
            <w:gridSpan w:val="4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14" w:name="382"/>
            <w:bookmarkEnd w:id="14"/>
            <w:r w:rsidRPr="007C393B">
              <w:rPr>
                <w:lang w:val="uk-UA"/>
              </w:rPr>
              <w:t>...........................................................................................................................................................................</w:t>
            </w:r>
            <w:r w:rsidRPr="007C393B">
              <w:rPr>
                <w:lang w:val="uk-UA"/>
              </w:rPr>
              <w:br/>
              <w:t>лінія відрізу</w:t>
            </w:r>
          </w:p>
        </w:tc>
      </w:tr>
    </w:tbl>
    <w:p w:rsidR="0050474C" w:rsidRPr="007C393B" w:rsidRDefault="0050474C" w:rsidP="007C393B">
      <w:pPr>
        <w:rPr>
          <w:lang w:val="uk-UA"/>
        </w:rPr>
      </w:pPr>
    </w:p>
    <w:tbl>
      <w:tblPr>
        <w:tblW w:w="10500" w:type="dxa"/>
        <w:tblLook w:val="0000"/>
      </w:tblPr>
      <w:tblGrid>
        <w:gridCol w:w="5244"/>
        <w:gridCol w:w="5256"/>
      </w:tblGrid>
      <w:tr w:rsidR="0050474C" w:rsidRPr="007C393B" w:rsidTr="007C393B">
        <w:tc>
          <w:tcPr>
            <w:tcW w:w="25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15" w:name="383"/>
            <w:bookmarkEnd w:id="15"/>
            <w:r w:rsidRPr="007C393B">
              <w:rPr>
                <w:lang w:val="uk-UA"/>
              </w:rPr>
              <w:t> </w:t>
            </w:r>
          </w:p>
        </w:tc>
        <w:tc>
          <w:tcPr>
            <w:tcW w:w="250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16" w:name="384"/>
            <w:bookmarkEnd w:id="16"/>
            <w:r w:rsidRPr="007C393B">
              <w:rPr>
                <w:lang w:val="uk-UA"/>
              </w:rPr>
              <w:t>Начальнику 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                      (найменування установи виконання пока</w:t>
            </w:r>
            <w:r>
              <w:rPr>
                <w:sz w:val="20"/>
                <w:szCs w:val="20"/>
                <w:lang w:val="uk-UA"/>
              </w:rPr>
              <w:t>рань</w:t>
            </w:r>
            <w:r>
              <w:rPr>
                <w:sz w:val="20"/>
                <w:szCs w:val="20"/>
                <w:lang w:val="uk-UA"/>
              </w:rPr>
              <w:br/>
              <w:t>                     </w:t>
            </w:r>
            <w:r w:rsidRPr="007C393B">
              <w:rPr>
                <w:sz w:val="20"/>
                <w:szCs w:val="20"/>
                <w:lang w:val="uk-UA"/>
              </w:rPr>
              <w:t>                     (слідчого ізолятора))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__________________________________________</w:t>
            </w:r>
            <w:r w:rsidRPr="007C393B">
              <w:rPr>
                <w:lang w:val="uk-UA"/>
              </w:rPr>
              <w:br/>
            </w:r>
            <w:r>
              <w:rPr>
                <w:sz w:val="20"/>
                <w:szCs w:val="20"/>
                <w:lang w:val="uk-UA"/>
              </w:rPr>
              <w:t>                  </w:t>
            </w:r>
            <w:r w:rsidRPr="007C393B">
              <w:rPr>
                <w:sz w:val="20"/>
                <w:szCs w:val="20"/>
                <w:lang w:val="uk-UA"/>
              </w:rPr>
              <w:t>            (Власне ім'я ПРІЗВИЩЕ)</w:t>
            </w:r>
          </w:p>
        </w:tc>
      </w:tr>
    </w:tbl>
    <w:p w:rsidR="0050474C" w:rsidRPr="007C393B" w:rsidRDefault="0050474C" w:rsidP="007C393B">
      <w:pPr>
        <w:rPr>
          <w:lang w:val="uk-UA"/>
        </w:rPr>
      </w:pPr>
    </w:p>
    <w:p w:rsidR="0050474C" w:rsidRPr="007C393B" w:rsidRDefault="0050474C" w:rsidP="007C393B">
      <w:pPr>
        <w:pStyle w:val="NormalWeb"/>
        <w:jc w:val="center"/>
        <w:rPr>
          <w:lang w:val="uk-UA"/>
        </w:rPr>
      </w:pPr>
      <w:bookmarkStart w:id="17" w:name="385"/>
      <w:bookmarkEnd w:id="17"/>
      <w:r w:rsidRPr="007C393B">
        <w:rPr>
          <w:b/>
          <w:bCs/>
          <w:lang w:val="uk-UA"/>
        </w:rPr>
        <w:t>ПОВІДОМЛЕННЯ</w:t>
      </w:r>
    </w:p>
    <w:tbl>
      <w:tblPr>
        <w:tblW w:w="10500" w:type="dxa"/>
        <w:tblLook w:val="0000"/>
      </w:tblPr>
      <w:tblGrid>
        <w:gridCol w:w="10500"/>
      </w:tblGrid>
      <w:tr w:rsidR="0050474C" w:rsidRPr="007C393B" w:rsidTr="007C393B">
        <w:tc>
          <w:tcPr>
            <w:tcW w:w="500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18" w:name="386"/>
            <w:bookmarkEnd w:id="18"/>
            <w:r w:rsidRPr="007C393B">
              <w:rPr>
                <w:lang w:val="uk-UA"/>
              </w:rPr>
              <w:t xml:space="preserve">На Ваше повідомлення </w:t>
            </w:r>
            <w:r>
              <w:rPr>
                <w:lang w:val="uk-UA"/>
              </w:rPr>
              <w:t>від ___ ____________ 20__ року №</w:t>
            </w:r>
            <w:r w:rsidRPr="007C393B">
              <w:rPr>
                <w:lang w:val="uk-UA"/>
              </w:rPr>
              <w:t xml:space="preserve"> ___________ повідомляємо, що звільнений(а) _________________________________________________________________________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                                                                        (прізвище, ім'я та по батькові (за наявності))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прибув(ла) ___ ____________ 20__ року до обраного ним (</w:t>
            </w:r>
            <w:r>
              <w:rPr>
                <w:lang w:val="uk-UA"/>
              </w:rPr>
              <w:t>нею) місця проживання _________</w:t>
            </w:r>
            <w:r w:rsidRPr="007C393B">
              <w:rPr>
                <w:lang w:val="uk-UA"/>
              </w:rPr>
              <w:t>_____</w:t>
            </w:r>
            <w:r w:rsidRPr="007C393B">
              <w:rPr>
                <w:lang w:val="uk-UA"/>
              </w:rPr>
              <w:br/>
              <w:t>_____________________________________________________________________________________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                                               (місце проживання прибулого(ї) або повідомлення про неприбуття)</w:t>
            </w:r>
            <w:r w:rsidRPr="007C393B">
              <w:rPr>
                <w:sz w:val="20"/>
                <w:szCs w:val="20"/>
                <w:lang w:val="uk-UA"/>
              </w:rPr>
              <w:br/>
            </w:r>
            <w:r w:rsidRPr="007C393B">
              <w:rPr>
                <w:lang w:val="uk-UA"/>
              </w:rPr>
              <w:t>_____________________________________________________________________________________</w:t>
            </w:r>
            <w:r w:rsidRPr="007C393B">
              <w:rPr>
                <w:lang w:val="uk-UA"/>
              </w:rPr>
              <w:br/>
              <w:t>та зареєстрований(а) ___ ____________ 20__ року.</w:t>
            </w:r>
          </w:p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19" w:name="387"/>
            <w:bookmarkEnd w:id="19"/>
            <w:r w:rsidRPr="007C393B">
              <w:rPr>
                <w:lang w:val="uk-UA"/>
              </w:rPr>
              <w:t>Працевлаштований(а) __________________________________________________________________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        (місце роботи, рід занять)</w:t>
            </w:r>
          </w:p>
        </w:tc>
      </w:tr>
    </w:tbl>
    <w:p w:rsidR="0050474C" w:rsidRPr="007C393B" w:rsidRDefault="0050474C" w:rsidP="007C393B">
      <w:pPr>
        <w:pStyle w:val="NormalWeb"/>
        <w:jc w:val="center"/>
        <w:rPr>
          <w:lang w:val="uk-UA"/>
        </w:rPr>
      </w:pPr>
    </w:p>
    <w:tbl>
      <w:tblPr>
        <w:tblW w:w="10500" w:type="dxa"/>
        <w:tblLook w:val="0000"/>
      </w:tblPr>
      <w:tblGrid>
        <w:gridCol w:w="2940"/>
        <w:gridCol w:w="3360"/>
        <w:gridCol w:w="4200"/>
      </w:tblGrid>
      <w:tr w:rsidR="0050474C" w:rsidRPr="007C393B" w:rsidTr="009C47B8">
        <w:tc>
          <w:tcPr>
            <w:tcW w:w="140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20" w:name="388"/>
            <w:bookmarkEnd w:id="20"/>
            <w:r w:rsidRPr="007C393B">
              <w:rPr>
                <w:lang w:val="uk-UA"/>
              </w:rPr>
              <w:t xml:space="preserve">Голова комісії </w:t>
            </w:r>
          </w:p>
        </w:tc>
        <w:tc>
          <w:tcPr>
            <w:tcW w:w="16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21" w:name="389"/>
            <w:bookmarkEnd w:id="21"/>
            <w:r w:rsidRPr="007C393B">
              <w:rPr>
                <w:lang w:val="uk-UA"/>
              </w:rPr>
              <w:t>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22" w:name="390"/>
            <w:bookmarkEnd w:id="22"/>
            <w:r w:rsidRPr="007C393B">
              <w:rPr>
                <w:lang w:val="uk-UA"/>
              </w:rPr>
              <w:t>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50474C" w:rsidRPr="007C393B" w:rsidTr="009C47B8">
        <w:tc>
          <w:tcPr>
            <w:tcW w:w="1400" w:type="pct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23" w:name="391"/>
            <w:bookmarkEnd w:id="23"/>
            <w:r w:rsidRPr="007C393B">
              <w:rPr>
                <w:lang w:val="uk-UA"/>
              </w:rPr>
              <w:t>Повідомлення склав:</w:t>
            </w:r>
          </w:p>
        </w:tc>
        <w:tc>
          <w:tcPr>
            <w:tcW w:w="16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24" w:name="392"/>
            <w:bookmarkEnd w:id="24"/>
            <w:r w:rsidRPr="007C393B">
              <w:rPr>
                <w:lang w:val="uk-UA"/>
              </w:rPr>
              <w:t>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2000" w:type="pct"/>
          </w:tcPr>
          <w:p w:rsidR="0050474C" w:rsidRPr="007C393B" w:rsidRDefault="0050474C">
            <w:pPr>
              <w:pStyle w:val="NormalWeb"/>
              <w:jc w:val="center"/>
              <w:rPr>
                <w:lang w:val="uk-UA"/>
              </w:rPr>
            </w:pPr>
            <w:bookmarkStart w:id="25" w:name="393"/>
            <w:bookmarkEnd w:id="25"/>
            <w:r w:rsidRPr="007C393B">
              <w:rPr>
                <w:lang w:val="uk-UA"/>
              </w:rPr>
              <w:t>_______________________</w:t>
            </w:r>
            <w:r w:rsidRPr="007C393B">
              <w:rPr>
                <w:lang w:val="uk-UA"/>
              </w:rPr>
              <w:br/>
            </w:r>
            <w:r w:rsidRPr="007C393B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50474C" w:rsidRPr="007C393B" w:rsidTr="009C47B8">
        <w:tc>
          <w:tcPr>
            <w:tcW w:w="5000" w:type="pct"/>
            <w:gridSpan w:val="3"/>
          </w:tcPr>
          <w:p w:rsidR="0050474C" w:rsidRPr="007C393B" w:rsidRDefault="0050474C">
            <w:pPr>
              <w:pStyle w:val="NormalWeb"/>
              <w:rPr>
                <w:lang w:val="uk-UA"/>
              </w:rPr>
            </w:pPr>
            <w:bookmarkStart w:id="26" w:name="394"/>
            <w:bookmarkEnd w:id="26"/>
            <w:r w:rsidRPr="007C393B">
              <w:rPr>
                <w:lang w:val="uk-UA"/>
              </w:rPr>
              <w:t>Тел. __________</w:t>
            </w:r>
          </w:p>
        </w:tc>
      </w:tr>
    </w:tbl>
    <w:p w:rsidR="0050474C" w:rsidRPr="007C393B" w:rsidRDefault="0050474C">
      <w:pPr>
        <w:rPr>
          <w:lang w:val="uk-UA"/>
        </w:rPr>
      </w:pPr>
    </w:p>
    <w:sectPr w:rsidR="0050474C" w:rsidRPr="007C393B" w:rsidSect="007C393B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393B"/>
    <w:rsid w:val="001B46D8"/>
    <w:rsid w:val="001C1AF1"/>
    <w:rsid w:val="001F073B"/>
    <w:rsid w:val="00424EA4"/>
    <w:rsid w:val="0048462F"/>
    <w:rsid w:val="0050474C"/>
    <w:rsid w:val="006F12B1"/>
    <w:rsid w:val="007366B8"/>
    <w:rsid w:val="007C393B"/>
    <w:rsid w:val="008C2237"/>
    <w:rsid w:val="008E3D2B"/>
    <w:rsid w:val="009C47B8"/>
    <w:rsid w:val="00A30C53"/>
    <w:rsid w:val="00A769EF"/>
    <w:rsid w:val="00A934DA"/>
    <w:rsid w:val="00CA0037"/>
    <w:rsid w:val="00DB1A10"/>
    <w:rsid w:val="00DF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CF0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7C393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7C39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632</Words>
  <Characters>3606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2021-12-06T16:07:00Z</dcterms:created>
  <dcterms:modified xsi:type="dcterms:W3CDTF">2021-12-07T14:10:00Z</dcterms:modified>
</cp:coreProperties>
</file>